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DD" w:rsidRPr="005863E8" w:rsidRDefault="000A2A28" w:rsidP="00253F1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863E8">
        <w:rPr>
          <w:b/>
          <w:sz w:val="28"/>
          <w:szCs w:val="28"/>
        </w:rPr>
        <w:t>VILN</w:t>
      </w:r>
      <w:r w:rsidR="000B45B9" w:rsidRPr="005863E8">
        <w:rPr>
          <w:b/>
          <w:sz w:val="28"/>
          <w:szCs w:val="28"/>
        </w:rPr>
        <w:t>IAUS R. PAGIRIŲ GIMNAZIJA</w:t>
      </w:r>
    </w:p>
    <w:p w:rsidR="005863E8" w:rsidRPr="005863E8" w:rsidRDefault="00AD7F3B" w:rsidP="005E254D">
      <w:pPr>
        <w:jc w:val="center"/>
        <w:rPr>
          <w:b/>
          <w:sz w:val="28"/>
          <w:szCs w:val="28"/>
        </w:rPr>
      </w:pPr>
      <w:r w:rsidRPr="005863E8">
        <w:rPr>
          <w:b/>
          <w:sz w:val="28"/>
          <w:szCs w:val="28"/>
        </w:rPr>
        <w:t>VALGIARAŠTIS</w:t>
      </w:r>
    </w:p>
    <w:p w:rsidR="00DE045A" w:rsidRPr="005863E8" w:rsidRDefault="006B37B9" w:rsidP="005863E8">
      <w:pPr>
        <w:jc w:val="center"/>
      </w:pPr>
      <w:r>
        <w:t xml:space="preserve">2024 - </w:t>
      </w:r>
      <w:proofErr w:type="gramStart"/>
      <w:r>
        <w:t>2025</w:t>
      </w:r>
      <w:r w:rsidR="00264834">
        <w:t xml:space="preserve"> </w:t>
      </w:r>
      <w:r w:rsidR="005863E8" w:rsidRPr="005863E8">
        <w:t xml:space="preserve"> m</w:t>
      </w:r>
      <w:proofErr w:type="gramEnd"/>
      <w:r w:rsidR="005863E8" w:rsidRPr="005863E8">
        <w:t>. m.</w:t>
      </w:r>
    </w:p>
    <w:p w:rsidR="005863E8" w:rsidRDefault="005863E8" w:rsidP="005863E8">
      <w:r>
        <w:t>Pirma</w:t>
      </w:r>
      <w:r w:rsidRPr="005863E8">
        <w:t xml:space="preserve"> savaitė </w:t>
      </w:r>
      <w:r>
        <w:t>– 1 diena</w:t>
      </w:r>
    </w:p>
    <w:p w:rsidR="00563D11" w:rsidRPr="003D4F53" w:rsidRDefault="00563D11" w:rsidP="005863E8"/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5863E8" w:rsidRPr="005863E8" w:rsidTr="00F74788">
        <w:tc>
          <w:tcPr>
            <w:tcW w:w="5514" w:type="dxa"/>
            <w:vMerge w:val="restart"/>
          </w:tcPr>
          <w:p w:rsidR="005863E8" w:rsidRPr="005863E8" w:rsidRDefault="005863E8" w:rsidP="005863E8">
            <w:pPr>
              <w:jc w:val="center"/>
              <w:rPr>
                <w:b/>
              </w:rPr>
            </w:pPr>
          </w:p>
          <w:p w:rsidR="005863E8" w:rsidRPr="005863E8" w:rsidRDefault="005863E8" w:rsidP="005863E8">
            <w:pPr>
              <w:jc w:val="center"/>
              <w:rPr>
                <w:b/>
              </w:rPr>
            </w:pPr>
            <w:r w:rsidRPr="005863E8">
              <w:rPr>
                <w:b/>
              </w:rPr>
              <w:t>Patiekalo pavadinimas</w:t>
            </w:r>
          </w:p>
        </w:tc>
        <w:tc>
          <w:tcPr>
            <w:tcW w:w="1418" w:type="dxa"/>
            <w:vMerge w:val="restart"/>
          </w:tcPr>
          <w:p w:rsidR="005863E8" w:rsidRPr="005863E8" w:rsidRDefault="005863E8" w:rsidP="005863E8">
            <w:pPr>
              <w:jc w:val="center"/>
              <w:rPr>
                <w:b/>
              </w:rPr>
            </w:pPr>
          </w:p>
          <w:p w:rsidR="005863E8" w:rsidRPr="005863E8" w:rsidRDefault="005863E8" w:rsidP="005863E8">
            <w:pPr>
              <w:jc w:val="center"/>
              <w:rPr>
                <w:b/>
              </w:rPr>
            </w:pPr>
            <w:r w:rsidRPr="005863E8">
              <w:rPr>
                <w:b/>
              </w:rPr>
              <w:t>Rp. Nr</w:t>
            </w:r>
            <w:r w:rsidR="00EE1109">
              <w:rPr>
                <w:b/>
              </w:rPr>
              <w:t>.</w:t>
            </w:r>
          </w:p>
        </w:tc>
        <w:tc>
          <w:tcPr>
            <w:tcW w:w="1419" w:type="dxa"/>
            <w:vMerge w:val="restart"/>
          </w:tcPr>
          <w:p w:rsidR="005863E8" w:rsidRPr="005863E8" w:rsidRDefault="005863E8" w:rsidP="005863E8">
            <w:pPr>
              <w:jc w:val="center"/>
              <w:rPr>
                <w:b/>
              </w:rPr>
            </w:pPr>
          </w:p>
          <w:p w:rsidR="005863E8" w:rsidRPr="005863E8" w:rsidRDefault="005863E8" w:rsidP="005863E8">
            <w:pPr>
              <w:jc w:val="center"/>
              <w:rPr>
                <w:b/>
              </w:rPr>
            </w:pPr>
            <w:r w:rsidRPr="005863E8">
              <w:rPr>
                <w:b/>
              </w:rPr>
              <w:t>Išeiga</w:t>
            </w:r>
          </w:p>
        </w:tc>
        <w:tc>
          <w:tcPr>
            <w:tcW w:w="4699" w:type="dxa"/>
            <w:gridSpan w:val="3"/>
          </w:tcPr>
          <w:p w:rsidR="005863E8" w:rsidRPr="005863E8" w:rsidRDefault="005863E8" w:rsidP="005863E8">
            <w:pPr>
              <w:jc w:val="center"/>
              <w:rPr>
                <w:b/>
              </w:rPr>
            </w:pPr>
            <w:r w:rsidRPr="005863E8">
              <w:rPr>
                <w:b/>
              </w:rPr>
              <w:t>Patiekalo maistinė vertė, g</w:t>
            </w:r>
          </w:p>
        </w:tc>
        <w:tc>
          <w:tcPr>
            <w:tcW w:w="1417" w:type="dxa"/>
          </w:tcPr>
          <w:p w:rsidR="005863E8" w:rsidRPr="005863E8" w:rsidRDefault="005863E8" w:rsidP="005863E8">
            <w:pPr>
              <w:rPr>
                <w:b/>
              </w:rPr>
            </w:pPr>
            <w:r w:rsidRPr="005863E8">
              <w:rPr>
                <w:b/>
              </w:rPr>
              <w:t>Energinė vertė, kcal</w:t>
            </w:r>
          </w:p>
        </w:tc>
      </w:tr>
      <w:tr w:rsidR="005863E8" w:rsidRPr="005863E8" w:rsidTr="00F74788">
        <w:tc>
          <w:tcPr>
            <w:tcW w:w="5514" w:type="dxa"/>
            <w:vMerge/>
          </w:tcPr>
          <w:p w:rsidR="005863E8" w:rsidRPr="005863E8" w:rsidRDefault="005863E8" w:rsidP="005863E8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863E8" w:rsidRPr="005863E8" w:rsidRDefault="005863E8" w:rsidP="005863E8">
            <w:pPr>
              <w:rPr>
                <w:b/>
              </w:rPr>
            </w:pPr>
          </w:p>
        </w:tc>
        <w:tc>
          <w:tcPr>
            <w:tcW w:w="1419" w:type="dxa"/>
            <w:vMerge/>
          </w:tcPr>
          <w:p w:rsidR="005863E8" w:rsidRPr="005863E8" w:rsidRDefault="005863E8" w:rsidP="005863E8">
            <w:pPr>
              <w:rPr>
                <w:b/>
              </w:rPr>
            </w:pPr>
          </w:p>
        </w:tc>
        <w:tc>
          <w:tcPr>
            <w:tcW w:w="1430" w:type="dxa"/>
          </w:tcPr>
          <w:p w:rsidR="005863E8" w:rsidRPr="005863E8" w:rsidRDefault="005863E8" w:rsidP="005863E8">
            <w:pPr>
              <w:rPr>
                <w:b/>
              </w:rPr>
            </w:pPr>
            <w:r w:rsidRPr="005863E8">
              <w:rPr>
                <w:b/>
              </w:rPr>
              <w:t>baltymai</w:t>
            </w:r>
          </w:p>
        </w:tc>
        <w:tc>
          <w:tcPr>
            <w:tcW w:w="1425" w:type="dxa"/>
          </w:tcPr>
          <w:p w:rsidR="005863E8" w:rsidRPr="005863E8" w:rsidRDefault="005863E8" w:rsidP="005863E8">
            <w:pPr>
              <w:rPr>
                <w:b/>
              </w:rPr>
            </w:pPr>
            <w:r w:rsidRPr="005863E8">
              <w:rPr>
                <w:b/>
              </w:rPr>
              <w:t>riebalai</w:t>
            </w:r>
          </w:p>
        </w:tc>
        <w:tc>
          <w:tcPr>
            <w:tcW w:w="1844" w:type="dxa"/>
          </w:tcPr>
          <w:p w:rsidR="005863E8" w:rsidRPr="005863E8" w:rsidRDefault="005863E8" w:rsidP="005863E8">
            <w:pPr>
              <w:rPr>
                <w:b/>
              </w:rPr>
            </w:pPr>
            <w:r w:rsidRPr="005863E8">
              <w:rPr>
                <w:b/>
              </w:rPr>
              <w:t>angliavandeniai</w:t>
            </w:r>
          </w:p>
        </w:tc>
        <w:tc>
          <w:tcPr>
            <w:tcW w:w="1417" w:type="dxa"/>
          </w:tcPr>
          <w:p w:rsidR="005863E8" w:rsidRPr="005863E8" w:rsidRDefault="005863E8" w:rsidP="005863E8">
            <w:pPr>
              <w:rPr>
                <w:b/>
              </w:rPr>
            </w:pPr>
          </w:p>
        </w:tc>
      </w:tr>
      <w:tr w:rsidR="005863E8" w:rsidRPr="005863E8" w:rsidTr="00F74788">
        <w:tc>
          <w:tcPr>
            <w:tcW w:w="5514" w:type="dxa"/>
          </w:tcPr>
          <w:p w:rsidR="005863E8" w:rsidRPr="006F71C8" w:rsidRDefault="006F71C8" w:rsidP="005863E8">
            <w:pPr>
              <w:rPr>
                <w:b/>
                <w:lang w:val="lt-LT"/>
              </w:rPr>
            </w:pPr>
            <w:r>
              <w:rPr>
                <w:b/>
              </w:rPr>
              <w:t xml:space="preserve">                              6 – 10 metų </w:t>
            </w:r>
          </w:p>
        </w:tc>
        <w:tc>
          <w:tcPr>
            <w:tcW w:w="1418" w:type="dxa"/>
          </w:tcPr>
          <w:p w:rsidR="005863E8" w:rsidRPr="004D2338" w:rsidRDefault="00216D68" w:rsidP="005863E8">
            <w:r>
              <w:t xml:space="preserve">    </w:t>
            </w:r>
          </w:p>
        </w:tc>
        <w:tc>
          <w:tcPr>
            <w:tcW w:w="1419" w:type="dxa"/>
          </w:tcPr>
          <w:p w:rsidR="005863E8" w:rsidRPr="004D2338" w:rsidRDefault="004D2338" w:rsidP="005863E8">
            <w:r>
              <w:t xml:space="preserve">      </w:t>
            </w:r>
          </w:p>
        </w:tc>
        <w:tc>
          <w:tcPr>
            <w:tcW w:w="1430" w:type="dxa"/>
          </w:tcPr>
          <w:p w:rsidR="005863E8" w:rsidRPr="004D2338" w:rsidRDefault="004D2338" w:rsidP="005863E8">
            <w:r>
              <w:t xml:space="preserve">    </w:t>
            </w:r>
          </w:p>
        </w:tc>
        <w:tc>
          <w:tcPr>
            <w:tcW w:w="1425" w:type="dxa"/>
          </w:tcPr>
          <w:p w:rsidR="005863E8" w:rsidRPr="004D2338" w:rsidRDefault="004D2338" w:rsidP="005863E8">
            <w:r>
              <w:t xml:space="preserve">    </w:t>
            </w:r>
          </w:p>
        </w:tc>
        <w:tc>
          <w:tcPr>
            <w:tcW w:w="1844" w:type="dxa"/>
          </w:tcPr>
          <w:p w:rsidR="005863E8" w:rsidRPr="004D2338" w:rsidRDefault="004D2338" w:rsidP="005863E8">
            <w:r>
              <w:t xml:space="preserve">      </w:t>
            </w:r>
          </w:p>
        </w:tc>
        <w:tc>
          <w:tcPr>
            <w:tcW w:w="1417" w:type="dxa"/>
          </w:tcPr>
          <w:p w:rsidR="005863E8" w:rsidRPr="004D2338" w:rsidRDefault="005A7F38" w:rsidP="005863E8">
            <w:r>
              <w:t xml:space="preserve">   </w:t>
            </w:r>
            <w:r w:rsidR="004D2338">
              <w:t xml:space="preserve"> </w:t>
            </w:r>
          </w:p>
        </w:tc>
      </w:tr>
      <w:tr w:rsidR="005863E8" w:rsidRPr="005863E8" w:rsidTr="00F74788">
        <w:tc>
          <w:tcPr>
            <w:tcW w:w="5514" w:type="dxa"/>
          </w:tcPr>
          <w:p w:rsidR="005863E8" w:rsidRPr="005A0B42" w:rsidRDefault="005A0B42" w:rsidP="005863E8">
            <w:pPr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</w:tcPr>
          <w:p w:rsidR="005863E8" w:rsidRPr="003E1542" w:rsidRDefault="00805C79" w:rsidP="005863E8">
            <w:r>
              <w:t xml:space="preserve"> </w:t>
            </w:r>
          </w:p>
        </w:tc>
        <w:tc>
          <w:tcPr>
            <w:tcW w:w="1419" w:type="dxa"/>
          </w:tcPr>
          <w:p w:rsidR="005863E8" w:rsidRPr="003E1542" w:rsidRDefault="005863E8" w:rsidP="005863E8"/>
        </w:tc>
        <w:tc>
          <w:tcPr>
            <w:tcW w:w="1430" w:type="dxa"/>
          </w:tcPr>
          <w:p w:rsidR="005863E8" w:rsidRPr="003E1542" w:rsidRDefault="003E1542" w:rsidP="005863E8">
            <w:r>
              <w:t xml:space="preserve">    </w:t>
            </w:r>
          </w:p>
        </w:tc>
        <w:tc>
          <w:tcPr>
            <w:tcW w:w="1425" w:type="dxa"/>
          </w:tcPr>
          <w:p w:rsidR="005863E8" w:rsidRPr="003E1542" w:rsidRDefault="003E1542" w:rsidP="005863E8">
            <w:r>
              <w:t xml:space="preserve">    </w:t>
            </w:r>
          </w:p>
        </w:tc>
        <w:tc>
          <w:tcPr>
            <w:tcW w:w="1844" w:type="dxa"/>
          </w:tcPr>
          <w:p w:rsidR="005863E8" w:rsidRPr="003E1542" w:rsidRDefault="003E1542" w:rsidP="005863E8">
            <w:r>
              <w:rPr>
                <w:b/>
              </w:rPr>
              <w:t xml:space="preserve">      </w:t>
            </w:r>
          </w:p>
        </w:tc>
        <w:tc>
          <w:tcPr>
            <w:tcW w:w="1417" w:type="dxa"/>
          </w:tcPr>
          <w:p w:rsidR="005863E8" w:rsidRPr="003B6AB4" w:rsidRDefault="003E1542" w:rsidP="005863E8">
            <w:r>
              <w:rPr>
                <w:b/>
              </w:rPr>
              <w:t xml:space="preserve">   </w:t>
            </w:r>
            <w:r w:rsidR="003B6AB4">
              <w:rPr>
                <w:b/>
              </w:rPr>
              <w:t xml:space="preserve"> </w:t>
            </w:r>
          </w:p>
        </w:tc>
      </w:tr>
      <w:tr w:rsidR="005863E8" w:rsidRPr="005863E8" w:rsidTr="00F74788">
        <w:tc>
          <w:tcPr>
            <w:tcW w:w="5514" w:type="dxa"/>
          </w:tcPr>
          <w:p w:rsidR="005863E8" w:rsidRPr="0047413D" w:rsidRDefault="00EE1109" w:rsidP="005863E8">
            <w:r>
              <w:t>Rūgšty</w:t>
            </w:r>
            <w:r w:rsidR="003D4F53">
              <w:t>nių sriuba su bulvėmis</w:t>
            </w:r>
            <w:r w:rsidR="00D61121">
              <w:t xml:space="preserve"> ir grietine </w:t>
            </w:r>
            <w:r w:rsidR="003D4F53">
              <w:t xml:space="preserve"> (T)</w:t>
            </w:r>
          </w:p>
        </w:tc>
        <w:tc>
          <w:tcPr>
            <w:tcW w:w="1418" w:type="dxa"/>
          </w:tcPr>
          <w:p w:rsidR="005863E8" w:rsidRPr="003E1542" w:rsidRDefault="003E1542" w:rsidP="005863E8">
            <w:r>
              <w:t xml:space="preserve">    10</w:t>
            </w:r>
            <w:r w:rsidR="003D4F53">
              <w:t xml:space="preserve"> Sr</w:t>
            </w:r>
            <w:r w:rsidR="00697616">
              <w:t>/134</w:t>
            </w:r>
          </w:p>
        </w:tc>
        <w:tc>
          <w:tcPr>
            <w:tcW w:w="1419" w:type="dxa"/>
          </w:tcPr>
          <w:p w:rsidR="005863E8" w:rsidRPr="003E1542" w:rsidRDefault="003E1542" w:rsidP="005863E8">
            <w:r>
              <w:rPr>
                <w:b/>
              </w:rPr>
              <w:t xml:space="preserve">      </w:t>
            </w:r>
            <w:r w:rsidR="003D4F53">
              <w:t>15</w:t>
            </w:r>
            <w:r>
              <w:t>0</w:t>
            </w:r>
          </w:p>
        </w:tc>
        <w:tc>
          <w:tcPr>
            <w:tcW w:w="1430" w:type="dxa"/>
          </w:tcPr>
          <w:p w:rsidR="005863E8" w:rsidRPr="003E1542" w:rsidRDefault="003E1542" w:rsidP="005863E8">
            <w:r>
              <w:t xml:space="preserve">    </w:t>
            </w:r>
            <w:r w:rsidR="007D4B9E">
              <w:t>2,19</w:t>
            </w:r>
          </w:p>
        </w:tc>
        <w:tc>
          <w:tcPr>
            <w:tcW w:w="1425" w:type="dxa"/>
          </w:tcPr>
          <w:p w:rsidR="005863E8" w:rsidRPr="003E1542" w:rsidRDefault="003E1542" w:rsidP="005863E8">
            <w:r>
              <w:t xml:space="preserve">  </w:t>
            </w:r>
            <w:r w:rsidR="007D4B9E">
              <w:t xml:space="preserve"> </w:t>
            </w:r>
            <w:r>
              <w:t xml:space="preserve"> </w:t>
            </w:r>
            <w:r w:rsidR="007D4B9E">
              <w:t>5,76</w:t>
            </w:r>
          </w:p>
        </w:tc>
        <w:tc>
          <w:tcPr>
            <w:tcW w:w="1844" w:type="dxa"/>
          </w:tcPr>
          <w:p w:rsidR="005863E8" w:rsidRPr="003E1542" w:rsidRDefault="005A7F38" w:rsidP="005863E8">
            <w:r>
              <w:t xml:space="preserve">     </w:t>
            </w:r>
            <w:r w:rsidR="003E1542">
              <w:t xml:space="preserve"> </w:t>
            </w:r>
            <w:r w:rsidR="007D4B9E">
              <w:t>10,21</w:t>
            </w:r>
          </w:p>
        </w:tc>
        <w:tc>
          <w:tcPr>
            <w:tcW w:w="1417" w:type="dxa"/>
          </w:tcPr>
          <w:p w:rsidR="005863E8" w:rsidRPr="003E1542" w:rsidRDefault="005A7F38" w:rsidP="005863E8">
            <w:r>
              <w:t xml:space="preserve">    </w:t>
            </w:r>
            <w:r w:rsidR="007D4B9E">
              <w:t>97,66</w:t>
            </w:r>
          </w:p>
        </w:tc>
      </w:tr>
      <w:tr w:rsidR="005863E8" w:rsidRPr="005863E8" w:rsidTr="00F74788">
        <w:tc>
          <w:tcPr>
            <w:tcW w:w="5514" w:type="dxa"/>
          </w:tcPr>
          <w:p w:rsidR="005863E8" w:rsidRPr="0047413D" w:rsidRDefault="003D4F53" w:rsidP="005863E8">
            <w:r>
              <w:t>Viso grūdo ruginė duona</w:t>
            </w:r>
          </w:p>
        </w:tc>
        <w:tc>
          <w:tcPr>
            <w:tcW w:w="1418" w:type="dxa"/>
          </w:tcPr>
          <w:p w:rsidR="005863E8" w:rsidRPr="00D042A1" w:rsidRDefault="00D042A1" w:rsidP="005863E8">
            <w:r>
              <w:t xml:space="preserve">    </w:t>
            </w:r>
            <w:r w:rsidR="003D4F53">
              <w:t>1 Š</w:t>
            </w:r>
            <w:r w:rsidR="00563D11">
              <w:t>/331</w:t>
            </w:r>
          </w:p>
        </w:tc>
        <w:tc>
          <w:tcPr>
            <w:tcW w:w="1419" w:type="dxa"/>
          </w:tcPr>
          <w:p w:rsidR="005863E8" w:rsidRPr="00D042A1" w:rsidRDefault="00D042A1" w:rsidP="005863E8">
            <w:r>
              <w:t xml:space="preserve">   </w:t>
            </w:r>
            <w:r w:rsidR="003D4F53">
              <w:t xml:space="preserve">   40</w:t>
            </w:r>
          </w:p>
        </w:tc>
        <w:tc>
          <w:tcPr>
            <w:tcW w:w="1430" w:type="dxa"/>
          </w:tcPr>
          <w:p w:rsidR="005863E8" w:rsidRPr="00D042A1" w:rsidRDefault="00D042A1" w:rsidP="005863E8">
            <w:r>
              <w:t xml:space="preserve">   </w:t>
            </w:r>
            <w:r w:rsidR="00012360">
              <w:t xml:space="preserve"> </w:t>
            </w:r>
            <w:r w:rsidR="003D4F53">
              <w:t>2,96</w:t>
            </w:r>
          </w:p>
        </w:tc>
        <w:tc>
          <w:tcPr>
            <w:tcW w:w="1425" w:type="dxa"/>
          </w:tcPr>
          <w:p w:rsidR="005863E8" w:rsidRPr="00D042A1" w:rsidRDefault="00D042A1" w:rsidP="005863E8">
            <w:r>
              <w:t xml:space="preserve">    </w:t>
            </w:r>
            <w:r w:rsidR="003D4F53">
              <w:t>0,64</w:t>
            </w:r>
          </w:p>
        </w:tc>
        <w:tc>
          <w:tcPr>
            <w:tcW w:w="1844" w:type="dxa"/>
          </w:tcPr>
          <w:p w:rsidR="005863E8" w:rsidRPr="00D042A1" w:rsidRDefault="00D042A1" w:rsidP="005863E8">
            <w:r>
              <w:t xml:space="preserve">      </w:t>
            </w:r>
            <w:r w:rsidR="003D4F53">
              <w:t>17,06</w:t>
            </w:r>
          </w:p>
        </w:tc>
        <w:tc>
          <w:tcPr>
            <w:tcW w:w="1417" w:type="dxa"/>
          </w:tcPr>
          <w:p w:rsidR="005863E8" w:rsidRPr="00D042A1" w:rsidRDefault="00012360" w:rsidP="005863E8">
            <w:r>
              <w:t xml:space="preserve">   </w:t>
            </w:r>
            <w:r w:rsidR="003D4F53">
              <w:t xml:space="preserve"> 86,08</w:t>
            </w:r>
          </w:p>
        </w:tc>
      </w:tr>
      <w:tr w:rsidR="0047413D" w:rsidRPr="005863E8" w:rsidTr="00F74788">
        <w:tc>
          <w:tcPr>
            <w:tcW w:w="5514" w:type="dxa"/>
          </w:tcPr>
          <w:p w:rsidR="0047413D" w:rsidRPr="0047413D" w:rsidRDefault="00EE1109" w:rsidP="005863E8">
            <w:r>
              <w:t>Kiau</w:t>
            </w:r>
            <w:r w:rsidR="003D4F53">
              <w:t>lienos maltinukas (T)</w:t>
            </w:r>
          </w:p>
        </w:tc>
        <w:tc>
          <w:tcPr>
            <w:tcW w:w="1418" w:type="dxa"/>
          </w:tcPr>
          <w:p w:rsidR="0047413D" w:rsidRPr="00D042A1" w:rsidRDefault="00216D68" w:rsidP="005863E8">
            <w:r>
              <w:t xml:space="preserve">    </w:t>
            </w:r>
            <w:r w:rsidR="003D4F53">
              <w:t>28 A</w:t>
            </w:r>
            <w:r w:rsidR="00F914BF">
              <w:t>/186</w:t>
            </w:r>
          </w:p>
        </w:tc>
        <w:tc>
          <w:tcPr>
            <w:tcW w:w="1419" w:type="dxa"/>
          </w:tcPr>
          <w:p w:rsidR="0047413D" w:rsidRPr="00D042A1" w:rsidRDefault="00D042A1" w:rsidP="005863E8">
            <w:r>
              <w:rPr>
                <w:b/>
              </w:rPr>
              <w:t xml:space="preserve">      </w:t>
            </w:r>
            <w:r w:rsidR="003D4F53">
              <w:t>75</w:t>
            </w:r>
          </w:p>
        </w:tc>
        <w:tc>
          <w:tcPr>
            <w:tcW w:w="1430" w:type="dxa"/>
          </w:tcPr>
          <w:p w:rsidR="0047413D" w:rsidRPr="007D4B9E" w:rsidRDefault="00D042A1" w:rsidP="005863E8">
            <w:pPr>
              <w:rPr>
                <w:lang w:val="lt-LT"/>
              </w:rPr>
            </w:pPr>
            <w:r>
              <w:t xml:space="preserve">    </w:t>
            </w:r>
            <w:r w:rsidR="007D4B9E">
              <w:t>13,75</w:t>
            </w:r>
          </w:p>
        </w:tc>
        <w:tc>
          <w:tcPr>
            <w:tcW w:w="1425" w:type="dxa"/>
          </w:tcPr>
          <w:p w:rsidR="0047413D" w:rsidRPr="00D042A1" w:rsidRDefault="00D042A1" w:rsidP="005863E8">
            <w:r>
              <w:t xml:space="preserve">    </w:t>
            </w:r>
            <w:r w:rsidR="007D4B9E">
              <w:t>10,28</w:t>
            </w:r>
          </w:p>
        </w:tc>
        <w:tc>
          <w:tcPr>
            <w:tcW w:w="1844" w:type="dxa"/>
          </w:tcPr>
          <w:p w:rsidR="0047413D" w:rsidRPr="00D042A1" w:rsidRDefault="00D042A1" w:rsidP="005863E8">
            <w:r>
              <w:t xml:space="preserve">      </w:t>
            </w:r>
            <w:r w:rsidR="007D4B9E">
              <w:t>14,01</w:t>
            </w:r>
          </w:p>
        </w:tc>
        <w:tc>
          <w:tcPr>
            <w:tcW w:w="1417" w:type="dxa"/>
          </w:tcPr>
          <w:p w:rsidR="0047413D" w:rsidRPr="00D042A1" w:rsidRDefault="005A7F38" w:rsidP="005863E8">
            <w:r>
              <w:t xml:space="preserve">    </w:t>
            </w:r>
            <w:r w:rsidR="007D4B9E">
              <w:t>201,26</w:t>
            </w:r>
          </w:p>
        </w:tc>
      </w:tr>
      <w:tr w:rsidR="0047413D" w:rsidRPr="005863E8" w:rsidTr="00F74788">
        <w:tc>
          <w:tcPr>
            <w:tcW w:w="5514" w:type="dxa"/>
          </w:tcPr>
          <w:p w:rsidR="0047413D" w:rsidRPr="008914B0" w:rsidRDefault="00AD16C8" w:rsidP="005863E8">
            <w:r>
              <w:t>Biri griki</w:t>
            </w:r>
            <w:r w:rsidR="00F315DA">
              <w:t>ų</w:t>
            </w:r>
            <w:r w:rsidR="003D4F53">
              <w:t xml:space="preserve"> kruopų košė </w:t>
            </w:r>
          </w:p>
        </w:tc>
        <w:tc>
          <w:tcPr>
            <w:tcW w:w="1418" w:type="dxa"/>
          </w:tcPr>
          <w:p w:rsidR="0047413D" w:rsidRPr="00BB5CFF" w:rsidRDefault="00BB5CFF" w:rsidP="005863E8">
            <w:r>
              <w:rPr>
                <w:b/>
              </w:rPr>
              <w:t xml:space="preserve">  </w:t>
            </w:r>
            <w:r>
              <w:t xml:space="preserve"> </w:t>
            </w:r>
            <w:r w:rsidR="00136C0E">
              <w:t>7</w:t>
            </w:r>
            <w:r w:rsidR="003D4F53">
              <w:t xml:space="preserve"> Gar</w:t>
            </w:r>
            <w:r w:rsidR="00F914BF">
              <w:t>/322</w:t>
            </w:r>
          </w:p>
        </w:tc>
        <w:tc>
          <w:tcPr>
            <w:tcW w:w="1419" w:type="dxa"/>
          </w:tcPr>
          <w:p w:rsidR="0047413D" w:rsidRPr="00BB5CFF" w:rsidRDefault="00BB5CFF" w:rsidP="005863E8">
            <w:r>
              <w:t xml:space="preserve">      100</w:t>
            </w:r>
          </w:p>
        </w:tc>
        <w:tc>
          <w:tcPr>
            <w:tcW w:w="1430" w:type="dxa"/>
          </w:tcPr>
          <w:p w:rsidR="0047413D" w:rsidRPr="00BB5CFF" w:rsidRDefault="00BB5CFF" w:rsidP="005863E8">
            <w:r>
              <w:rPr>
                <w:b/>
              </w:rPr>
              <w:t xml:space="preserve">    </w:t>
            </w:r>
            <w:r w:rsidR="00136C0E">
              <w:t>6,13</w:t>
            </w:r>
          </w:p>
        </w:tc>
        <w:tc>
          <w:tcPr>
            <w:tcW w:w="1425" w:type="dxa"/>
          </w:tcPr>
          <w:p w:rsidR="0047413D" w:rsidRPr="00BB5CFF" w:rsidRDefault="00BB5CFF" w:rsidP="005863E8">
            <w:r>
              <w:t xml:space="preserve">    </w:t>
            </w:r>
            <w:r w:rsidR="00136C0E">
              <w:t>5,51</w:t>
            </w:r>
          </w:p>
        </w:tc>
        <w:tc>
          <w:tcPr>
            <w:tcW w:w="1844" w:type="dxa"/>
          </w:tcPr>
          <w:p w:rsidR="0047413D" w:rsidRPr="00BB5CFF" w:rsidRDefault="00BB5CFF" w:rsidP="005863E8">
            <w:r>
              <w:t xml:space="preserve">      </w:t>
            </w:r>
            <w:r w:rsidR="00136C0E">
              <w:t>33,55</w:t>
            </w:r>
          </w:p>
        </w:tc>
        <w:tc>
          <w:tcPr>
            <w:tcW w:w="1417" w:type="dxa"/>
          </w:tcPr>
          <w:p w:rsidR="0047413D" w:rsidRPr="00BB5CFF" w:rsidRDefault="005A7F38" w:rsidP="005863E8">
            <w:r>
              <w:rPr>
                <w:b/>
              </w:rPr>
              <w:t xml:space="preserve">   </w:t>
            </w:r>
            <w:r w:rsidR="003D4F53">
              <w:rPr>
                <w:b/>
              </w:rPr>
              <w:t xml:space="preserve"> </w:t>
            </w:r>
            <w:r w:rsidR="00136C0E">
              <w:t>204,65</w:t>
            </w:r>
          </w:p>
        </w:tc>
      </w:tr>
      <w:tr w:rsidR="0047413D" w:rsidRPr="005863E8" w:rsidTr="00F74788">
        <w:tc>
          <w:tcPr>
            <w:tcW w:w="5514" w:type="dxa"/>
          </w:tcPr>
          <w:p w:rsidR="0047413D" w:rsidRPr="008914B0" w:rsidRDefault="005E254D" w:rsidP="005863E8">
            <w:r>
              <w:t xml:space="preserve">Burokėlių salotos su keptais svogūnais </w:t>
            </w:r>
          </w:p>
        </w:tc>
        <w:tc>
          <w:tcPr>
            <w:tcW w:w="1418" w:type="dxa"/>
          </w:tcPr>
          <w:p w:rsidR="0047413D" w:rsidRPr="007D4B9E" w:rsidRDefault="007D4B9E" w:rsidP="005863E8">
            <w:r>
              <w:rPr>
                <w:b/>
              </w:rPr>
              <w:t xml:space="preserve">    </w:t>
            </w:r>
            <w:r>
              <w:t>16 S</w:t>
            </w:r>
            <w:r w:rsidR="00F914BF">
              <w:t>/73</w:t>
            </w:r>
          </w:p>
        </w:tc>
        <w:tc>
          <w:tcPr>
            <w:tcW w:w="1419" w:type="dxa"/>
          </w:tcPr>
          <w:p w:rsidR="0047413D" w:rsidRPr="00012360" w:rsidRDefault="00012360" w:rsidP="005863E8">
            <w:r>
              <w:rPr>
                <w:b/>
              </w:rPr>
              <w:t xml:space="preserve">      </w:t>
            </w:r>
            <w:r w:rsidR="003D4F53">
              <w:t>75</w:t>
            </w:r>
          </w:p>
        </w:tc>
        <w:tc>
          <w:tcPr>
            <w:tcW w:w="1430" w:type="dxa"/>
          </w:tcPr>
          <w:p w:rsidR="0047413D" w:rsidRPr="007D4B9E" w:rsidRDefault="001D5207" w:rsidP="005863E8">
            <w:pPr>
              <w:rPr>
                <w:lang w:val="lt-LT"/>
              </w:rPr>
            </w:pPr>
            <w:r>
              <w:rPr>
                <w:b/>
              </w:rPr>
              <w:t xml:space="preserve">    </w:t>
            </w:r>
            <w:r w:rsidR="007D4B9E">
              <w:t>1,29</w:t>
            </w:r>
          </w:p>
        </w:tc>
        <w:tc>
          <w:tcPr>
            <w:tcW w:w="1425" w:type="dxa"/>
          </w:tcPr>
          <w:p w:rsidR="0047413D" w:rsidRPr="007D4B9E" w:rsidRDefault="005A7F38" w:rsidP="005863E8">
            <w:r>
              <w:rPr>
                <w:b/>
              </w:rPr>
              <w:t xml:space="preserve">    </w:t>
            </w:r>
            <w:r w:rsidR="007D4B9E">
              <w:t>3,85</w:t>
            </w:r>
          </w:p>
        </w:tc>
        <w:tc>
          <w:tcPr>
            <w:tcW w:w="1844" w:type="dxa"/>
          </w:tcPr>
          <w:p w:rsidR="0047413D" w:rsidRPr="007D4B9E" w:rsidRDefault="001D5207" w:rsidP="005863E8">
            <w:r>
              <w:rPr>
                <w:b/>
              </w:rPr>
              <w:t xml:space="preserve">      </w:t>
            </w:r>
            <w:r w:rsidR="007D4B9E">
              <w:t>8,76</w:t>
            </w:r>
          </w:p>
        </w:tc>
        <w:tc>
          <w:tcPr>
            <w:tcW w:w="1417" w:type="dxa"/>
          </w:tcPr>
          <w:p w:rsidR="0047413D" w:rsidRPr="007D4B9E" w:rsidRDefault="003B6AB4" w:rsidP="005863E8">
            <w:r>
              <w:rPr>
                <w:b/>
              </w:rPr>
              <w:t xml:space="preserve">    </w:t>
            </w:r>
            <w:r w:rsidR="007D4B9E">
              <w:t>67,38</w:t>
            </w:r>
          </w:p>
        </w:tc>
      </w:tr>
      <w:tr w:rsidR="00AD2699" w:rsidRPr="005863E8" w:rsidTr="00F74788">
        <w:tc>
          <w:tcPr>
            <w:tcW w:w="5514" w:type="dxa"/>
          </w:tcPr>
          <w:p w:rsidR="00AD2699" w:rsidRDefault="00AD2699" w:rsidP="005863E8">
            <w:r>
              <w:t xml:space="preserve">Šviežias agurkas </w:t>
            </w:r>
          </w:p>
        </w:tc>
        <w:tc>
          <w:tcPr>
            <w:tcW w:w="1418" w:type="dxa"/>
          </w:tcPr>
          <w:p w:rsidR="00AD2699" w:rsidRPr="00AD2699" w:rsidRDefault="00AD2699" w:rsidP="005863E8">
            <w:r>
              <w:rPr>
                <w:b/>
              </w:rPr>
              <w:t xml:space="preserve">    </w:t>
            </w:r>
            <w:r>
              <w:t>36/93</w:t>
            </w:r>
          </w:p>
        </w:tc>
        <w:tc>
          <w:tcPr>
            <w:tcW w:w="1419" w:type="dxa"/>
          </w:tcPr>
          <w:p w:rsidR="00AD2699" w:rsidRPr="00AD2699" w:rsidRDefault="00AD2699" w:rsidP="005863E8">
            <w:r>
              <w:rPr>
                <w:b/>
              </w:rPr>
              <w:t xml:space="preserve">      </w:t>
            </w:r>
            <w:r>
              <w:t>50</w:t>
            </w:r>
          </w:p>
        </w:tc>
        <w:tc>
          <w:tcPr>
            <w:tcW w:w="1430" w:type="dxa"/>
          </w:tcPr>
          <w:p w:rsidR="00AD2699" w:rsidRPr="00AD2699" w:rsidRDefault="00AD2699" w:rsidP="005863E8">
            <w:r>
              <w:rPr>
                <w:b/>
              </w:rPr>
              <w:t xml:space="preserve">    </w:t>
            </w:r>
            <w:r>
              <w:t>0,40</w:t>
            </w:r>
          </w:p>
        </w:tc>
        <w:tc>
          <w:tcPr>
            <w:tcW w:w="1425" w:type="dxa"/>
          </w:tcPr>
          <w:p w:rsidR="00AD2699" w:rsidRPr="00AD2699" w:rsidRDefault="00AD2699" w:rsidP="005863E8">
            <w:r>
              <w:rPr>
                <w:b/>
              </w:rPr>
              <w:t xml:space="preserve">    </w:t>
            </w:r>
            <w:r>
              <w:t>0,10</w:t>
            </w:r>
          </w:p>
        </w:tc>
        <w:tc>
          <w:tcPr>
            <w:tcW w:w="1844" w:type="dxa"/>
          </w:tcPr>
          <w:p w:rsidR="00AD2699" w:rsidRPr="00AD2699" w:rsidRDefault="00AD2699" w:rsidP="005863E8">
            <w:r>
              <w:rPr>
                <w:b/>
              </w:rPr>
              <w:t xml:space="preserve">      </w:t>
            </w:r>
            <w:r>
              <w:t>1,15</w:t>
            </w:r>
          </w:p>
        </w:tc>
        <w:tc>
          <w:tcPr>
            <w:tcW w:w="1417" w:type="dxa"/>
          </w:tcPr>
          <w:p w:rsidR="00AD2699" w:rsidRPr="00AD2699" w:rsidRDefault="00AD2699" w:rsidP="005863E8">
            <w:r>
              <w:rPr>
                <w:b/>
              </w:rPr>
              <w:t xml:space="preserve">    </w:t>
            </w:r>
            <w:r>
              <w:t>5,50</w:t>
            </w:r>
          </w:p>
        </w:tc>
      </w:tr>
      <w:tr w:rsidR="003D4F53" w:rsidRPr="005863E8" w:rsidTr="00F74788">
        <w:tc>
          <w:tcPr>
            <w:tcW w:w="5514" w:type="dxa"/>
          </w:tcPr>
          <w:p w:rsidR="003D4F53" w:rsidRDefault="00136C0E" w:rsidP="005863E8">
            <w:r>
              <w:t xml:space="preserve">Vaisiai </w:t>
            </w:r>
          </w:p>
        </w:tc>
        <w:tc>
          <w:tcPr>
            <w:tcW w:w="1418" w:type="dxa"/>
          </w:tcPr>
          <w:p w:rsidR="003D4F53" w:rsidRPr="005863E8" w:rsidRDefault="003D4F53" w:rsidP="005863E8">
            <w:pPr>
              <w:rPr>
                <w:b/>
              </w:rPr>
            </w:pPr>
          </w:p>
        </w:tc>
        <w:tc>
          <w:tcPr>
            <w:tcW w:w="1419" w:type="dxa"/>
          </w:tcPr>
          <w:p w:rsidR="003D4F53" w:rsidRPr="00136C0E" w:rsidRDefault="00136C0E" w:rsidP="005863E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</w:tcPr>
          <w:p w:rsidR="003D4F53" w:rsidRPr="00136C0E" w:rsidRDefault="00136C0E" w:rsidP="005863E8">
            <w:r>
              <w:t xml:space="preserve">    0,76</w:t>
            </w:r>
          </w:p>
        </w:tc>
        <w:tc>
          <w:tcPr>
            <w:tcW w:w="1425" w:type="dxa"/>
          </w:tcPr>
          <w:p w:rsidR="003D4F53" w:rsidRPr="00136C0E" w:rsidRDefault="00136C0E" w:rsidP="005863E8">
            <w:r>
              <w:rPr>
                <w:b/>
              </w:rPr>
              <w:t xml:space="preserve">    </w:t>
            </w:r>
            <w:r>
              <w:t>0,30</w:t>
            </w:r>
          </w:p>
        </w:tc>
        <w:tc>
          <w:tcPr>
            <w:tcW w:w="1844" w:type="dxa"/>
          </w:tcPr>
          <w:p w:rsidR="003D4F53" w:rsidRPr="00136C0E" w:rsidRDefault="00136C0E" w:rsidP="005863E8">
            <w:r>
              <w:rPr>
                <w:b/>
              </w:rPr>
              <w:t xml:space="preserve">      </w:t>
            </w:r>
            <w:r>
              <w:t>13,94</w:t>
            </w:r>
          </w:p>
        </w:tc>
        <w:tc>
          <w:tcPr>
            <w:tcW w:w="1417" w:type="dxa"/>
          </w:tcPr>
          <w:p w:rsidR="003D4F53" w:rsidRPr="00136C0E" w:rsidRDefault="00136C0E" w:rsidP="005863E8">
            <w:r>
              <w:rPr>
                <w:b/>
              </w:rPr>
              <w:t xml:space="preserve">    </w:t>
            </w:r>
            <w:r>
              <w:t>56</w:t>
            </w:r>
          </w:p>
        </w:tc>
      </w:tr>
      <w:tr w:rsidR="00136C0E" w:rsidRPr="005863E8" w:rsidTr="00F74788">
        <w:tc>
          <w:tcPr>
            <w:tcW w:w="5514" w:type="dxa"/>
          </w:tcPr>
          <w:p w:rsidR="00136C0E" w:rsidRDefault="00136C0E" w:rsidP="005863E8"/>
        </w:tc>
        <w:tc>
          <w:tcPr>
            <w:tcW w:w="1418" w:type="dxa"/>
          </w:tcPr>
          <w:p w:rsidR="00136C0E" w:rsidRPr="005863E8" w:rsidRDefault="00136C0E" w:rsidP="005863E8">
            <w:pPr>
              <w:rPr>
                <w:b/>
              </w:rPr>
            </w:pPr>
          </w:p>
        </w:tc>
        <w:tc>
          <w:tcPr>
            <w:tcW w:w="1419" w:type="dxa"/>
          </w:tcPr>
          <w:p w:rsidR="00136C0E" w:rsidRDefault="00136C0E" w:rsidP="005863E8">
            <w:pPr>
              <w:rPr>
                <w:b/>
              </w:rPr>
            </w:pPr>
          </w:p>
        </w:tc>
        <w:tc>
          <w:tcPr>
            <w:tcW w:w="1430" w:type="dxa"/>
          </w:tcPr>
          <w:p w:rsidR="00136C0E" w:rsidRDefault="00136C0E" w:rsidP="005863E8">
            <w:pPr>
              <w:rPr>
                <w:b/>
              </w:rPr>
            </w:pPr>
          </w:p>
        </w:tc>
        <w:tc>
          <w:tcPr>
            <w:tcW w:w="1425" w:type="dxa"/>
          </w:tcPr>
          <w:p w:rsidR="00136C0E" w:rsidRDefault="00136C0E" w:rsidP="005863E8">
            <w:pPr>
              <w:rPr>
                <w:b/>
              </w:rPr>
            </w:pPr>
          </w:p>
        </w:tc>
        <w:tc>
          <w:tcPr>
            <w:tcW w:w="1844" w:type="dxa"/>
          </w:tcPr>
          <w:p w:rsidR="00136C0E" w:rsidRDefault="00136C0E" w:rsidP="005863E8">
            <w:pPr>
              <w:rPr>
                <w:b/>
              </w:rPr>
            </w:pPr>
          </w:p>
        </w:tc>
        <w:tc>
          <w:tcPr>
            <w:tcW w:w="1417" w:type="dxa"/>
          </w:tcPr>
          <w:p w:rsidR="00136C0E" w:rsidRDefault="00136C0E" w:rsidP="005863E8">
            <w:pPr>
              <w:rPr>
                <w:b/>
              </w:rPr>
            </w:pPr>
          </w:p>
        </w:tc>
      </w:tr>
      <w:tr w:rsidR="00136C0E" w:rsidRPr="005863E8" w:rsidTr="00F74788">
        <w:tc>
          <w:tcPr>
            <w:tcW w:w="5514" w:type="dxa"/>
          </w:tcPr>
          <w:p w:rsidR="00136C0E" w:rsidRDefault="00136C0E" w:rsidP="005863E8"/>
        </w:tc>
        <w:tc>
          <w:tcPr>
            <w:tcW w:w="1418" w:type="dxa"/>
          </w:tcPr>
          <w:p w:rsidR="00136C0E" w:rsidRPr="005863E8" w:rsidRDefault="00136C0E" w:rsidP="005863E8">
            <w:pPr>
              <w:rPr>
                <w:b/>
              </w:rPr>
            </w:pPr>
          </w:p>
        </w:tc>
        <w:tc>
          <w:tcPr>
            <w:tcW w:w="1419" w:type="dxa"/>
          </w:tcPr>
          <w:p w:rsidR="00136C0E" w:rsidRDefault="00136C0E" w:rsidP="005863E8">
            <w:pPr>
              <w:rPr>
                <w:b/>
              </w:rPr>
            </w:pPr>
          </w:p>
        </w:tc>
        <w:tc>
          <w:tcPr>
            <w:tcW w:w="1430" w:type="dxa"/>
          </w:tcPr>
          <w:p w:rsidR="00136C0E" w:rsidRDefault="00136C0E" w:rsidP="005863E8">
            <w:pPr>
              <w:rPr>
                <w:b/>
              </w:rPr>
            </w:pPr>
          </w:p>
        </w:tc>
        <w:tc>
          <w:tcPr>
            <w:tcW w:w="1425" w:type="dxa"/>
          </w:tcPr>
          <w:p w:rsidR="00136C0E" w:rsidRDefault="00136C0E" w:rsidP="005863E8">
            <w:pPr>
              <w:rPr>
                <w:b/>
              </w:rPr>
            </w:pPr>
          </w:p>
        </w:tc>
        <w:tc>
          <w:tcPr>
            <w:tcW w:w="1844" w:type="dxa"/>
          </w:tcPr>
          <w:p w:rsidR="00136C0E" w:rsidRDefault="00136C0E" w:rsidP="005863E8">
            <w:pPr>
              <w:rPr>
                <w:b/>
              </w:rPr>
            </w:pPr>
          </w:p>
        </w:tc>
        <w:tc>
          <w:tcPr>
            <w:tcW w:w="1417" w:type="dxa"/>
          </w:tcPr>
          <w:p w:rsidR="00136C0E" w:rsidRDefault="00136C0E" w:rsidP="005863E8">
            <w:pPr>
              <w:rPr>
                <w:b/>
              </w:rPr>
            </w:pPr>
          </w:p>
        </w:tc>
      </w:tr>
      <w:tr w:rsidR="003D4F53" w:rsidRPr="005863E8" w:rsidTr="00F74788">
        <w:tc>
          <w:tcPr>
            <w:tcW w:w="5514" w:type="dxa"/>
          </w:tcPr>
          <w:p w:rsidR="003D4F53" w:rsidRPr="003D4F53" w:rsidRDefault="003D4F53" w:rsidP="005863E8">
            <w:pPr>
              <w:rPr>
                <w:b/>
              </w:rPr>
            </w:pPr>
            <w:r>
              <w:t xml:space="preserve">                            </w:t>
            </w:r>
            <w:r>
              <w:rPr>
                <w:b/>
              </w:rPr>
              <w:t xml:space="preserve">11 – 18 </w:t>
            </w:r>
            <w:r w:rsidR="00960E8B">
              <w:rPr>
                <w:b/>
              </w:rPr>
              <w:t>me</w:t>
            </w:r>
            <w:r>
              <w:rPr>
                <w:b/>
              </w:rPr>
              <w:t xml:space="preserve">tų </w:t>
            </w:r>
          </w:p>
        </w:tc>
        <w:tc>
          <w:tcPr>
            <w:tcW w:w="1418" w:type="dxa"/>
          </w:tcPr>
          <w:p w:rsidR="003D4F53" w:rsidRPr="005863E8" w:rsidRDefault="003D4F53" w:rsidP="005863E8">
            <w:pPr>
              <w:rPr>
                <w:b/>
              </w:rPr>
            </w:pPr>
          </w:p>
        </w:tc>
        <w:tc>
          <w:tcPr>
            <w:tcW w:w="1419" w:type="dxa"/>
          </w:tcPr>
          <w:p w:rsidR="003D4F53" w:rsidRDefault="003D4F53" w:rsidP="005863E8">
            <w:pPr>
              <w:rPr>
                <w:b/>
              </w:rPr>
            </w:pPr>
          </w:p>
        </w:tc>
        <w:tc>
          <w:tcPr>
            <w:tcW w:w="1430" w:type="dxa"/>
          </w:tcPr>
          <w:p w:rsidR="003D4F53" w:rsidRDefault="003D4F53" w:rsidP="005863E8">
            <w:pPr>
              <w:rPr>
                <w:b/>
              </w:rPr>
            </w:pPr>
          </w:p>
        </w:tc>
        <w:tc>
          <w:tcPr>
            <w:tcW w:w="1425" w:type="dxa"/>
          </w:tcPr>
          <w:p w:rsidR="003D4F53" w:rsidRDefault="003D4F53" w:rsidP="005863E8">
            <w:pPr>
              <w:rPr>
                <w:b/>
              </w:rPr>
            </w:pPr>
          </w:p>
        </w:tc>
        <w:tc>
          <w:tcPr>
            <w:tcW w:w="1844" w:type="dxa"/>
          </w:tcPr>
          <w:p w:rsidR="003D4F53" w:rsidRDefault="003D4F53" w:rsidP="005863E8">
            <w:pPr>
              <w:rPr>
                <w:b/>
              </w:rPr>
            </w:pPr>
          </w:p>
        </w:tc>
        <w:tc>
          <w:tcPr>
            <w:tcW w:w="1417" w:type="dxa"/>
          </w:tcPr>
          <w:p w:rsidR="003D4F53" w:rsidRDefault="003D4F53" w:rsidP="005863E8">
            <w:pPr>
              <w:rPr>
                <w:b/>
              </w:rPr>
            </w:pPr>
          </w:p>
        </w:tc>
      </w:tr>
      <w:tr w:rsidR="003D4F53" w:rsidRPr="005863E8" w:rsidTr="00F74788">
        <w:tc>
          <w:tcPr>
            <w:tcW w:w="5514" w:type="dxa"/>
          </w:tcPr>
          <w:p w:rsidR="003D4F53" w:rsidRPr="003D4F53" w:rsidRDefault="003D4F53" w:rsidP="005863E8">
            <w:pPr>
              <w:rPr>
                <w:b/>
              </w:rPr>
            </w:pPr>
            <w:r>
              <w:t xml:space="preserve">                       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</w:tcPr>
          <w:p w:rsidR="003D4F53" w:rsidRPr="005863E8" w:rsidRDefault="003D4F53" w:rsidP="005863E8">
            <w:pPr>
              <w:rPr>
                <w:b/>
              </w:rPr>
            </w:pPr>
          </w:p>
        </w:tc>
        <w:tc>
          <w:tcPr>
            <w:tcW w:w="1419" w:type="dxa"/>
          </w:tcPr>
          <w:p w:rsidR="003D4F53" w:rsidRDefault="003D4F53" w:rsidP="005863E8">
            <w:pPr>
              <w:rPr>
                <w:b/>
              </w:rPr>
            </w:pPr>
          </w:p>
        </w:tc>
        <w:tc>
          <w:tcPr>
            <w:tcW w:w="1430" w:type="dxa"/>
          </w:tcPr>
          <w:p w:rsidR="003D4F53" w:rsidRDefault="003D4F53" w:rsidP="005863E8">
            <w:pPr>
              <w:rPr>
                <w:b/>
              </w:rPr>
            </w:pPr>
          </w:p>
        </w:tc>
        <w:tc>
          <w:tcPr>
            <w:tcW w:w="1425" w:type="dxa"/>
          </w:tcPr>
          <w:p w:rsidR="003D4F53" w:rsidRDefault="003D4F53" w:rsidP="005863E8">
            <w:pPr>
              <w:rPr>
                <w:b/>
              </w:rPr>
            </w:pPr>
          </w:p>
        </w:tc>
        <w:tc>
          <w:tcPr>
            <w:tcW w:w="1844" w:type="dxa"/>
          </w:tcPr>
          <w:p w:rsidR="003D4F53" w:rsidRDefault="003D4F53" w:rsidP="005863E8">
            <w:pPr>
              <w:rPr>
                <w:b/>
              </w:rPr>
            </w:pPr>
          </w:p>
        </w:tc>
        <w:tc>
          <w:tcPr>
            <w:tcW w:w="1417" w:type="dxa"/>
          </w:tcPr>
          <w:p w:rsidR="003D4F53" w:rsidRDefault="003D4F53" w:rsidP="005863E8">
            <w:pPr>
              <w:rPr>
                <w:b/>
              </w:rPr>
            </w:pPr>
          </w:p>
        </w:tc>
      </w:tr>
      <w:tr w:rsidR="003D4F53" w:rsidRPr="005863E8" w:rsidTr="00F74788">
        <w:tc>
          <w:tcPr>
            <w:tcW w:w="5514" w:type="dxa"/>
          </w:tcPr>
          <w:p w:rsidR="003D4F53" w:rsidRDefault="00EE1109" w:rsidP="005863E8">
            <w:r>
              <w:t>Rūgšty</w:t>
            </w:r>
            <w:r w:rsidR="005E254D">
              <w:t>nių sriuba su bulvėmis</w:t>
            </w:r>
            <w:r w:rsidR="00D61121">
              <w:t xml:space="preserve"> ir grietine </w:t>
            </w:r>
            <w:r w:rsidR="005E254D">
              <w:t xml:space="preserve"> (T)</w:t>
            </w:r>
          </w:p>
        </w:tc>
        <w:tc>
          <w:tcPr>
            <w:tcW w:w="1418" w:type="dxa"/>
          </w:tcPr>
          <w:p w:rsidR="003D4F53" w:rsidRPr="005E254D" w:rsidRDefault="005E254D" w:rsidP="005863E8">
            <w:r>
              <w:rPr>
                <w:b/>
              </w:rPr>
              <w:t xml:space="preserve">    </w:t>
            </w:r>
            <w:r w:rsidR="00697616">
              <w:t xml:space="preserve">10 </w:t>
            </w:r>
            <w:r>
              <w:t>Sr</w:t>
            </w:r>
            <w:r w:rsidR="00697616">
              <w:t>/134</w:t>
            </w:r>
          </w:p>
        </w:tc>
        <w:tc>
          <w:tcPr>
            <w:tcW w:w="1419" w:type="dxa"/>
          </w:tcPr>
          <w:p w:rsidR="003D4F53" w:rsidRPr="005E254D" w:rsidRDefault="005E254D" w:rsidP="005863E8">
            <w:r>
              <w:rPr>
                <w:b/>
              </w:rPr>
              <w:t xml:space="preserve">       </w:t>
            </w:r>
            <w:r>
              <w:t>150</w:t>
            </w:r>
          </w:p>
        </w:tc>
        <w:tc>
          <w:tcPr>
            <w:tcW w:w="1430" w:type="dxa"/>
          </w:tcPr>
          <w:p w:rsidR="003D4F53" w:rsidRPr="007D4B9E" w:rsidRDefault="007D4B9E" w:rsidP="005863E8">
            <w:r>
              <w:rPr>
                <w:b/>
              </w:rPr>
              <w:t xml:space="preserve">     </w:t>
            </w:r>
            <w:r>
              <w:t>2,19</w:t>
            </w:r>
          </w:p>
        </w:tc>
        <w:tc>
          <w:tcPr>
            <w:tcW w:w="1425" w:type="dxa"/>
          </w:tcPr>
          <w:p w:rsidR="003D4F53" w:rsidRPr="007D4B9E" w:rsidRDefault="007D4B9E" w:rsidP="005863E8">
            <w:r>
              <w:rPr>
                <w:b/>
              </w:rPr>
              <w:t xml:space="preserve">     </w:t>
            </w:r>
            <w:r>
              <w:t>5,76</w:t>
            </w:r>
          </w:p>
        </w:tc>
        <w:tc>
          <w:tcPr>
            <w:tcW w:w="1844" w:type="dxa"/>
          </w:tcPr>
          <w:p w:rsidR="003D4F53" w:rsidRPr="007D4B9E" w:rsidRDefault="007D4B9E" w:rsidP="005863E8">
            <w:r>
              <w:rPr>
                <w:b/>
              </w:rPr>
              <w:t xml:space="preserve">   </w:t>
            </w:r>
            <w:r>
              <w:t xml:space="preserve">   10,21</w:t>
            </w:r>
          </w:p>
        </w:tc>
        <w:tc>
          <w:tcPr>
            <w:tcW w:w="1417" w:type="dxa"/>
          </w:tcPr>
          <w:p w:rsidR="003D4F53" w:rsidRPr="007D4B9E" w:rsidRDefault="007D4B9E" w:rsidP="005863E8">
            <w:r>
              <w:rPr>
                <w:b/>
              </w:rPr>
              <w:t xml:space="preserve">     </w:t>
            </w:r>
            <w:r>
              <w:t xml:space="preserve"> 97,66</w:t>
            </w:r>
          </w:p>
        </w:tc>
      </w:tr>
      <w:tr w:rsidR="003D4F53" w:rsidRPr="005863E8" w:rsidTr="00F74788">
        <w:tc>
          <w:tcPr>
            <w:tcW w:w="5514" w:type="dxa"/>
          </w:tcPr>
          <w:p w:rsidR="003D4F53" w:rsidRDefault="005E254D" w:rsidP="005863E8">
            <w:r>
              <w:t xml:space="preserve">Viso grūdo ruginė duona </w:t>
            </w:r>
          </w:p>
        </w:tc>
        <w:tc>
          <w:tcPr>
            <w:tcW w:w="1418" w:type="dxa"/>
          </w:tcPr>
          <w:p w:rsidR="003D4F53" w:rsidRPr="005E254D" w:rsidRDefault="005E254D" w:rsidP="005863E8">
            <w:r>
              <w:rPr>
                <w:b/>
              </w:rPr>
              <w:t xml:space="preserve">     </w:t>
            </w:r>
            <w:r>
              <w:t>1 Š</w:t>
            </w:r>
            <w:r w:rsidR="00563D11">
              <w:t>/331</w:t>
            </w:r>
          </w:p>
        </w:tc>
        <w:tc>
          <w:tcPr>
            <w:tcW w:w="1419" w:type="dxa"/>
          </w:tcPr>
          <w:p w:rsidR="003D4F53" w:rsidRPr="005E254D" w:rsidRDefault="005E254D" w:rsidP="005863E8">
            <w:r>
              <w:rPr>
                <w:b/>
              </w:rPr>
              <w:t xml:space="preserve">       </w:t>
            </w:r>
            <w:r>
              <w:t>40</w:t>
            </w:r>
          </w:p>
        </w:tc>
        <w:tc>
          <w:tcPr>
            <w:tcW w:w="1430" w:type="dxa"/>
          </w:tcPr>
          <w:p w:rsidR="003D4F53" w:rsidRPr="005E254D" w:rsidRDefault="005E254D" w:rsidP="005863E8">
            <w:r>
              <w:rPr>
                <w:b/>
              </w:rPr>
              <w:t xml:space="preserve">     </w:t>
            </w:r>
            <w:r>
              <w:t>2,96</w:t>
            </w:r>
          </w:p>
        </w:tc>
        <w:tc>
          <w:tcPr>
            <w:tcW w:w="1425" w:type="dxa"/>
          </w:tcPr>
          <w:p w:rsidR="003D4F53" w:rsidRPr="005E254D" w:rsidRDefault="005E254D" w:rsidP="005863E8">
            <w:r>
              <w:rPr>
                <w:b/>
              </w:rPr>
              <w:t xml:space="preserve">     </w:t>
            </w:r>
            <w:r>
              <w:t>0,64</w:t>
            </w:r>
          </w:p>
        </w:tc>
        <w:tc>
          <w:tcPr>
            <w:tcW w:w="1844" w:type="dxa"/>
          </w:tcPr>
          <w:p w:rsidR="003D4F53" w:rsidRPr="005E254D" w:rsidRDefault="005E254D" w:rsidP="005863E8">
            <w:r>
              <w:rPr>
                <w:b/>
              </w:rPr>
              <w:t xml:space="preserve">      </w:t>
            </w:r>
            <w:r>
              <w:t>17,06</w:t>
            </w:r>
          </w:p>
        </w:tc>
        <w:tc>
          <w:tcPr>
            <w:tcW w:w="1417" w:type="dxa"/>
          </w:tcPr>
          <w:p w:rsidR="003D4F53" w:rsidRPr="005E254D" w:rsidRDefault="005E254D" w:rsidP="005863E8">
            <w:r>
              <w:rPr>
                <w:b/>
              </w:rPr>
              <w:t xml:space="preserve">      </w:t>
            </w:r>
            <w:r>
              <w:t>86,08</w:t>
            </w:r>
          </w:p>
        </w:tc>
      </w:tr>
      <w:tr w:rsidR="0047413D" w:rsidRPr="005863E8" w:rsidTr="00F74788">
        <w:tc>
          <w:tcPr>
            <w:tcW w:w="5514" w:type="dxa"/>
          </w:tcPr>
          <w:p w:rsidR="0047413D" w:rsidRPr="008914B0" w:rsidRDefault="005E254D" w:rsidP="005863E8">
            <w:r>
              <w:t>Kiaulienos maltinukas (T)</w:t>
            </w:r>
          </w:p>
        </w:tc>
        <w:tc>
          <w:tcPr>
            <w:tcW w:w="1418" w:type="dxa"/>
          </w:tcPr>
          <w:p w:rsidR="0047413D" w:rsidRPr="00BB5CFF" w:rsidRDefault="00B37EA3" w:rsidP="005863E8">
            <w:r>
              <w:t xml:space="preserve">    </w:t>
            </w:r>
            <w:r w:rsidR="005E254D">
              <w:t xml:space="preserve"> 28 A</w:t>
            </w:r>
            <w:r w:rsidR="00F914BF">
              <w:t>/186</w:t>
            </w:r>
          </w:p>
        </w:tc>
        <w:tc>
          <w:tcPr>
            <w:tcW w:w="1419" w:type="dxa"/>
          </w:tcPr>
          <w:p w:rsidR="0047413D" w:rsidRPr="00BB5CFF" w:rsidRDefault="00BB5CFF" w:rsidP="005863E8">
            <w:r>
              <w:rPr>
                <w:b/>
              </w:rPr>
              <w:t xml:space="preserve">      </w:t>
            </w:r>
            <w:r w:rsidR="005E254D">
              <w:rPr>
                <w:b/>
              </w:rPr>
              <w:t xml:space="preserve"> </w:t>
            </w:r>
            <w:r w:rsidR="005E254D">
              <w:t>1</w:t>
            </w:r>
            <w:r w:rsidR="00B37EA3">
              <w:t>0</w:t>
            </w:r>
            <w:r>
              <w:t>0</w:t>
            </w:r>
          </w:p>
        </w:tc>
        <w:tc>
          <w:tcPr>
            <w:tcW w:w="1430" w:type="dxa"/>
          </w:tcPr>
          <w:p w:rsidR="0047413D" w:rsidRPr="007D4B9E" w:rsidRDefault="00BB5CFF" w:rsidP="005863E8">
            <w:r>
              <w:rPr>
                <w:b/>
              </w:rPr>
              <w:t xml:space="preserve">    </w:t>
            </w:r>
            <w:r w:rsidR="007D4B9E">
              <w:rPr>
                <w:b/>
              </w:rPr>
              <w:t xml:space="preserve"> </w:t>
            </w:r>
            <w:r w:rsidR="007D4B9E">
              <w:t>18,33</w:t>
            </w:r>
          </w:p>
        </w:tc>
        <w:tc>
          <w:tcPr>
            <w:tcW w:w="1425" w:type="dxa"/>
          </w:tcPr>
          <w:p w:rsidR="0047413D" w:rsidRPr="00BB5CFF" w:rsidRDefault="005A7F38" w:rsidP="005863E8">
            <w:r>
              <w:t xml:space="preserve">   </w:t>
            </w:r>
            <w:r w:rsidR="00BB5CFF">
              <w:t xml:space="preserve"> </w:t>
            </w:r>
            <w:r w:rsidR="007D4B9E">
              <w:t>13,70</w:t>
            </w:r>
          </w:p>
        </w:tc>
        <w:tc>
          <w:tcPr>
            <w:tcW w:w="1844" w:type="dxa"/>
          </w:tcPr>
          <w:p w:rsidR="0047413D" w:rsidRPr="007D4B9E" w:rsidRDefault="00BB5CFF" w:rsidP="005863E8">
            <w:r>
              <w:rPr>
                <w:b/>
              </w:rPr>
              <w:t xml:space="preserve">      </w:t>
            </w:r>
            <w:r w:rsidR="007D4B9E">
              <w:t>18,68</w:t>
            </w:r>
          </w:p>
        </w:tc>
        <w:tc>
          <w:tcPr>
            <w:tcW w:w="1417" w:type="dxa"/>
          </w:tcPr>
          <w:p w:rsidR="0047413D" w:rsidRPr="00BB5CFF" w:rsidRDefault="005A7F38" w:rsidP="005863E8">
            <w:r>
              <w:t xml:space="preserve">    </w:t>
            </w:r>
            <w:r w:rsidR="00136C0E">
              <w:t xml:space="preserve"> </w:t>
            </w:r>
            <w:r w:rsidR="00BB5CFF">
              <w:t xml:space="preserve"> </w:t>
            </w:r>
            <w:r w:rsidR="007D4B9E">
              <w:t>268,34</w:t>
            </w:r>
          </w:p>
        </w:tc>
      </w:tr>
      <w:tr w:rsidR="003D4F53" w:rsidRPr="005863E8" w:rsidTr="00F74788">
        <w:tc>
          <w:tcPr>
            <w:tcW w:w="5514" w:type="dxa"/>
          </w:tcPr>
          <w:p w:rsidR="003D4F53" w:rsidRDefault="00136C0E" w:rsidP="005863E8">
            <w:r>
              <w:t>Biri griki</w:t>
            </w:r>
            <w:r w:rsidR="00F315DA">
              <w:t>ų</w:t>
            </w:r>
            <w:r w:rsidR="00EE1109">
              <w:t xml:space="preserve"> kruopų</w:t>
            </w:r>
            <w:r w:rsidR="005E254D">
              <w:t xml:space="preserve"> košė </w:t>
            </w:r>
          </w:p>
        </w:tc>
        <w:tc>
          <w:tcPr>
            <w:tcW w:w="1418" w:type="dxa"/>
          </w:tcPr>
          <w:p w:rsidR="003D4F53" w:rsidRDefault="00F914BF" w:rsidP="005863E8">
            <w:r>
              <w:t xml:space="preserve">  </w:t>
            </w:r>
            <w:r w:rsidR="00136C0E">
              <w:t xml:space="preserve"> 7 </w:t>
            </w:r>
            <w:r w:rsidR="005E254D">
              <w:t>Gar</w:t>
            </w:r>
            <w:r>
              <w:t>/322</w:t>
            </w:r>
          </w:p>
        </w:tc>
        <w:tc>
          <w:tcPr>
            <w:tcW w:w="1419" w:type="dxa"/>
          </w:tcPr>
          <w:p w:rsidR="003D4F53" w:rsidRPr="005E254D" w:rsidRDefault="005E254D" w:rsidP="005863E8">
            <w:r>
              <w:rPr>
                <w:b/>
              </w:rPr>
              <w:t xml:space="preserve">       </w:t>
            </w:r>
            <w:r>
              <w:t xml:space="preserve">100 </w:t>
            </w:r>
          </w:p>
        </w:tc>
        <w:tc>
          <w:tcPr>
            <w:tcW w:w="1430" w:type="dxa"/>
          </w:tcPr>
          <w:p w:rsidR="003D4F53" w:rsidRPr="005E254D" w:rsidRDefault="005E254D" w:rsidP="005863E8">
            <w:r>
              <w:rPr>
                <w:b/>
              </w:rPr>
              <w:t xml:space="preserve">      </w:t>
            </w:r>
            <w:r w:rsidR="00136C0E">
              <w:t>6,13</w:t>
            </w:r>
          </w:p>
        </w:tc>
        <w:tc>
          <w:tcPr>
            <w:tcW w:w="1425" w:type="dxa"/>
          </w:tcPr>
          <w:p w:rsidR="003D4F53" w:rsidRDefault="005E254D" w:rsidP="005863E8">
            <w:r>
              <w:t xml:space="preserve">     </w:t>
            </w:r>
            <w:r w:rsidR="00136C0E">
              <w:t>5,51</w:t>
            </w:r>
          </w:p>
        </w:tc>
        <w:tc>
          <w:tcPr>
            <w:tcW w:w="1844" w:type="dxa"/>
          </w:tcPr>
          <w:p w:rsidR="003D4F53" w:rsidRPr="005E254D" w:rsidRDefault="005E254D" w:rsidP="005863E8">
            <w:r>
              <w:rPr>
                <w:b/>
              </w:rPr>
              <w:t xml:space="preserve">      </w:t>
            </w:r>
            <w:r w:rsidR="00136C0E">
              <w:t>33,55</w:t>
            </w:r>
          </w:p>
        </w:tc>
        <w:tc>
          <w:tcPr>
            <w:tcW w:w="1417" w:type="dxa"/>
          </w:tcPr>
          <w:p w:rsidR="003D4F53" w:rsidRDefault="005E254D" w:rsidP="005863E8">
            <w:r>
              <w:t xml:space="preserve">      </w:t>
            </w:r>
            <w:r w:rsidR="00136C0E">
              <w:t>204,65</w:t>
            </w:r>
          </w:p>
        </w:tc>
      </w:tr>
      <w:tr w:rsidR="003D4F53" w:rsidRPr="005863E8" w:rsidTr="00F74788">
        <w:tc>
          <w:tcPr>
            <w:tcW w:w="5514" w:type="dxa"/>
          </w:tcPr>
          <w:p w:rsidR="003D4F53" w:rsidRDefault="005E254D" w:rsidP="005863E8">
            <w:r>
              <w:t xml:space="preserve">Burokėlių salotos su keptais svogūnais </w:t>
            </w:r>
          </w:p>
        </w:tc>
        <w:tc>
          <w:tcPr>
            <w:tcW w:w="1418" w:type="dxa"/>
          </w:tcPr>
          <w:p w:rsidR="003D4F53" w:rsidRDefault="007D4B9E" w:rsidP="005863E8">
            <w:r>
              <w:t xml:space="preserve">     16 S</w:t>
            </w:r>
            <w:r w:rsidR="00F914BF">
              <w:t>/73</w:t>
            </w:r>
          </w:p>
        </w:tc>
        <w:tc>
          <w:tcPr>
            <w:tcW w:w="1419" w:type="dxa"/>
          </w:tcPr>
          <w:p w:rsidR="003D4F53" w:rsidRPr="005E254D" w:rsidRDefault="005E254D" w:rsidP="005863E8">
            <w:r>
              <w:rPr>
                <w:b/>
              </w:rPr>
              <w:t xml:space="preserve">       </w:t>
            </w:r>
            <w:r>
              <w:t>100</w:t>
            </w:r>
          </w:p>
        </w:tc>
        <w:tc>
          <w:tcPr>
            <w:tcW w:w="1430" w:type="dxa"/>
          </w:tcPr>
          <w:p w:rsidR="003D4F53" w:rsidRPr="007D4B9E" w:rsidRDefault="007D4B9E" w:rsidP="005863E8">
            <w:r>
              <w:rPr>
                <w:b/>
              </w:rPr>
              <w:t xml:space="preserve">    </w:t>
            </w:r>
            <w:r>
              <w:t xml:space="preserve">  1,73</w:t>
            </w:r>
          </w:p>
        </w:tc>
        <w:tc>
          <w:tcPr>
            <w:tcW w:w="1425" w:type="dxa"/>
          </w:tcPr>
          <w:p w:rsidR="003D4F53" w:rsidRDefault="007D4B9E" w:rsidP="005863E8">
            <w:r>
              <w:t xml:space="preserve">     5,14</w:t>
            </w:r>
          </w:p>
        </w:tc>
        <w:tc>
          <w:tcPr>
            <w:tcW w:w="1844" w:type="dxa"/>
          </w:tcPr>
          <w:p w:rsidR="003D4F53" w:rsidRPr="007D4B9E" w:rsidRDefault="007D4B9E" w:rsidP="005863E8">
            <w:r>
              <w:rPr>
                <w:b/>
              </w:rPr>
              <w:t xml:space="preserve">   </w:t>
            </w:r>
            <w:r>
              <w:t xml:space="preserve">   11,69</w:t>
            </w:r>
          </w:p>
        </w:tc>
        <w:tc>
          <w:tcPr>
            <w:tcW w:w="1417" w:type="dxa"/>
          </w:tcPr>
          <w:p w:rsidR="003D4F53" w:rsidRDefault="007D4B9E" w:rsidP="005863E8">
            <w:r>
              <w:t xml:space="preserve">      89,83</w:t>
            </w:r>
          </w:p>
        </w:tc>
      </w:tr>
      <w:tr w:rsidR="00AD2699" w:rsidRPr="005863E8" w:rsidTr="00F74788">
        <w:tc>
          <w:tcPr>
            <w:tcW w:w="5514" w:type="dxa"/>
          </w:tcPr>
          <w:p w:rsidR="00AD2699" w:rsidRPr="006B37B9" w:rsidRDefault="006B37B9" w:rsidP="005863E8">
            <w:pPr>
              <w:rPr>
                <w:lang w:val="lt-LT"/>
              </w:rPr>
            </w:pPr>
            <w:r>
              <w:rPr>
                <w:lang w:val="lt-LT"/>
              </w:rPr>
              <w:t>Šviežias agurkas</w:t>
            </w:r>
          </w:p>
        </w:tc>
        <w:tc>
          <w:tcPr>
            <w:tcW w:w="1418" w:type="dxa"/>
          </w:tcPr>
          <w:p w:rsidR="00AD2699" w:rsidRDefault="006B37B9" w:rsidP="005863E8">
            <w:r>
              <w:t xml:space="preserve">      36/93</w:t>
            </w:r>
          </w:p>
        </w:tc>
        <w:tc>
          <w:tcPr>
            <w:tcW w:w="1419" w:type="dxa"/>
          </w:tcPr>
          <w:p w:rsidR="00AD2699" w:rsidRDefault="006B37B9" w:rsidP="005863E8">
            <w:pPr>
              <w:rPr>
                <w:b/>
              </w:rPr>
            </w:pPr>
            <w:r>
              <w:rPr>
                <w:b/>
              </w:rPr>
              <w:t xml:space="preserve">        75</w:t>
            </w:r>
          </w:p>
        </w:tc>
        <w:tc>
          <w:tcPr>
            <w:tcW w:w="1430" w:type="dxa"/>
          </w:tcPr>
          <w:p w:rsidR="00AD2699" w:rsidRDefault="00EE1109" w:rsidP="005863E8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6B37B9">
              <w:rPr>
                <w:b/>
              </w:rPr>
              <w:t xml:space="preserve">  0,60</w:t>
            </w:r>
          </w:p>
        </w:tc>
        <w:tc>
          <w:tcPr>
            <w:tcW w:w="1425" w:type="dxa"/>
          </w:tcPr>
          <w:p w:rsidR="00AD2699" w:rsidRDefault="006B37B9" w:rsidP="005863E8">
            <w:r>
              <w:t xml:space="preserve">     0,20</w:t>
            </w:r>
          </w:p>
        </w:tc>
        <w:tc>
          <w:tcPr>
            <w:tcW w:w="1844" w:type="dxa"/>
          </w:tcPr>
          <w:p w:rsidR="00AD2699" w:rsidRDefault="006B37B9" w:rsidP="005863E8">
            <w:pPr>
              <w:rPr>
                <w:b/>
              </w:rPr>
            </w:pPr>
            <w:r>
              <w:rPr>
                <w:b/>
              </w:rPr>
              <w:t xml:space="preserve">       2,30</w:t>
            </w:r>
          </w:p>
        </w:tc>
        <w:tc>
          <w:tcPr>
            <w:tcW w:w="1417" w:type="dxa"/>
          </w:tcPr>
          <w:p w:rsidR="00AD2699" w:rsidRDefault="00EE1109" w:rsidP="005863E8">
            <w:r>
              <w:t xml:space="preserve">      </w:t>
            </w:r>
            <w:r w:rsidR="006B37B9">
              <w:t>11,00</w:t>
            </w:r>
          </w:p>
        </w:tc>
      </w:tr>
      <w:tr w:rsidR="003D4F53" w:rsidRPr="005863E8" w:rsidTr="00F74788">
        <w:tc>
          <w:tcPr>
            <w:tcW w:w="5514" w:type="dxa"/>
          </w:tcPr>
          <w:p w:rsidR="003D4F53" w:rsidRDefault="005E254D" w:rsidP="005863E8">
            <w:r>
              <w:t xml:space="preserve">Sultys </w:t>
            </w:r>
          </w:p>
        </w:tc>
        <w:tc>
          <w:tcPr>
            <w:tcW w:w="1418" w:type="dxa"/>
          </w:tcPr>
          <w:p w:rsidR="003D4F53" w:rsidRDefault="003D4F53" w:rsidP="005863E8"/>
        </w:tc>
        <w:tc>
          <w:tcPr>
            <w:tcW w:w="1419" w:type="dxa"/>
          </w:tcPr>
          <w:p w:rsidR="003D4F53" w:rsidRPr="005E254D" w:rsidRDefault="005E254D" w:rsidP="005863E8">
            <w:r>
              <w:rPr>
                <w:b/>
              </w:rPr>
              <w:t xml:space="preserve">       </w:t>
            </w:r>
            <w:r>
              <w:t>200</w:t>
            </w:r>
          </w:p>
        </w:tc>
        <w:tc>
          <w:tcPr>
            <w:tcW w:w="1430" w:type="dxa"/>
          </w:tcPr>
          <w:p w:rsidR="003D4F53" w:rsidRPr="005E254D" w:rsidRDefault="005E254D" w:rsidP="005863E8">
            <w:r>
              <w:rPr>
                <w:b/>
              </w:rPr>
              <w:t xml:space="preserve">      </w:t>
            </w:r>
            <w:r>
              <w:t>0,00</w:t>
            </w:r>
          </w:p>
        </w:tc>
        <w:tc>
          <w:tcPr>
            <w:tcW w:w="1425" w:type="dxa"/>
          </w:tcPr>
          <w:p w:rsidR="003D4F53" w:rsidRDefault="005E254D" w:rsidP="005863E8">
            <w:r>
              <w:t xml:space="preserve">     0,00 </w:t>
            </w:r>
          </w:p>
        </w:tc>
        <w:tc>
          <w:tcPr>
            <w:tcW w:w="1844" w:type="dxa"/>
          </w:tcPr>
          <w:p w:rsidR="003D4F53" w:rsidRPr="005E254D" w:rsidRDefault="005E254D" w:rsidP="005863E8">
            <w:r>
              <w:rPr>
                <w:b/>
              </w:rPr>
              <w:t xml:space="preserve">      </w:t>
            </w:r>
            <w:r>
              <w:t>20,00</w:t>
            </w:r>
          </w:p>
        </w:tc>
        <w:tc>
          <w:tcPr>
            <w:tcW w:w="1417" w:type="dxa"/>
          </w:tcPr>
          <w:p w:rsidR="003D4F53" w:rsidRDefault="005E254D" w:rsidP="005863E8">
            <w:r>
              <w:t xml:space="preserve">      88</w:t>
            </w:r>
          </w:p>
        </w:tc>
      </w:tr>
      <w:tr w:rsidR="005E254D" w:rsidRPr="005863E8" w:rsidTr="00F74788">
        <w:tc>
          <w:tcPr>
            <w:tcW w:w="5514" w:type="dxa"/>
          </w:tcPr>
          <w:p w:rsidR="005E254D" w:rsidRDefault="005E254D" w:rsidP="005863E8">
            <w:r>
              <w:t xml:space="preserve">Vaisiai </w:t>
            </w:r>
          </w:p>
        </w:tc>
        <w:tc>
          <w:tcPr>
            <w:tcW w:w="1418" w:type="dxa"/>
          </w:tcPr>
          <w:p w:rsidR="005E254D" w:rsidRDefault="005E254D" w:rsidP="005863E8"/>
        </w:tc>
        <w:tc>
          <w:tcPr>
            <w:tcW w:w="1419" w:type="dxa"/>
          </w:tcPr>
          <w:p w:rsidR="005E254D" w:rsidRPr="005E254D" w:rsidRDefault="005E254D" w:rsidP="005863E8">
            <w:r>
              <w:rPr>
                <w:b/>
              </w:rPr>
              <w:t xml:space="preserve">       </w:t>
            </w:r>
            <w:r w:rsidR="00136C0E">
              <w:t>1</w:t>
            </w:r>
            <w:r>
              <w:t>00</w:t>
            </w:r>
          </w:p>
        </w:tc>
        <w:tc>
          <w:tcPr>
            <w:tcW w:w="1430" w:type="dxa"/>
          </w:tcPr>
          <w:p w:rsidR="005E254D" w:rsidRPr="005E254D" w:rsidRDefault="005E254D" w:rsidP="005863E8">
            <w:r>
              <w:rPr>
                <w:b/>
              </w:rPr>
              <w:t xml:space="preserve">      </w:t>
            </w:r>
            <w:r w:rsidR="00136C0E">
              <w:t>0,76</w:t>
            </w:r>
          </w:p>
        </w:tc>
        <w:tc>
          <w:tcPr>
            <w:tcW w:w="1425" w:type="dxa"/>
          </w:tcPr>
          <w:p w:rsidR="005E254D" w:rsidRDefault="00136C0E" w:rsidP="005863E8">
            <w:r>
              <w:t xml:space="preserve">     0,3</w:t>
            </w:r>
            <w:r w:rsidR="005E254D">
              <w:t>0</w:t>
            </w:r>
          </w:p>
        </w:tc>
        <w:tc>
          <w:tcPr>
            <w:tcW w:w="1844" w:type="dxa"/>
          </w:tcPr>
          <w:p w:rsidR="005E254D" w:rsidRPr="005E254D" w:rsidRDefault="005E254D" w:rsidP="005863E8">
            <w:r>
              <w:rPr>
                <w:b/>
              </w:rPr>
              <w:t xml:space="preserve">      </w:t>
            </w:r>
            <w:r w:rsidR="00136C0E">
              <w:t>13,94</w:t>
            </w:r>
          </w:p>
        </w:tc>
        <w:tc>
          <w:tcPr>
            <w:tcW w:w="1417" w:type="dxa"/>
          </w:tcPr>
          <w:p w:rsidR="005E254D" w:rsidRDefault="00136C0E" w:rsidP="005863E8">
            <w:r>
              <w:t xml:space="preserve">      56</w:t>
            </w:r>
          </w:p>
        </w:tc>
      </w:tr>
    </w:tbl>
    <w:p w:rsidR="00F74505" w:rsidRDefault="00F74505" w:rsidP="00F74788"/>
    <w:p w:rsidR="00F74505" w:rsidRDefault="00F74505" w:rsidP="00F74788"/>
    <w:p w:rsidR="00F74505" w:rsidRDefault="00F74505" w:rsidP="00F74788"/>
    <w:p w:rsidR="00F74505" w:rsidRDefault="00F74505" w:rsidP="00F74788"/>
    <w:p w:rsidR="00245464" w:rsidRDefault="00245464" w:rsidP="00F74788">
      <w:r>
        <w:t xml:space="preserve">Pirma savaitė – 2 diena </w:t>
      </w:r>
    </w:p>
    <w:p w:rsidR="00F74788" w:rsidRPr="005863E8" w:rsidRDefault="00F74788" w:rsidP="00F74788"/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F74788" w:rsidRPr="005863E8" w:rsidTr="00B9718B">
        <w:tc>
          <w:tcPr>
            <w:tcW w:w="5514" w:type="dxa"/>
            <w:vMerge w:val="restart"/>
          </w:tcPr>
          <w:p w:rsidR="00F74788" w:rsidRPr="005863E8" w:rsidRDefault="00F74788" w:rsidP="00B9718B">
            <w:pPr>
              <w:jc w:val="center"/>
              <w:rPr>
                <w:b/>
              </w:rPr>
            </w:pPr>
          </w:p>
          <w:p w:rsidR="00F74788" w:rsidRPr="005863E8" w:rsidRDefault="00F74788" w:rsidP="00B9718B">
            <w:pPr>
              <w:jc w:val="center"/>
              <w:rPr>
                <w:b/>
              </w:rPr>
            </w:pPr>
            <w:r w:rsidRPr="005863E8">
              <w:rPr>
                <w:b/>
              </w:rPr>
              <w:t>Patiekalo pavadinimas</w:t>
            </w:r>
          </w:p>
        </w:tc>
        <w:tc>
          <w:tcPr>
            <w:tcW w:w="1418" w:type="dxa"/>
            <w:vMerge w:val="restart"/>
          </w:tcPr>
          <w:p w:rsidR="00F74788" w:rsidRPr="005863E8" w:rsidRDefault="00F74788" w:rsidP="00B9718B">
            <w:pPr>
              <w:jc w:val="center"/>
              <w:rPr>
                <w:b/>
              </w:rPr>
            </w:pPr>
          </w:p>
          <w:p w:rsidR="00F74788" w:rsidRPr="005863E8" w:rsidRDefault="00F74788" w:rsidP="00B9718B">
            <w:pPr>
              <w:jc w:val="center"/>
              <w:rPr>
                <w:b/>
              </w:rPr>
            </w:pPr>
            <w:r w:rsidRPr="005863E8">
              <w:rPr>
                <w:b/>
              </w:rPr>
              <w:t>Rp. Nr</w:t>
            </w:r>
            <w:r w:rsidR="00EE1109">
              <w:rPr>
                <w:b/>
              </w:rPr>
              <w:t>.</w:t>
            </w:r>
          </w:p>
        </w:tc>
        <w:tc>
          <w:tcPr>
            <w:tcW w:w="1419" w:type="dxa"/>
            <w:vMerge w:val="restart"/>
          </w:tcPr>
          <w:p w:rsidR="00F74788" w:rsidRPr="005863E8" w:rsidRDefault="00F74788" w:rsidP="00B9718B">
            <w:pPr>
              <w:jc w:val="center"/>
              <w:rPr>
                <w:b/>
              </w:rPr>
            </w:pPr>
          </w:p>
          <w:p w:rsidR="00F74788" w:rsidRPr="005863E8" w:rsidRDefault="00F74788" w:rsidP="00B9718B">
            <w:pPr>
              <w:jc w:val="center"/>
              <w:rPr>
                <w:b/>
              </w:rPr>
            </w:pPr>
            <w:r w:rsidRPr="005863E8">
              <w:rPr>
                <w:b/>
              </w:rPr>
              <w:t>Išeiga</w:t>
            </w:r>
          </w:p>
        </w:tc>
        <w:tc>
          <w:tcPr>
            <w:tcW w:w="4699" w:type="dxa"/>
            <w:gridSpan w:val="3"/>
          </w:tcPr>
          <w:p w:rsidR="00F74788" w:rsidRPr="005863E8" w:rsidRDefault="00F74788" w:rsidP="00B9718B">
            <w:pPr>
              <w:jc w:val="center"/>
              <w:rPr>
                <w:b/>
              </w:rPr>
            </w:pPr>
            <w:r w:rsidRPr="005863E8">
              <w:rPr>
                <w:b/>
              </w:rPr>
              <w:t>Patiekalo maistinė vertė, g</w:t>
            </w:r>
          </w:p>
        </w:tc>
        <w:tc>
          <w:tcPr>
            <w:tcW w:w="1417" w:type="dxa"/>
          </w:tcPr>
          <w:p w:rsidR="00F74788" w:rsidRPr="005863E8" w:rsidRDefault="00F74788" w:rsidP="00B9718B">
            <w:pPr>
              <w:rPr>
                <w:b/>
              </w:rPr>
            </w:pPr>
            <w:r w:rsidRPr="005863E8">
              <w:rPr>
                <w:b/>
              </w:rPr>
              <w:t>Energinė vertė, kcal</w:t>
            </w:r>
          </w:p>
        </w:tc>
      </w:tr>
      <w:tr w:rsidR="00F74788" w:rsidRPr="005863E8" w:rsidTr="00B9718B">
        <w:tc>
          <w:tcPr>
            <w:tcW w:w="5514" w:type="dxa"/>
            <w:vMerge/>
          </w:tcPr>
          <w:p w:rsidR="00F74788" w:rsidRPr="005863E8" w:rsidRDefault="00F74788" w:rsidP="00B9718B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F74788" w:rsidRPr="005863E8" w:rsidRDefault="00F74788" w:rsidP="00B9718B">
            <w:pPr>
              <w:rPr>
                <w:b/>
              </w:rPr>
            </w:pPr>
          </w:p>
        </w:tc>
        <w:tc>
          <w:tcPr>
            <w:tcW w:w="1419" w:type="dxa"/>
            <w:vMerge/>
          </w:tcPr>
          <w:p w:rsidR="00F74788" w:rsidRPr="005863E8" w:rsidRDefault="00F74788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F74788" w:rsidRPr="005863E8" w:rsidRDefault="00F74788" w:rsidP="00B9718B">
            <w:pPr>
              <w:rPr>
                <w:b/>
              </w:rPr>
            </w:pPr>
            <w:r w:rsidRPr="005863E8">
              <w:rPr>
                <w:b/>
              </w:rPr>
              <w:t>baltymai</w:t>
            </w:r>
          </w:p>
        </w:tc>
        <w:tc>
          <w:tcPr>
            <w:tcW w:w="1425" w:type="dxa"/>
          </w:tcPr>
          <w:p w:rsidR="00F74788" w:rsidRPr="005863E8" w:rsidRDefault="00F74788" w:rsidP="00B9718B">
            <w:pPr>
              <w:rPr>
                <w:b/>
              </w:rPr>
            </w:pPr>
            <w:r w:rsidRPr="005863E8">
              <w:rPr>
                <w:b/>
              </w:rPr>
              <w:t>riebalai</w:t>
            </w:r>
          </w:p>
        </w:tc>
        <w:tc>
          <w:tcPr>
            <w:tcW w:w="1844" w:type="dxa"/>
          </w:tcPr>
          <w:p w:rsidR="00F74788" w:rsidRPr="005863E8" w:rsidRDefault="00F74788" w:rsidP="00B9718B">
            <w:pPr>
              <w:rPr>
                <w:b/>
              </w:rPr>
            </w:pPr>
            <w:r w:rsidRPr="005863E8">
              <w:rPr>
                <w:b/>
              </w:rPr>
              <w:t>angliavandeniai</w:t>
            </w:r>
          </w:p>
        </w:tc>
        <w:tc>
          <w:tcPr>
            <w:tcW w:w="1417" w:type="dxa"/>
          </w:tcPr>
          <w:p w:rsidR="00F74788" w:rsidRPr="005863E8" w:rsidRDefault="00F74788" w:rsidP="00B9718B">
            <w:pPr>
              <w:rPr>
                <w:b/>
              </w:rPr>
            </w:pPr>
          </w:p>
        </w:tc>
      </w:tr>
      <w:tr w:rsidR="00F74788" w:rsidRPr="004D2338" w:rsidTr="00B9718B">
        <w:tc>
          <w:tcPr>
            <w:tcW w:w="5514" w:type="dxa"/>
          </w:tcPr>
          <w:p w:rsidR="00F74788" w:rsidRPr="00C80E47" w:rsidRDefault="00C80E47" w:rsidP="00B9718B">
            <w:pPr>
              <w:rPr>
                <w:b/>
                <w:lang w:val="lt-LT"/>
              </w:rPr>
            </w:pPr>
            <w:r>
              <w:rPr>
                <w:b/>
              </w:rPr>
              <w:t xml:space="preserve">                              6 – 10 metų </w:t>
            </w:r>
          </w:p>
        </w:tc>
        <w:tc>
          <w:tcPr>
            <w:tcW w:w="1418" w:type="dxa"/>
          </w:tcPr>
          <w:p w:rsidR="00F74788" w:rsidRPr="004D2338" w:rsidRDefault="00B13BA0" w:rsidP="00B9718B">
            <w:r>
              <w:t xml:space="preserve">    </w:t>
            </w:r>
          </w:p>
        </w:tc>
        <w:tc>
          <w:tcPr>
            <w:tcW w:w="1419" w:type="dxa"/>
          </w:tcPr>
          <w:p w:rsidR="00F74788" w:rsidRPr="004D2338" w:rsidRDefault="00F74788" w:rsidP="00B9718B">
            <w:r>
              <w:t xml:space="preserve">      </w:t>
            </w:r>
          </w:p>
        </w:tc>
        <w:tc>
          <w:tcPr>
            <w:tcW w:w="1430" w:type="dxa"/>
          </w:tcPr>
          <w:p w:rsidR="00F74788" w:rsidRPr="004D2338" w:rsidRDefault="00B13BA0" w:rsidP="00B9718B">
            <w:r>
              <w:t xml:space="preserve">    </w:t>
            </w:r>
          </w:p>
        </w:tc>
        <w:tc>
          <w:tcPr>
            <w:tcW w:w="1425" w:type="dxa"/>
          </w:tcPr>
          <w:p w:rsidR="00F74788" w:rsidRPr="004D2338" w:rsidRDefault="00F74788" w:rsidP="00B9718B">
            <w:r>
              <w:t xml:space="preserve">    </w:t>
            </w:r>
          </w:p>
        </w:tc>
        <w:tc>
          <w:tcPr>
            <w:tcW w:w="1844" w:type="dxa"/>
          </w:tcPr>
          <w:p w:rsidR="00F74788" w:rsidRPr="004D2338" w:rsidRDefault="00F74788" w:rsidP="00B9718B">
            <w:r>
              <w:t xml:space="preserve">      </w:t>
            </w:r>
          </w:p>
        </w:tc>
        <w:tc>
          <w:tcPr>
            <w:tcW w:w="1417" w:type="dxa"/>
          </w:tcPr>
          <w:p w:rsidR="00F74788" w:rsidRPr="004D2338" w:rsidRDefault="00F74788" w:rsidP="00B9718B">
            <w:r>
              <w:t xml:space="preserve">     </w:t>
            </w:r>
          </w:p>
        </w:tc>
      </w:tr>
      <w:tr w:rsidR="00F74788" w:rsidRPr="003E1542" w:rsidTr="00B9718B">
        <w:tc>
          <w:tcPr>
            <w:tcW w:w="5514" w:type="dxa"/>
          </w:tcPr>
          <w:p w:rsidR="00F74788" w:rsidRPr="00C80E47" w:rsidRDefault="00C80E47" w:rsidP="00B9718B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   </w:t>
            </w:r>
            <w:r>
              <w:rPr>
                <w:b/>
                <w:lang w:val="lt-LT"/>
              </w:rPr>
              <w:t xml:space="preserve">Pietūs </w:t>
            </w:r>
          </w:p>
        </w:tc>
        <w:tc>
          <w:tcPr>
            <w:tcW w:w="1418" w:type="dxa"/>
          </w:tcPr>
          <w:p w:rsidR="00F74788" w:rsidRPr="003E1542" w:rsidRDefault="009F3B36" w:rsidP="00B9718B">
            <w:r>
              <w:t xml:space="preserve">   </w:t>
            </w:r>
          </w:p>
        </w:tc>
        <w:tc>
          <w:tcPr>
            <w:tcW w:w="1419" w:type="dxa"/>
          </w:tcPr>
          <w:p w:rsidR="00F74788" w:rsidRPr="003E1542" w:rsidRDefault="00F74788" w:rsidP="00B9718B">
            <w:r>
              <w:rPr>
                <w:b/>
              </w:rPr>
              <w:t xml:space="preserve">     </w:t>
            </w:r>
          </w:p>
        </w:tc>
        <w:tc>
          <w:tcPr>
            <w:tcW w:w="1430" w:type="dxa"/>
          </w:tcPr>
          <w:p w:rsidR="00F74788" w:rsidRPr="003E1542" w:rsidRDefault="00F74788" w:rsidP="00B9718B">
            <w:r>
              <w:t xml:space="preserve">    </w:t>
            </w:r>
          </w:p>
        </w:tc>
        <w:tc>
          <w:tcPr>
            <w:tcW w:w="1425" w:type="dxa"/>
          </w:tcPr>
          <w:p w:rsidR="00F74788" w:rsidRPr="003E1542" w:rsidRDefault="00F74788" w:rsidP="00B9718B">
            <w:r>
              <w:t xml:space="preserve">    </w:t>
            </w:r>
          </w:p>
        </w:tc>
        <w:tc>
          <w:tcPr>
            <w:tcW w:w="1844" w:type="dxa"/>
          </w:tcPr>
          <w:p w:rsidR="00F74788" w:rsidRPr="003E1542" w:rsidRDefault="00491536" w:rsidP="00B9718B">
            <w:r>
              <w:t xml:space="preserve">      </w:t>
            </w:r>
          </w:p>
        </w:tc>
        <w:tc>
          <w:tcPr>
            <w:tcW w:w="1417" w:type="dxa"/>
          </w:tcPr>
          <w:p w:rsidR="00F74788" w:rsidRPr="003E1542" w:rsidRDefault="00F74788" w:rsidP="00B9718B">
            <w:r>
              <w:rPr>
                <w:b/>
              </w:rPr>
              <w:t xml:space="preserve">     </w:t>
            </w:r>
          </w:p>
        </w:tc>
      </w:tr>
      <w:tr w:rsidR="00F74788" w:rsidRPr="003E1542" w:rsidTr="00B9718B">
        <w:tc>
          <w:tcPr>
            <w:tcW w:w="5514" w:type="dxa"/>
          </w:tcPr>
          <w:p w:rsidR="00F74788" w:rsidRPr="00E7679B" w:rsidRDefault="00D61121" w:rsidP="00B9718B">
            <w:r>
              <w:t xml:space="preserve">Daržovių  sriuba </w:t>
            </w:r>
            <w:r w:rsidR="00C80E47">
              <w:t xml:space="preserve"> (T)</w:t>
            </w:r>
          </w:p>
        </w:tc>
        <w:tc>
          <w:tcPr>
            <w:tcW w:w="1418" w:type="dxa"/>
          </w:tcPr>
          <w:p w:rsidR="00F74788" w:rsidRPr="003E1542" w:rsidRDefault="005A7F38" w:rsidP="00B9718B">
            <w:r>
              <w:t xml:space="preserve">   </w:t>
            </w:r>
            <w:r w:rsidR="00B37EA3">
              <w:t xml:space="preserve"> </w:t>
            </w:r>
            <w:r w:rsidR="00D61121">
              <w:t>13</w:t>
            </w:r>
            <w:r w:rsidR="00C80E47">
              <w:t xml:space="preserve"> Sr</w:t>
            </w:r>
            <w:r w:rsidR="00697616">
              <w:t>/</w:t>
            </w:r>
            <w:r w:rsidR="00D61121">
              <w:t>137</w:t>
            </w:r>
          </w:p>
        </w:tc>
        <w:tc>
          <w:tcPr>
            <w:tcW w:w="1419" w:type="dxa"/>
          </w:tcPr>
          <w:p w:rsidR="00F74788" w:rsidRPr="003E1542" w:rsidRDefault="00C80E47" w:rsidP="00B9718B">
            <w:r>
              <w:t xml:space="preserve">     </w:t>
            </w:r>
            <w:r w:rsidR="00A3313E">
              <w:t xml:space="preserve"> </w:t>
            </w:r>
            <w:r w:rsidR="00F74788">
              <w:t>150</w:t>
            </w:r>
          </w:p>
        </w:tc>
        <w:tc>
          <w:tcPr>
            <w:tcW w:w="1430" w:type="dxa"/>
          </w:tcPr>
          <w:p w:rsidR="00F74788" w:rsidRPr="003E1542" w:rsidRDefault="00F74788" w:rsidP="00B9718B">
            <w:r>
              <w:t xml:space="preserve">    </w:t>
            </w:r>
            <w:r w:rsidR="00D61121">
              <w:t>1,73</w:t>
            </w:r>
          </w:p>
        </w:tc>
        <w:tc>
          <w:tcPr>
            <w:tcW w:w="1425" w:type="dxa"/>
          </w:tcPr>
          <w:p w:rsidR="00F74788" w:rsidRPr="003E1542" w:rsidRDefault="00F74788" w:rsidP="00B9718B">
            <w:r>
              <w:t xml:space="preserve">    </w:t>
            </w:r>
            <w:r w:rsidR="00C80E47">
              <w:t>3,2</w:t>
            </w:r>
            <w:r w:rsidR="00D61121">
              <w:t>0</w:t>
            </w:r>
          </w:p>
        </w:tc>
        <w:tc>
          <w:tcPr>
            <w:tcW w:w="1844" w:type="dxa"/>
          </w:tcPr>
          <w:p w:rsidR="00F74788" w:rsidRPr="003E1542" w:rsidRDefault="00F74788" w:rsidP="00B9718B">
            <w:r>
              <w:rPr>
                <w:b/>
              </w:rPr>
              <w:t xml:space="preserve">      </w:t>
            </w:r>
            <w:r w:rsidR="00D61121">
              <w:t>9,86</w:t>
            </w:r>
          </w:p>
        </w:tc>
        <w:tc>
          <w:tcPr>
            <w:tcW w:w="1417" w:type="dxa"/>
          </w:tcPr>
          <w:p w:rsidR="00F74788" w:rsidRPr="003E1542" w:rsidRDefault="00F74788" w:rsidP="00B9718B">
            <w:r>
              <w:rPr>
                <w:b/>
              </w:rPr>
              <w:t xml:space="preserve">     </w:t>
            </w:r>
            <w:r w:rsidR="00D61121">
              <w:t>72,99</w:t>
            </w:r>
          </w:p>
        </w:tc>
      </w:tr>
      <w:tr w:rsidR="00F74788" w:rsidRPr="00D042A1" w:rsidTr="00B9718B">
        <w:tc>
          <w:tcPr>
            <w:tcW w:w="5514" w:type="dxa"/>
          </w:tcPr>
          <w:p w:rsidR="00F74788" w:rsidRPr="0047413D" w:rsidRDefault="00B37EA3" w:rsidP="00B9718B">
            <w:r>
              <w:t>V</w:t>
            </w:r>
            <w:r w:rsidR="00C80E47">
              <w:t xml:space="preserve">iso grūdo ruginė duona </w:t>
            </w:r>
          </w:p>
        </w:tc>
        <w:tc>
          <w:tcPr>
            <w:tcW w:w="1418" w:type="dxa"/>
          </w:tcPr>
          <w:p w:rsidR="00F74788" w:rsidRPr="00D042A1" w:rsidRDefault="00B37EA3" w:rsidP="00B9718B">
            <w:r>
              <w:t xml:space="preserve">    </w:t>
            </w:r>
            <w:r w:rsidR="00C80E47">
              <w:t>1 Š</w:t>
            </w:r>
            <w:r w:rsidR="00563D11">
              <w:t>/331</w:t>
            </w:r>
          </w:p>
        </w:tc>
        <w:tc>
          <w:tcPr>
            <w:tcW w:w="1419" w:type="dxa"/>
          </w:tcPr>
          <w:p w:rsidR="00F74788" w:rsidRPr="00D042A1" w:rsidRDefault="00F74788" w:rsidP="00B9718B">
            <w:r>
              <w:t xml:space="preserve">     </w:t>
            </w:r>
            <w:r w:rsidR="00C80E47">
              <w:t xml:space="preserve"> 40</w:t>
            </w:r>
          </w:p>
        </w:tc>
        <w:tc>
          <w:tcPr>
            <w:tcW w:w="1430" w:type="dxa"/>
          </w:tcPr>
          <w:p w:rsidR="00F74788" w:rsidRPr="00D042A1" w:rsidRDefault="00F74788" w:rsidP="00B9718B">
            <w:r>
              <w:t xml:space="preserve">   </w:t>
            </w:r>
            <w:r w:rsidR="00B37EA3">
              <w:t xml:space="preserve"> </w:t>
            </w:r>
            <w:r w:rsidR="00C80E47">
              <w:t>2,96</w:t>
            </w:r>
          </w:p>
        </w:tc>
        <w:tc>
          <w:tcPr>
            <w:tcW w:w="1425" w:type="dxa"/>
          </w:tcPr>
          <w:p w:rsidR="00F74788" w:rsidRPr="00D042A1" w:rsidRDefault="00F74788" w:rsidP="00B9718B">
            <w:r>
              <w:t xml:space="preserve">    </w:t>
            </w:r>
            <w:r w:rsidR="00C80E47">
              <w:t>0,64</w:t>
            </w:r>
          </w:p>
        </w:tc>
        <w:tc>
          <w:tcPr>
            <w:tcW w:w="1844" w:type="dxa"/>
          </w:tcPr>
          <w:p w:rsidR="00F74788" w:rsidRPr="00D042A1" w:rsidRDefault="00F74788" w:rsidP="00B9718B">
            <w:r>
              <w:t xml:space="preserve">      </w:t>
            </w:r>
            <w:r w:rsidR="00C80E47">
              <w:t>17,06</w:t>
            </w:r>
          </w:p>
        </w:tc>
        <w:tc>
          <w:tcPr>
            <w:tcW w:w="1417" w:type="dxa"/>
          </w:tcPr>
          <w:p w:rsidR="00F74788" w:rsidRPr="00D042A1" w:rsidRDefault="00F74788" w:rsidP="00B9718B">
            <w:r>
              <w:t xml:space="preserve">     </w:t>
            </w:r>
            <w:r w:rsidR="00C80E47">
              <w:t>86,08</w:t>
            </w:r>
          </w:p>
        </w:tc>
      </w:tr>
      <w:tr w:rsidR="00F74788" w:rsidRPr="00D042A1" w:rsidTr="00B9718B">
        <w:tc>
          <w:tcPr>
            <w:tcW w:w="5514" w:type="dxa"/>
          </w:tcPr>
          <w:p w:rsidR="00F74788" w:rsidRPr="00EE1109" w:rsidRDefault="00F315DA" w:rsidP="00B9718B">
            <w:pPr>
              <w:rPr>
                <w:lang w:val="pl-PL"/>
              </w:rPr>
            </w:pPr>
            <w:r w:rsidRPr="00EE1109">
              <w:rPr>
                <w:lang w:val="pl-PL"/>
              </w:rPr>
              <w:t>Troškinta kalakutiena su padaž</w:t>
            </w:r>
            <w:proofErr w:type="gramStart"/>
            <w:r w:rsidRPr="00EE1109">
              <w:rPr>
                <w:lang w:val="pl-PL"/>
              </w:rPr>
              <w:t xml:space="preserve">u </w:t>
            </w:r>
            <w:r w:rsidR="00C80E47" w:rsidRPr="00EE1109">
              <w:rPr>
                <w:lang w:val="pl-PL"/>
              </w:rPr>
              <w:t xml:space="preserve"> (T</w:t>
            </w:r>
            <w:proofErr w:type="gramEnd"/>
            <w:r w:rsidR="00C80E47" w:rsidRPr="00EE1109">
              <w:rPr>
                <w:lang w:val="pl-PL"/>
              </w:rPr>
              <w:t>)</w:t>
            </w:r>
          </w:p>
        </w:tc>
        <w:tc>
          <w:tcPr>
            <w:tcW w:w="1418" w:type="dxa"/>
          </w:tcPr>
          <w:p w:rsidR="00F74788" w:rsidRPr="00D042A1" w:rsidRDefault="00710720" w:rsidP="00B9718B">
            <w:r w:rsidRPr="00EE1109">
              <w:rPr>
                <w:lang w:val="pl-PL"/>
              </w:rPr>
              <w:t xml:space="preserve">    </w:t>
            </w:r>
            <w:r w:rsidR="00F315DA">
              <w:t>29 A</w:t>
            </w:r>
            <w:r w:rsidR="00182A20">
              <w:t>/187</w:t>
            </w:r>
          </w:p>
        </w:tc>
        <w:tc>
          <w:tcPr>
            <w:tcW w:w="1419" w:type="dxa"/>
          </w:tcPr>
          <w:p w:rsidR="00F74788" w:rsidRPr="00637C2C" w:rsidRDefault="00F74788" w:rsidP="00B9718B">
            <w:r>
              <w:rPr>
                <w:b/>
              </w:rPr>
              <w:t xml:space="preserve">      </w:t>
            </w:r>
            <w:r w:rsidR="00637C2C">
              <w:t>75</w:t>
            </w:r>
            <w:r w:rsidR="00F315DA">
              <w:t>/30</w:t>
            </w:r>
          </w:p>
        </w:tc>
        <w:tc>
          <w:tcPr>
            <w:tcW w:w="1430" w:type="dxa"/>
          </w:tcPr>
          <w:p w:rsidR="00F74788" w:rsidRPr="00D042A1" w:rsidRDefault="00236413" w:rsidP="00B9718B">
            <w:r>
              <w:t xml:space="preserve">   </w:t>
            </w:r>
            <w:r w:rsidR="00637C2C">
              <w:t xml:space="preserve"> </w:t>
            </w:r>
            <w:r w:rsidR="00F315DA">
              <w:t>21,12</w:t>
            </w:r>
          </w:p>
        </w:tc>
        <w:tc>
          <w:tcPr>
            <w:tcW w:w="1425" w:type="dxa"/>
          </w:tcPr>
          <w:p w:rsidR="00F74788" w:rsidRPr="00D042A1" w:rsidRDefault="00F74788" w:rsidP="00B9718B">
            <w:r>
              <w:t xml:space="preserve">    </w:t>
            </w:r>
            <w:r w:rsidR="00F315DA">
              <w:t>9,58</w:t>
            </w:r>
          </w:p>
        </w:tc>
        <w:tc>
          <w:tcPr>
            <w:tcW w:w="1844" w:type="dxa"/>
          </w:tcPr>
          <w:p w:rsidR="00F74788" w:rsidRPr="00D042A1" w:rsidRDefault="00F74788" w:rsidP="00B9718B">
            <w:r>
              <w:t xml:space="preserve">      </w:t>
            </w:r>
            <w:r w:rsidR="00F315DA">
              <w:t>5,17</w:t>
            </w:r>
          </w:p>
        </w:tc>
        <w:tc>
          <w:tcPr>
            <w:tcW w:w="1417" w:type="dxa"/>
          </w:tcPr>
          <w:p w:rsidR="00F74788" w:rsidRPr="00D042A1" w:rsidRDefault="00F74788" w:rsidP="00B9718B">
            <w:r>
              <w:t xml:space="preserve">     </w:t>
            </w:r>
            <w:r w:rsidR="00F315DA">
              <w:t>187,48</w:t>
            </w:r>
          </w:p>
        </w:tc>
      </w:tr>
      <w:tr w:rsidR="00F74788" w:rsidRPr="00BB5CFF" w:rsidTr="00B9718B">
        <w:tc>
          <w:tcPr>
            <w:tcW w:w="5514" w:type="dxa"/>
          </w:tcPr>
          <w:p w:rsidR="00F74788" w:rsidRPr="008914B0" w:rsidRDefault="0044415C" w:rsidP="00B9718B">
            <w:r>
              <w:t>Biri perli</w:t>
            </w:r>
            <w:r w:rsidR="00F315DA">
              <w:t>nių</w:t>
            </w:r>
            <w:r w:rsidR="002768C7">
              <w:t xml:space="preserve"> kruopų košė</w:t>
            </w:r>
          </w:p>
        </w:tc>
        <w:tc>
          <w:tcPr>
            <w:tcW w:w="1418" w:type="dxa"/>
          </w:tcPr>
          <w:p w:rsidR="00F74788" w:rsidRPr="00BB5CFF" w:rsidRDefault="00F74788" w:rsidP="00B9718B">
            <w:r>
              <w:rPr>
                <w:b/>
              </w:rPr>
              <w:t xml:space="preserve">  </w:t>
            </w:r>
            <w:r w:rsidR="005A7F38">
              <w:t xml:space="preserve"> </w:t>
            </w:r>
            <w:r w:rsidR="0044415C">
              <w:t>6</w:t>
            </w:r>
            <w:r w:rsidR="002768C7">
              <w:t xml:space="preserve"> Gar</w:t>
            </w:r>
            <w:r w:rsidR="00563D11">
              <w:t>/321</w:t>
            </w:r>
          </w:p>
        </w:tc>
        <w:tc>
          <w:tcPr>
            <w:tcW w:w="1419" w:type="dxa"/>
          </w:tcPr>
          <w:p w:rsidR="00F74788" w:rsidRPr="00BB5CFF" w:rsidRDefault="00F74788" w:rsidP="00B9718B">
            <w:r>
              <w:t xml:space="preserve">      </w:t>
            </w:r>
            <w:r w:rsidR="007E0B6A">
              <w:t>100</w:t>
            </w:r>
          </w:p>
        </w:tc>
        <w:tc>
          <w:tcPr>
            <w:tcW w:w="1430" w:type="dxa"/>
          </w:tcPr>
          <w:p w:rsidR="00F74788" w:rsidRPr="007E0B6A" w:rsidRDefault="00F74788" w:rsidP="00B9718B">
            <w:r>
              <w:rPr>
                <w:b/>
              </w:rPr>
              <w:t xml:space="preserve">   </w:t>
            </w:r>
            <w:r w:rsidR="007E0B6A">
              <w:rPr>
                <w:b/>
              </w:rPr>
              <w:t xml:space="preserve"> </w:t>
            </w:r>
            <w:r w:rsidR="0044415C">
              <w:t>3,32</w:t>
            </w:r>
          </w:p>
        </w:tc>
        <w:tc>
          <w:tcPr>
            <w:tcW w:w="1425" w:type="dxa"/>
          </w:tcPr>
          <w:p w:rsidR="00F74788" w:rsidRPr="00BB5CFF" w:rsidRDefault="00F74788" w:rsidP="00B9718B">
            <w:r>
              <w:t xml:space="preserve">    </w:t>
            </w:r>
            <w:r w:rsidR="0044415C">
              <w:t>4,62</w:t>
            </w:r>
          </w:p>
        </w:tc>
        <w:tc>
          <w:tcPr>
            <w:tcW w:w="1844" w:type="dxa"/>
          </w:tcPr>
          <w:p w:rsidR="00F74788" w:rsidRPr="00BB5CFF" w:rsidRDefault="00F74788" w:rsidP="00B9718B">
            <w:r>
              <w:t xml:space="preserve">      </w:t>
            </w:r>
            <w:r w:rsidR="0044415C">
              <w:t>25,11</w:t>
            </w:r>
          </w:p>
        </w:tc>
        <w:tc>
          <w:tcPr>
            <w:tcW w:w="1417" w:type="dxa"/>
          </w:tcPr>
          <w:p w:rsidR="00F74788" w:rsidRPr="007E0B6A" w:rsidRDefault="00F74788" w:rsidP="00B9718B">
            <w:r>
              <w:rPr>
                <w:b/>
              </w:rPr>
              <w:t xml:space="preserve">     </w:t>
            </w:r>
            <w:r w:rsidR="0044415C">
              <w:t>147,68</w:t>
            </w:r>
          </w:p>
        </w:tc>
      </w:tr>
      <w:tr w:rsidR="00F74788" w:rsidRPr="005863E8" w:rsidTr="00B9718B">
        <w:tc>
          <w:tcPr>
            <w:tcW w:w="5514" w:type="dxa"/>
          </w:tcPr>
          <w:p w:rsidR="00F74788" w:rsidRPr="008914B0" w:rsidRDefault="00EE1109" w:rsidP="00245464">
            <w:r>
              <w:t>Ridikų salotos su obuoliais</w:t>
            </w:r>
            <w:r w:rsidR="002768C7">
              <w:t>, morkomis ir al.</w:t>
            </w:r>
            <w:r>
              <w:t xml:space="preserve"> </w:t>
            </w:r>
            <w:r w:rsidR="002768C7">
              <w:t>padažu</w:t>
            </w:r>
            <w:r w:rsidR="00B37EA3">
              <w:t xml:space="preserve"> </w:t>
            </w:r>
          </w:p>
        </w:tc>
        <w:tc>
          <w:tcPr>
            <w:tcW w:w="1418" w:type="dxa"/>
          </w:tcPr>
          <w:p w:rsidR="00F74788" w:rsidRPr="002768C7" w:rsidRDefault="002768C7" w:rsidP="00B9718B">
            <w:r>
              <w:rPr>
                <w:b/>
              </w:rPr>
              <w:t xml:space="preserve">    </w:t>
            </w:r>
            <w:r>
              <w:t>53 S</w:t>
            </w:r>
            <w:r w:rsidR="00182A20">
              <w:t>/110</w:t>
            </w:r>
            <w:r>
              <w:t xml:space="preserve"> </w:t>
            </w:r>
          </w:p>
        </w:tc>
        <w:tc>
          <w:tcPr>
            <w:tcW w:w="1419" w:type="dxa"/>
          </w:tcPr>
          <w:p w:rsidR="00F74788" w:rsidRPr="00245464" w:rsidRDefault="00245464" w:rsidP="00B9718B">
            <w:r>
              <w:rPr>
                <w:b/>
              </w:rPr>
              <w:t xml:space="preserve">      </w:t>
            </w:r>
            <w:r w:rsidR="002768C7">
              <w:t>75</w:t>
            </w:r>
          </w:p>
        </w:tc>
        <w:tc>
          <w:tcPr>
            <w:tcW w:w="1430" w:type="dxa"/>
          </w:tcPr>
          <w:p w:rsidR="00F74788" w:rsidRPr="007D4B9E" w:rsidRDefault="00236413" w:rsidP="00B9718B">
            <w:pPr>
              <w:rPr>
                <w:lang w:val="lt-LT"/>
              </w:rPr>
            </w:pPr>
            <w:r>
              <w:rPr>
                <w:b/>
              </w:rPr>
              <w:t xml:space="preserve">   </w:t>
            </w:r>
            <w:r w:rsidR="007D4B9E">
              <w:rPr>
                <w:b/>
              </w:rPr>
              <w:t xml:space="preserve"> </w:t>
            </w:r>
            <w:r w:rsidR="007D4B9E">
              <w:t>0,675</w:t>
            </w:r>
          </w:p>
        </w:tc>
        <w:tc>
          <w:tcPr>
            <w:tcW w:w="1425" w:type="dxa"/>
          </w:tcPr>
          <w:p w:rsidR="00F74788" w:rsidRPr="007D4B9E" w:rsidRDefault="00236413" w:rsidP="00B9718B">
            <w:r>
              <w:rPr>
                <w:b/>
              </w:rPr>
              <w:t xml:space="preserve">   </w:t>
            </w:r>
            <w:r w:rsidR="007D4B9E">
              <w:rPr>
                <w:b/>
              </w:rPr>
              <w:t xml:space="preserve"> </w:t>
            </w:r>
            <w:r w:rsidR="007D4B9E">
              <w:t>7,20</w:t>
            </w:r>
          </w:p>
        </w:tc>
        <w:tc>
          <w:tcPr>
            <w:tcW w:w="1844" w:type="dxa"/>
          </w:tcPr>
          <w:p w:rsidR="00F74788" w:rsidRPr="007D4B9E" w:rsidRDefault="00236413" w:rsidP="00B9718B">
            <w:r>
              <w:rPr>
                <w:b/>
              </w:rPr>
              <w:t xml:space="preserve">      </w:t>
            </w:r>
            <w:r w:rsidR="007D4B9E">
              <w:t>6,285</w:t>
            </w:r>
          </w:p>
        </w:tc>
        <w:tc>
          <w:tcPr>
            <w:tcW w:w="1417" w:type="dxa"/>
          </w:tcPr>
          <w:p w:rsidR="00F74788" w:rsidRPr="007D4B9E" w:rsidRDefault="003B6AB4" w:rsidP="00B9718B">
            <w:r>
              <w:rPr>
                <w:b/>
              </w:rPr>
              <w:t xml:space="preserve">     </w:t>
            </w:r>
            <w:r w:rsidR="007D4B9E">
              <w:t>87,21</w:t>
            </w:r>
          </w:p>
        </w:tc>
      </w:tr>
      <w:tr w:rsidR="00AD2699" w:rsidRPr="005863E8" w:rsidTr="00B9718B">
        <w:tc>
          <w:tcPr>
            <w:tcW w:w="5514" w:type="dxa"/>
          </w:tcPr>
          <w:p w:rsidR="00AD2699" w:rsidRDefault="00AD2699" w:rsidP="00245464">
            <w:r>
              <w:t xml:space="preserve">Pomidorai </w:t>
            </w:r>
          </w:p>
        </w:tc>
        <w:tc>
          <w:tcPr>
            <w:tcW w:w="1418" w:type="dxa"/>
          </w:tcPr>
          <w:p w:rsidR="00AD2699" w:rsidRPr="00AD2699" w:rsidRDefault="00AD2699" w:rsidP="00B9718B">
            <w:r>
              <w:rPr>
                <w:b/>
              </w:rPr>
              <w:t xml:space="preserve">    </w:t>
            </w:r>
            <w:r>
              <w:t>37/94</w:t>
            </w:r>
          </w:p>
        </w:tc>
        <w:tc>
          <w:tcPr>
            <w:tcW w:w="1419" w:type="dxa"/>
          </w:tcPr>
          <w:p w:rsidR="00AD2699" w:rsidRPr="00AD2699" w:rsidRDefault="00AD2699" w:rsidP="00B9718B">
            <w:r>
              <w:rPr>
                <w:b/>
              </w:rPr>
              <w:t xml:space="preserve">      </w:t>
            </w:r>
            <w:r>
              <w:t>50</w:t>
            </w:r>
          </w:p>
        </w:tc>
        <w:tc>
          <w:tcPr>
            <w:tcW w:w="1430" w:type="dxa"/>
          </w:tcPr>
          <w:p w:rsidR="00AD2699" w:rsidRPr="00AD2699" w:rsidRDefault="00AD2699" w:rsidP="00B9718B">
            <w:r>
              <w:rPr>
                <w:b/>
              </w:rPr>
              <w:t xml:space="preserve">    </w:t>
            </w:r>
            <w:r>
              <w:t>0,50</w:t>
            </w:r>
          </w:p>
        </w:tc>
        <w:tc>
          <w:tcPr>
            <w:tcW w:w="1425" w:type="dxa"/>
          </w:tcPr>
          <w:p w:rsidR="00AD2699" w:rsidRPr="00AD2699" w:rsidRDefault="00AD2699" w:rsidP="00B9718B">
            <w:r>
              <w:rPr>
                <w:b/>
              </w:rPr>
              <w:t xml:space="preserve">    </w:t>
            </w:r>
            <w:r>
              <w:t>0,10</w:t>
            </w:r>
          </w:p>
        </w:tc>
        <w:tc>
          <w:tcPr>
            <w:tcW w:w="1844" w:type="dxa"/>
          </w:tcPr>
          <w:p w:rsidR="00AD2699" w:rsidRPr="00AD2699" w:rsidRDefault="00AD2699" w:rsidP="00B9718B">
            <w:r>
              <w:rPr>
                <w:b/>
              </w:rPr>
              <w:t xml:space="preserve">      </w:t>
            </w:r>
            <w:r>
              <w:t>2,05</w:t>
            </w:r>
          </w:p>
        </w:tc>
        <w:tc>
          <w:tcPr>
            <w:tcW w:w="1417" w:type="dxa"/>
          </w:tcPr>
          <w:p w:rsidR="00AD2699" w:rsidRPr="00AD2699" w:rsidRDefault="00AD2699" w:rsidP="00B9718B">
            <w:r>
              <w:rPr>
                <w:b/>
              </w:rPr>
              <w:t xml:space="preserve">     </w:t>
            </w:r>
            <w:r>
              <w:t>8,50</w:t>
            </w:r>
          </w:p>
        </w:tc>
      </w:tr>
      <w:tr w:rsidR="00F74788" w:rsidRPr="00BB5CFF" w:rsidTr="00B9718B">
        <w:tc>
          <w:tcPr>
            <w:tcW w:w="5514" w:type="dxa"/>
          </w:tcPr>
          <w:p w:rsidR="00F74788" w:rsidRPr="008914B0" w:rsidRDefault="0044415C" w:rsidP="00B9718B">
            <w:r>
              <w:t xml:space="preserve">Vaisiai </w:t>
            </w:r>
          </w:p>
        </w:tc>
        <w:tc>
          <w:tcPr>
            <w:tcW w:w="1418" w:type="dxa"/>
          </w:tcPr>
          <w:p w:rsidR="00F74788" w:rsidRPr="00BB5CFF" w:rsidRDefault="00245464" w:rsidP="00B9718B">
            <w:r>
              <w:t xml:space="preserve">    </w:t>
            </w:r>
          </w:p>
        </w:tc>
        <w:tc>
          <w:tcPr>
            <w:tcW w:w="1419" w:type="dxa"/>
          </w:tcPr>
          <w:p w:rsidR="00F74788" w:rsidRPr="0044415C" w:rsidRDefault="00F74788" w:rsidP="00B9718B">
            <w:r>
              <w:rPr>
                <w:b/>
              </w:rPr>
              <w:t xml:space="preserve">    </w:t>
            </w:r>
            <w:r w:rsidR="0044415C">
              <w:rPr>
                <w:b/>
              </w:rPr>
              <w:t xml:space="preserve"> </w:t>
            </w:r>
            <w:r w:rsidR="0044415C">
              <w:t>100</w:t>
            </w:r>
          </w:p>
        </w:tc>
        <w:tc>
          <w:tcPr>
            <w:tcW w:w="1430" w:type="dxa"/>
          </w:tcPr>
          <w:p w:rsidR="00F74788" w:rsidRPr="0044415C" w:rsidRDefault="00F74788" w:rsidP="00B9718B">
            <w:r>
              <w:rPr>
                <w:b/>
              </w:rPr>
              <w:t xml:space="preserve">    </w:t>
            </w:r>
            <w:r w:rsidR="0044415C">
              <w:t>0,76</w:t>
            </w:r>
          </w:p>
        </w:tc>
        <w:tc>
          <w:tcPr>
            <w:tcW w:w="1425" w:type="dxa"/>
          </w:tcPr>
          <w:p w:rsidR="00F74788" w:rsidRPr="00BB5CFF" w:rsidRDefault="00236413" w:rsidP="00B9718B">
            <w:r>
              <w:t xml:space="preserve">   </w:t>
            </w:r>
            <w:r w:rsidR="00F74788">
              <w:t xml:space="preserve"> </w:t>
            </w:r>
            <w:r w:rsidR="0044415C">
              <w:t>0,30</w:t>
            </w:r>
          </w:p>
        </w:tc>
        <w:tc>
          <w:tcPr>
            <w:tcW w:w="1844" w:type="dxa"/>
          </w:tcPr>
          <w:p w:rsidR="00F74788" w:rsidRPr="0044415C" w:rsidRDefault="00F74788" w:rsidP="00B9718B">
            <w:r>
              <w:rPr>
                <w:b/>
              </w:rPr>
              <w:t xml:space="preserve">      </w:t>
            </w:r>
            <w:r w:rsidR="0044415C">
              <w:t>13,94</w:t>
            </w:r>
          </w:p>
        </w:tc>
        <w:tc>
          <w:tcPr>
            <w:tcW w:w="1417" w:type="dxa"/>
          </w:tcPr>
          <w:p w:rsidR="00F74788" w:rsidRPr="00BB5CFF" w:rsidRDefault="00F74788" w:rsidP="00B9718B">
            <w:r>
              <w:t xml:space="preserve">      </w:t>
            </w:r>
            <w:r w:rsidR="0044415C">
              <w:t>56</w:t>
            </w:r>
          </w:p>
        </w:tc>
      </w:tr>
      <w:tr w:rsidR="00E813DB" w:rsidRPr="00BB5CFF" w:rsidTr="00B9718B">
        <w:tc>
          <w:tcPr>
            <w:tcW w:w="5514" w:type="dxa"/>
          </w:tcPr>
          <w:p w:rsidR="00E813DB" w:rsidRPr="008914B0" w:rsidRDefault="00E813DB" w:rsidP="00B9718B"/>
        </w:tc>
        <w:tc>
          <w:tcPr>
            <w:tcW w:w="1418" w:type="dxa"/>
          </w:tcPr>
          <w:p w:rsidR="00E813DB" w:rsidRDefault="00E813DB" w:rsidP="00B9718B"/>
        </w:tc>
        <w:tc>
          <w:tcPr>
            <w:tcW w:w="1419" w:type="dxa"/>
          </w:tcPr>
          <w:p w:rsidR="00E813DB" w:rsidRDefault="00E813DB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E813DB" w:rsidRDefault="00E813DB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E813DB" w:rsidRDefault="00E813DB" w:rsidP="00B9718B"/>
        </w:tc>
        <w:tc>
          <w:tcPr>
            <w:tcW w:w="1844" w:type="dxa"/>
          </w:tcPr>
          <w:p w:rsidR="00E813DB" w:rsidRDefault="00E813DB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E813DB" w:rsidRDefault="00E813DB" w:rsidP="00B9718B"/>
        </w:tc>
      </w:tr>
      <w:tr w:rsidR="00E813DB" w:rsidRPr="00BB5CFF" w:rsidTr="00B9718B">
        <w:tc>
          <w:tcPr>
            <w:tcW w:w="5514" w:type="dxa"/>
          </w:tcPr>
          <w:p w:rsidR="00E813DB" w:rsidRPr="008914B0" w:rsidRDefault="00E813DB" w:rsidP="00B9718B"/>
        </w:tc>
        <w:tc>
          <w:tcPr>
            <w:tcW w:w="1418" w:type="dxa"/>
          </w:tcPr>
          <w:p w:rsidR="00E813DB" w:rsidRDefault="00E813DB" w:rsidP="00B9718B"/>
        </w:tc>
        <w:tc>
          <w:tcPr>
            <w:tcW w:w="1419" w:type="dxa"/>
          </w:tcPr>
          <w:p w:rsidR="00E813DB" w:rsidRDefault="00E813DB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E813DB" w:rsidRDefault="00E813DB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E813DB" w:rsidRDefault="00E813DB" w:rsidP="00B9718B"/>
        </w:tc>
        <w:tc>
          <w:tcPr>
            <w:tcW w:w="1844" w:type="dxa"/>
          </w:tcPr>
          <w:p w:rsidR="00E813DB" w:rsidRDefault="00E813DB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E813DB" w:rsidRDefault="00E813DB" w:rsidP="00B9718B"/>
        </w:tc>
      </w:tr>
      <w:tr w:rsidR="00C80E47" w:rsidRPr="00BB5CFF" w:rsidTr="00B9718B">
        <w:tc>
          <w:tcPr>
            <w:tcW w:w="5514" w:type="dxa"/>
          </w:tcPr>
          <w:p w:rsidR="00C80E47" w:rsidRPr="002768C7" w:rsidRDefault="002768C7" w:rsidP="00B9718B">
            <w:pPr>
              <w:rPr>
                <w:b/>
              </w:rPr>
            </w:pPr>
            <w:r>
              <w:t xml:space="preserve">                               </w:t>
            </w:r>
            <w:r>
              <w:rPr>
                <w:b/>
              </w:rPr>
              <w:t xml:space="preserve">11 -18 metų </w:t>
            </w:r>
          </w:p>
        </w:tc>
        <w:tc>
          <w:tcPr>
            <w:tcW w:w="1418" w:type="dxa"/>
          </w:tcPr>
          <w:p w:rsidR="00C80E47" w:rsidRDefault="00C80E47" w:rsidP="00B9718B"/>
        </w:tc>
        <w:tc>
          <w:tcPr>
            <w:tcW w:w="1419" w:type="dxa"/>
          </w:tcPr>
          <w:p w:rsidR="00C80E47" w:rsidRDefault="00C80E47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C80E47" w:rsidRDefault="00C80E47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C80E47" w:rsidRDefault="00C80E47" w:rsidP="00B9718B"/>
        </w:tc>
        <w:tc>
          <w:tcPr>
            <w:tcW w:w="1844" w:type="dxa"/>
          </w:tcPr>
          <w:p w:rsidR="00C80E47" w:rsidRDefault="00C80E47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C80E47" w:rsidRDefault="00C80E47" w:rsidP="00B9718B"/>
        </w:tc>
      </w:tr>
      <w:tr w:rsidR="00C80E47" w:rsidRPr="00BB5CFF" w:rsidTr="00B9718B">
        <w:tc>
          <w:tcPr>
            <w:tcW w:w="5514" w:type="dxa"/>
          </w:tcPr>
          <w:p w:rsidR="00C80E47" w:rsidRPr="002768C7" w:rsidRDefault="002768C7" w:rsidP="00B9718B">
            <w:pPr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</w:tcPr>
          <w:p w:rsidR="00C80E47" w:rsidRDefault="00C80E47" w:rsidP="00B9718B"/>
        </w:tc>
        <w:tc>
          <w:tcPr>
            <w:tcW w:w="1419" w:type="dxa"/>
          </w:tcPr>
          <w:p w:rsidR="00C80E47" w:rsidRDefault="00C80E47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C80E47" w:rsidRDefault="00C80E47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C80E47" w:rsidRDefault="00C80E47" w:rsidP="00B9718B"/>
        </w:tc>
        <w:tc>
          <w:tcPr>
            <w:tcW w:w="1844" w:type="dxa"/>
          </w:tcPr>
          <w:p w:rsidR="00C80E47" w:rsidRDefault="00C80E47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C80E47" w:rsidRDefault="00C80E47" w:rsidP="00B9718B"/>
        </w:tc>
      </w:tr>
      <w:tr w:rsidR="00C80E47" w:rsidRPr="00BB5CFF" w:rsidTr="00B9718B">
        <w:tc>
          <w:tcPr>
            <w:tcW w:w="5514" w:type="dxa"/>
          </w:tcPr>
          <w:p w:rsidR="00C80E47" w:rsidRDefault="00D61121" w:rsidP="00B9718B">
            <w:r>
              <w:t xml:space="preserve">Daržovių  sriuba </w:t>
            </w:r>
            <w:r w:rsidR="002768C7">
              <w:t xml:space="preserve"> (T)</w:t>
            </w:r>
          </w:p>
        </w:tc>
        <w:tc>
          <w:tcPr>
            <w:tcW w:w="1418" w:type="dxa"/>
          </w:tcPr>
          <w:p w:rsidR="00C80E47" w:rsidRDefault="00697616" w:rsidP="00B9718B">
            <w:r>
              <w:t xml:space="preserve">    </w:t>
            </w:r>
            <w:r w:rsidR="00D61121">
              <w:t xml:space="preserve">13 </w:t>
            </w:r>
            <w:r w:rsidR="002768C7">
              <w:t>Sr</w:t>
            </w:r>
            <w:r>
              <w:t>/1</w:t>
            </w:r>
            <w:r w:rsidR="00D61121">
              <w:t>37</w:t>
            </w:r>
          </w:p>
        </w:tc>
        <w:tc>
          <w:tcPr>
            <w:tcW w:w="1419" w:type="dxa"/>
          </w:tcPr>
          <w:p w:rsidR="00C80E47" w:rsidRPr="002768C7" w:rsidRDefault="002768C7" w:rsidP="00B9718B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</w:tcPr>
          <w:p w:rsidR="00C80E47" w:rsidRPr="002768C7" w:rsidRDefault="002768C7" w:rsidP="00B9718B">
            <w:r>
              <w:rPr>
                <w:b/>
              </w:rPr>
              <w:t xml:space="preserve">     </w:t>
            </w:r>
            <w:r w:rsidR="00D61121">
              <w:t>1,73</w:t>
            </w:r>
          </w:p>
        </w:tc>
        <w:tc>
          <w:tcPr>
            <w:tcW w:w="1425" w:type="dxa"/>
          </w:tcPr>
          <w:p w:rsidR="00C80E47" w:rsidRDefault="002768C7" w:rsidP="00B9718B">
            <w:r>
              <w:t xml:space="preserve">     3,2</w:t>
            </w:r>
            <w:r w:rsidR="00D61121">
              <w:t>0</w:t>
            </w:r>
          </w:p>
        </w:tc>
        <w:tc>
          <w:tcPr>
            <w:tcW w:w="1844" w:type="dxa"/>
          </w:tcPr>
          <w:p w:rsidR="00C80E47" w:rsidRPr="002768C7" w:rsidRDefault="002768C7" w:rsidP="00B9718B">
            <w:r>
              <w:rPr>
                <w:b/>
              </w:rPr>
              <w:t xml:space="preserve">       </w:t>
            </w:r>
            <w:r w:rsidR="00D61121">
              <w:t>9,86</w:t>
            </w:r>
          </w:p>
        </w:tc>
        <w:tc>
          <w:tcPr>
            <w:tcW w:w="1417" w:type="dxa"/>
          </w:tcPr>
          <w:p w:rsidR="00C80E47" w:rsidRDefault="002768C7" w:rsidP="00B9718B">
            <w:r>
              <w:t xml:space="preserve">     </w:t>
            </w:r>
            <w:r w:rsidR="00D61121">
              <w:t>72,99</w:t>
            </w:r>
          </w:p>
        </w:tc>
      </w:tr>
      <w:tr w:rsidR="00C80E47" w:rsidRPr="00BB5CFF" w:rsidTr="00B9718B">
        <w:tc>
          <w:tcPr>
            <w:tcW w:w="5514" w:type="dxa"/>
          </w:tcPr>
          <w:p w:rsidR="00C80E47" w:rsidRDefault="002768C7" w:rsidP="00B9718B">
            <w:r>
              <w:t xml:space="preserve">Viso grūdo ruginė duona </w:t>
            </w:r>
          </w:p>
        </w:tc>
        <w:tc>
          <w:tcPr>
            <w:tcW w:w="1418" w:type="dxa"/>
          </w:tcPr>
          <w:p w:rsidR="00C80E47" w:rsidRDefault="002768C7" w:rsidP="00B9718B">
            <w:r>
              <w:t xml:space="preserve">     1 Š</w:t>
            </w:r>
            <w:r w:rsidR="00563D11">
              <w:t>/331</w:t>
            </w:r>
          </w:p>
        </w:tc>
        <w:tc>
          <w:tcPr>
            <w:tcW w:w="1419" w:type="dxa"/>
          </w:tcPr>
          <w:p w:rsidR="00C80E47" w:rsidRPr="002768C7" w:rsidRDefault="002768C7" w:rsidP="00B9718B">
            <w:r>
              <w:rPr>
                <w:b/>
              </w:rPr>
              <w:t xml:space="preserve">      </w:t>
            </w:r>
            <w:r>
              <w:t xml:space="preserve">40 </w:t>
            </w:r>
          </w:p>
        </w:tc>
        <w:tc>
          <w:tcPr>
            <w:tcW w:w="1430" w:type="dxa"/>
          </w:tcPr>
          <w:p w:rsidR="00C80E47" w:rsidRPr="002768C7" w:rsidRDefault="002768C7" w:rsidP="00B9718B">
            <w:r>
              <w:rPr>
                <w:b/>
              </w:rPr>
              <w:t xml:space="preserve">     </w:t>
            </w:r>
            <w:r>
              <w:t>2,96</w:t>
            </w:r>
          </w:p>
        </w:tc>
        <w:tc>
          <w:tcPr>
            <w:tcW w:w="1425" w:type="dxa"/>
          </w:tcPr>
          <w:p w:rsidR="00C80E47" w:rsidRDefault="002768C7" w:rsidP="00B9718B">
            <w:r>
              <w:t xml:space="preserve">     0,64 </w:t>
            </w:r>
          </w:p>
        </w:tc>
        <w:tc>
          <w:tcPr>
            <w:tcW w:w="1844" w:type="dxa"/>
          </w:tcPr>
          <w:p w:rsidR="00C80E47" w:rsidRPr="002768C7" w:rsidRDefault="002768C7" w:rsidP="00B9718B">
            <w:r>
              <w:rPr>
                <w:b/>
              </w:rPr>
              <w:t xml:space="preserve">       </w:t>
            </w:r>
            <w:r>
              <w:t>17,06</w:t>
            </w:r>
          </w:p>
        </w:tc>
        <w:tc>
          <w:tcPr>
            <w:tcW w:w="1417" w:type="dxa"/>
          </w:tcPr>
          <w:p w:rsidR="00C80E47" w:rsidRDefault="002768C7" w:rsidP="00B9718B">
            <w:r>
              <w:t xml:space="preserve">     86,08</w:t>
            </w:r>
          </w:p>
        </w:tc>
      </w:tr>
      <w:tr w:rsidR="00C80E47" w:rsidRPr="00BB5CFF" w:rsidTr="00B9718B">
        <w:tc>
          <w:tcPr>
            <w:tcW w:w="5514" w:type="dxa"/>
          </w:tcPr>
          <w:p w:rsidR="00C80E47" w:rsidRPr="00EE1109" w:rsidRDefault="002768C7" w:rsidP="00B9718B">
            <w:pPr>
              <w:rPr>
                <w:lang w:val="pl-PL"/>
              </w:rPr>
            </w:pPr>
            <w:r w:rsidRPr="00EE1109">
              <w:rPr>
                <w:lang w:val="pl-PL"/>
              </w:rPr>
              <w:t xml:space="preserve"> </w:t>
            </w:r>
            <w:r w:rsidR="00DD099E" w:rsidRPr="00EE1109">
              <w:rPr>
                <w:lang w:val="pl-PL"/>
              </w:rPr>
              <w:t>Troškinta kalakutiena su padažu</w:t>
            </w:r>
            <w:r w:rsidR="00F315DA" w:rsidRPr="00EE1109">
              <w:rPr>
                <w:lang w:val="pl-PL"/>
              </w:rPr>
              <w:t xml:space="preserve"> </w:t>
            </w:r>
            <w:r w:rsidRPr="00EE1109">
              <w:rPr>
                <w:lang w:val="pl-PL"/>
              </w:rPr>
              <w:t>(T)</w:t>
            </w:r>
          </w:p>
        </w:tc>
        <w:tc>
          <w:tcPr>
            <w:tcW w:w="1418" w:type="dxa"/>
          </w:tcPr>
          <w:p w:rsidR="00C80E47" w:rsidRDefault="00F315DA" w:rsidP="00B9718B">
            <w:r w:rsidRPr="00EE1109">
              <w:rPr>
                <w:lang w:val="pl-PL"/>
              </w:rPr>
              <w:t xml:space="preserve">     </w:t>
            </w:r>
            <w:r w:rsidR="00DD099E">
              <w:t>29/A 187</w:t>
            </w:r>
          </w:p>
        </w:tc>
        <w:tc>
          <w:tcPr>
            <w:tcW w:w="1419" w:type="dxa"/>
          </w:tcPr>
          <w:p w:rsidR="00C80E47" w:rsidRPr="002768C7" w:rsidRDefault="002768C7" w:rsidP="00B9718B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</w:tcPr>
          <w:p w:rsidR="00C80E47" w:rsidRPr="00637C2C" w:rsidRDefault="00637C2C" w:rsidP="00B9718B">
            <w:r>
              <w:rPr>
                <w:b/>
              </w:rPr>
              <w:t xml:space="preserve">     </w:t>
            </w:r>
            <w:r>
              <w:t>2</w:t>
            </w:r>
            <w:r w:rsidR="009C16A5">
              <w:t>8,16</w:t>
            </w:r>
          </w:p>
        </w:tc>
        <w:tc>
          <w:tcPr>
            <w:tcW w:w="1425" w:type="dxa"/>
          </w:tcPr>
          <w:p w:rsidR="00C80E47" w:rsidRDefault="00637C2C" w:rsidP="00B9718B">
            <w:r>
              <w:t xml:space="preserve">     </w:t>
            </w:r>
            <w:r w:rsidR="009C16A5">
              <w:t>12,77</w:t>
            </w:r>
          </w:p>
        </w:tc>
        <w:tc>
          <w:tcPr>
            <w:tcW w:w="1844" w:type="dxa"/>
          </w:tcPr>
          <w:p w:rsidR="00C80E47" w:rsidRPr="00637C2C" w:rsidRDefault="00637C2C" w:rsidP="00B9718B">
            <w:r>
              <w:rPr>
                <w:b/>
              </w:rPr>
              <w:t xml:space="preserve">   </w:t>
            </w:r>
            <w:r>
              <w:t xml:space="preserve">    </w:t>
            </w:r>
            <w:r w:rsidR="009C16A5">
              <w:t>6,89</w:t>
            </w:r>
          </w:p>
        </w:tc>
        <w:tc>
          <w:tcPr>
            <w:tcW w:w="1417" w:type="dxa"/>
          </w:tcPr>
          <w:p w:rsidR="00C80E47" w:rsidRDefault="00637C2C" w:rsidP="00B9718B">
            <w:r>
              <w:t xml:space="preserve">     </w:t>
            </w:r>
            <w:r w:rsidR="00F315DA">
              <w:t>24</w:t>
            </w:r>
            <w:r w:rsidR="009C16A5">
              <w:t>9,97</w:t>
            </w:r>
          </w:p>
        </w:tc>
      </w:tr>
      <w:tr w:rsidR="002768C7" w:rsidRPr="00BB5CFF" w:rsidTr="00B9718B">
        <w:tc>
          <w:tcPr>
            <w:tcW w:w="5514" w:type="dxa"/>
          </w:tcPr>
          <w:p w:rsidR="002768C7" w:rsidRDefault="00E813DB" w:rsidP="00B9718B">
            <w:r>
              <w:t>Biri perli</w:t>
            </w:r>
            <w:r w:rsidR="00F315DA">
              <w:t>nių</w:t>
            </w:r>
            <w:r w:rsidR="002768C7">
              <w:t xml:space="preserve"> kruopų košė </w:t>
            </w:r>
          </w:p>
        </w:tc>
        <w:tc>
          <w:tcPr>
            <w:tcW w:w="1418" w:type="dxa"/>
          </w:tcPr>
          <w:p w:rsidR="002768C7" w:rsidRDefault="00563D11" w:rsidP="00B9718B">
            <w:r>
              <w:t xml:space="preserve">   </w:t>
            </w:r>
            <w:r w:rsidR="0044415C">
              <w:t xml:space="preserve">6 </w:t>
            </w:r>
            <w:r w:rsidR="002768C7">
              <w:t>Gar</w:t>
            </w:r>
            <w:r>
              <w:t>/321</w:t>
            </w:r>
          </w:p>
        </w:tc>
        <w:tc>
          <w:tcPr>
            <w:tcW w:w="1419" w:type="dxa"/>
          </w:tcPr>
          <w:p w:rsidR="002768C7" w:rsidRPr="002768C7" w:rsidRDefault="002768C7" w:rsidP="00B9718B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</w:tcPr>
          <w:p w:rsidR="002768C7" w:rsidRPr="007E0B6A" w:rsidRDefault="00A40DC9" w:rsidP="00B9718B">
            <w:r>
              <w:rPr>
                <w:b/>
              </w:rPr>
              <w:t xml:space="preserve">     </w:t>
            </w:r>
            <w:r w:rsidR="00E813DB">
              <w:t>3,32</w:t>
            </w:r>
          </w:p>
        </w:tc>
        <w:tc>
          <w:tcPr>
            <w:tcW w:w="1425" w:type="dxa"/>
          </w:tcPr>
          <w:p w:rsidR="002768C7" w:rsidRDefault="007E0B6A" w:rsidP="00B9718B">
            <w:r>
              <w:t xml:space="preserve">     </w:t>
            </w:r>
            <w:r w:rsidR="00E813DB">
              <w:t>4,62</w:t>
            </w:r>
          </w:p>
        </w:tc>
        <w:tc>
          <w:tcPr>
            <w:tcW w:w="1844" w:type="dxa"/>
          </w:tcPr>
          <w:p w:rsidR="002768C7" w:rsidRPr="007E0B6A" w:rsidRDefault="007E0B6A" w:rsidP="00B9718B">
            <w:r>
              <w:rPr>
                <w:b/>
              </w:rPr>
              <w:t xml:space="preserve">       </w:t>
            </w:r>
            <w:r w:rsidR="00E813DB">
              <w:t>25,11</w:t>
            </w:r>
          </w:p>
        </w:tc>
        <w:tc>
          <w:tcPr>
            <w:tcW w:w="1417" w:type="dxa"/>
          </w:tcPr>
          <w:p w:rsidR="002768C7" w:rsidRDefault="007E0B6A" w:rsidP="00B9718B">
            <w:r>
              <w:t xml:space="preserve">     </w:t>
            </w:r>
            <w:r w:rsidR="00E813DB">
              <w:t>147,68</w:t>
            </w:r>
          </w:p>
        </w:tc>
      </w:tr>
      <w:tr w:rsidR="002768C7" w:rsidRPr="00BB5CFF" w:rsidTr="00B9718B">
        <w:tc>
          <w:tcPr>
            <w:tcW w:w="5514" w:type="dxa"/>
          </w:tcPr>
          <w:p w:rsidR="002768C7" w:rsidRDefault="00EE1109" w:rsidP="00B9718B">
            <w:r>
              <w:t>Ridikų salotos su obuoliais</w:t>
            </w:r>
            <w:r w:rsidR="002768C7">
              <w:t>, morkomis ir al.</w:t>
            </w:r>
            <w:r>
              <w:t xml:space="preserve"> </w:t>
            </w:r>
            <w:r w:rsidR="002768C7">
              <w:t>padažu</w:t>
            </w:r>
          </w:p>
        </w:tc>
        <w:tc>
          <w:tcPr>
            <w:tcW w:w="1418" w:type="dxa"/>
          </w:tcPr>
          <w:p w:rsidR="002768C7" w:rsidRDefault="002768C7" w:rsidP="00B9718B">
            <w:r>
              <w:t xml:space="preserve">     53 S</w:t>
            </w:r>
            <w:r w:rsidR="00182A20">
              <w:t>/110</w:t>
            </w:r>
          </w:p>
        </w:tc>
        <w:tc>
          <w:tcPr>
            <w:tcW w:w="1419" w:type="dxa"/>
          </w:tcPr>
          <w:p w:rsidR="002768C7" w:rsidRPr="002768C7" w:rsidRDefault="002768C7" w:rsidP="00B9718B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</w:tcPr>
          <w:p w:rsidR="002768C7" w:rsidRPr="002768C7" w:rsidRDefault="002768C7" w:rsidP="00B9718B">
            <w:r>
              <w:rPr>
                <w:b/>
              </w:rPr>
              <w:t xml:space="preserve">     </w:t>
            </w:r>
            <w:r>
              <w:t>1,26</w:t>
            </w:r>
          </w:p>
        </w:tc>
        <w:tc>
          <w:tcPr>
            <w:tcW w:w="1425" w:type="dxa"/>
          </w:tcPr>
          <w:p w:rsidR="002768C7" w:rsidRDefault="002768C7" w:rsidP="00B9718B">
            <w:r>
              <w:t xml:space="preserve">     13,44</w:t>
            </w:r>
          </w:p>
        </w:tc>
        <w:tc>
          <w:tcPr>
            <w:tcW w:w="1844" w:type="dxa"/>
          </w:tcPr>
          <w:p w:rsidR="002768C7" w:rsidRPr="002768C7" w:rsidRDefault="002768C7" w:rsidP="00B9718B">
            <w:r>
              <w:rPr>
                <w:b/>
              </w:rPr>
              <w:t xml:space="preserve">       </w:t>
            </w:r>
            <w:r>
              <w:t>11,73</w:t>
            </w:r>
          </w:p>
        </w:tc>
        <w:tc>
          <w:tcPr>
            <w:tcW w:w="1417" w:type="dxa"/>
          </w:tcPr>
          <w:p w:rsidR="002768C7" w:rsidRDefault="007E0B6A" w:rsidP="00B9718B">
            <w:r>
              <w:t xml:space="preserve">     </w:t>
            </w:r>
            <w:r w:rsidR="002768C7">
              <w:t>116,27</w:t>
            </w:r>
          </w:p>
        </w:tc>
      </w:tr>
      <w:tr w:rsidR="00AD2699" w:rsidRPr="00BB5CFF" w:rsidTr="00B9718B">
        <w:tc>
          <w:tcPr>
            <w:tcW w:w="5514" w:type="dxa"/>
          </w:tcPr>
          <w:p w:rsidR="00AD2699" w:rsidRDefault="009C16A5" w:rsidP="00B9718B">
            <w:r>
              <w:t>Pomidorai</w:t>
            </w:r>
          </w:p>
        </w:tc>
        <w:tc>
          <w:tcPr>
            <w:tcW w:w="1418" w:type="dxa"/>
          </w:tcPr>
          <w:p w:rsidR="00AD2699" w:rsidRDefault="009C16A5" w:rsidP="00B9718B">
            <w:r>
              <w:t xml:space="preserve">     37/94</w:t>
            </w:r>
          </w:p>
        </w:tc>
        <w:tc>
          <w:tcPr>
            <w:tcW w:w="1419" w:type="dxa"/>
          </w:tcPr>
          <w:p w:rsidR="00AD2699" w:rsidRDefault="009C16A5" w:rsidP="00B9718B">
            <w:pPr>
              <w:rPr>
                <w:b/>
              </w:rPr>
            </w:pPr>
            <w:r>
              <w:rPr>
                <w:b/>
              </w:rPr>
              <w:t xml:space="preserve">      75</w:t>
            </w:r>
          </w:p>
        </w:tc>
        <w:tc>
          <w:tcPr>
            <w:tcW w:w="1430" w:type="dxa"/>
          </w:tcPr>
          <w:p w:rsidR="00AD2699" w:rsidRDefault="009C16A5" w:rsidP="00B9718B">
            <w:pPr>
              <w:rPr>
                <w:b/>
              </w:rPr>
            </w:pPr>
            <w:r>
              <w:rPr>
                <w:b/>
              </w:rPr>
              <w:t xml:space="preserve">      0,75</w:t>
            </w:r>
          </w:p>
        </w:tc>
        <w:tc>
          <w:tcPr>
            <w:tcW w:w="1425" w:type="dxa"/>
          </w:tcPr>
          <w:p w:rsidR="00AD2699" w:rsidRDefault="009C16A5" w:rsidP="00B9718B">
            <w:r>
              <w:t xml:space="preserve">      0,20</w:t>
            </w:r>
          </w:p>
        </w:tc>
        <w:tc>
          <w:tcPr>
            <w:tcW w:w="1844" w:type="dxa"/>
          </w:tcPr>
          <w:p w:rsidR="00AD2699" w:rsidRDefault="009C16A5" w:rsidP="00B9718B">
            <w:pPr>
              <w:rPr>
                <w:b/>
              </w:rPr>
            </w:pPr>
            <w:r>
              <w:rPr>
                <w:b/>
              </w:rPr>
              <w:t xml:space="preserve">        4,10</w:t>
            </w:r>
          </w:p>
        </w:tc>
        <w:tc>
          <w:tcPr>
            <w:tcW w:w="1417" w:type="dxa"/>
          </w:tcPr>
          <w:p w:rsidR="00AD2699" w:rsidRDefault="009C16A5" w:rsidP="00B9718B">
            <w:r>
              <w:t xml:space="preserve">      12,70</w:t>
            </w:r>
          </w:p>
        </w:tc>
      </w:tr>
      <w:tr w:rsidR="00C80E47" w:rsidRPr="00BB5CFF" w:rsidTr="00B9718B">
        <w:tc>
          <w:tcPr>
            <w:tcW w:w="5514" w:type="dxa"/>
          </w:tcPr>
          <w:p w:rsidR="00C80E47" w:rsidRDefault="002768C7" w:rsidP="00B9718B">
            <w:r>
              <w:t xml:space="preserve">Vanduo </w:t>
            </w:r>
          </w:p>
        </w:tc>
        <w:tc>
          <w:tcPr>
            <w:tcW w:w="1418" w:type="dxa"/>
          </w:tcPr>
          <w:p w:rsidR="00C80E47" w:rsidRDefault="00C80E47" w:rsidP="00B9718B"/>
        </w:tc>
        <w:tc>
          <w:tcPr>
            <w:tcW w:w="1419" w:type="dxa"/>
          </w:tcPr>
          <w:p w:rsidR="00C80E47" w:rsidRDefault="00C80E47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C80E47" w:rsidRPr="002768C7" w:rsidRDefault="002768C7" w:rsidP="00B9718B">
            <w:r>
              <w:rPr>
                <w:b/>
              </w:rPr>
              <w:t xml:space="preserve">     </w:t>
            </w:r>
            <w:r>
              <w:t>0,00</w:t>
            </w:r>
          </w:p>
        </w:tc>
        <w:tc>
          <w:tcPr>
            <w:tcW w:w="1425" w:type="dxa"/>
          </w:tcPr>
          <w:p w:rsidR="00C80E47" w:rsidRDefault="002768C7" w:rsidP="00B9718B">
            <w:r>
              <w:t xml:space="preserve">      0,00</w:t>
            </w:r>
          </w:p>
        </w:tc>
        <w:tc>
          <w:tcPr>
            <w:tcW w:w="1844" w:type="dxa"/>
          </w:tcPr>
          <w:p w:rsidR="00C80E47" w:rsidRPr="002768C7" w:rsidRDefault="002768C7" w:rsidP="00B9718B">
            <w:r>
              <w:rPr>
                <w:b/>
              </w:rPr>
              <w:t xml:space="preserve">       </w:t>
            </w:r>
            <w:r w:rsidR="00EE1109">
              <w:rPr>
                <w:b/>
              </w:rPr>
              <w:t xml:space="preserve"> </w:t>
            </w:r>
            <w:r>
              <w:t xml:space="preserve">0,00 </w:t>
            </w:r>
          </w:p>
        </w:tc>
        <w:tc>
          <w:tcPr>
            <w:tcW w:w="1417" w:type="dxa"/>
          </w:tcPr>
          <w:p w:rsidR="00C80E47" w:rsidRDefault="007E0B6A" w:rsidP="00B9718B">
            <w:r>
              <w:t xml:space="preserve"> </w:t>
            </w:r>
            <w:r w:rsidR="00EE1109">
              <w:t xml:space="preserve"> </w:t>
            </w:r>
            <w:r>
              <w:t xml:space="preserve">    </w:t>
            </w:r>
            <w:r w:rsidR="002768C7">
              <w:t>0,00</w:t>
            </w:r>
          </w:p>
        </w:tc>
      </w:tr>
      <w:tr w:rsidR="002768C7" w:rsidRPr="00BB5CFF" w:rsidTr="00B9718B">
        <w:tc>
          <w:tcPr>
            <w:tcW w:w="5514" w:type="dxa"/>
          </w:tcPr>
          <w:p w:rsidR="002768C7" w:rsidRDefault="002768C7" w:rsidP="00B9718B">
            <w:r>
              <w:t xml:space="preserve">Vaisiai </w:t>
            </w:r>
          </w:p>
        </w:tc>
        <w:tc>
          <w:tcPr>
            <w:tcW w:w="1418" w:type="dxa"/>
          </w:tcPr>
          <w:p w:rsidR="002768C7" w:rsidRDefault="002768C7" w:rsidP="00B9718B"/>
        </w:tc>
        <w:tc>
          <w:tcPr>
            <w:tcW w:w="1419" w:type="dxa"/>
          </w:tcPr>
          <w:p w:rsidR="002768C7" w:rsidRPr="002768C7" w:rsidRDefault="002768C7" w:rsidP="00B9718B">
            <w:r>
              <w:rPr>
                <w:b/>
              </w:rPr>
              <w:t xml:space="preserve">      </w:t>
            </w:r>
            <w:r w:rsidR="0044415C">
              <w:t>1</w:t>
            </w:r>
            <w:r>
              <w:t>00</w:t>
            </w:r>
          </w:p>
        </w:tc>
        <w:tc>
          <w:tcPr>
            <w:tcW w:w="1430" w:type="dxa"/>
          </w:tcPr>
          <w:p w:rsidR="002768C7" w:rsidRPr="002768C7" w:rsidRDefault="002768C7" w:rsidP="00B9718B">
            <w:r>
              <w:rPr>
                <w:b/>
              </w:rPr>
              <w:t xml:space="preserve">     </w:t>
            </w:r>
            <w:r w:rsidR="0044415C">
              <w:t>0,76</w:t>
            </w:r>
          </w:p>
        </w:tc>
        <w:tc>
          <w:tcPr>
            <w:tcW w:w="1425" w:type="dxa"/>
          </w:tcPr>
          <w:p w:rsidR="002768C7" w:rsidRDefault="0044415C" w:rsidP="00B9718B">
            <w:r>
              <w:t xml:space="preserve">      0,3</w:t>
            </w:r>
            <w:r w:rsidR="002768C7">
              <w:t>0</w:t>
            </w:r>
          </w:p>
        </w:tc>
        <w:tc>
          <w:tcPr>
            <w:tcW w:w="1844" w:type="dxa"/>
          </w:tcPr>
          <w:p w:rsidR="002768C7" w:rsidRPr="002768C7" w:rsidRDefault="002768C7" w:rsidP="00B9718B">
            <w:r>
              <w:rPr>
                <w:b/>
              </w:rPr>
              <w:t xml:space="preserve">       </w:t>
            </w:r>
            <w:r w:rsidR="0044415C">
              <w:t>13,94</w:t>
            </w:r>
          </w:p>
        </w:tc>
        <w:tc>
          <w:tcPr>
            <w:tcW w:w="1417" w:type="dxa"/>
          </w:tcPr>
          <w:p w:rsidR="002768C7" w:rsidRDefault="007E0B6A" w:rsidP="00B9718B">
            <w:r>
              <w:t xml:space="preserve">     </w:t>
            </w:r>
            <w:r w:rsidR="0044415C">
              <w:t>56</w:t>
            </w:r>
          </w:p>
        </w:tc>
      </w:tr>
    </w:tbl>
    <w:p w:rsidR="004616AE" w:rsidRDefault="004616AE" w:rsidP="005863E8"/>
    <w:p w:rsidR="00D05F96" w:rsidRDefault="00D05F96" w:rsidP="005863E8"/>
    <w:p w:rsidR="00D05F96" w:rsidRDefault="00D05F96" w:rsidP="005863E8"/>
    <w:p w:rsidR="004616AE" w:rsidRDefault="004616AE" w:rsidP="005863E8"/>
    <w:p w:rsidR="004616AE" w:rsidRPr="004616AE" w:rsidRDefault="004616AE" w:rsidP="005863E8">
      <w:pPr>
        <w:rPr>
          <w:lang w:val="lt-LT"/>
        </w:rPr>
      </w:pPr>
      <w:r>
        <w:t xml:space="preserve">Pirma savaitė – 3 </w:t>
      </w:r>
      <w:r>
        <w:rPr>
          <w:lang w:val="lt-LT"/>
        </w:rPr>
        <w:t xml:space="preserve">diena </w:t>
      </w:r>
    </w:p>
    <w:p w:rsidR="004616AE" w:rsidRPr="005863E8" w:rsidRDefault="004616AE" w:rsidP="004616AE"/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4616AE" w:rsidRPr="005863E8" w:rsidTr="00B9718B">
        <w:tc>
          <w:tcPr>
            <w:tcW w:w="5514" w:type="dxa"/>
            <w:vMerge w:val="restart"/>
          </w:tcPr>
          <w:p w:rsidR="004616AE" w:rsidRPr="005863E8" w:rsidRDefault="004616AE" w:rsidP="00B9718B">
            <w:pPr>
              <w:jc w:val="center"/>
              <w:rPr>
                <w:b/>
              </w:rPr>
            </w:pPr>
          </w:p>
          <w:p w:rsidR="004616AE" w:rsidRPr="005863E8" w:rsidRDefault="004616AE" w:rsidP="00B9718B">
            <w:pPr>
              <w:jc w:val="center"/>
              <w:rPr>
                <w:b/>
              </w:rPr>
            </w:pPr>
            <w:r w:rsidRPr="005863E8">
              <w:rPr>
                <w:b/>
              </w:rPr>
              <w:t>Patiekalo pavadinimas</w:t>
            </w:r>
          </w:p>
        </w:tc>
        <w:tc>
          <w:tcPr>
            <w:tcW w:w="1418" w:type="dxa"/>
            <w:vMerge w:val="restart"/>
          </w:tcPr>
          <w:p w:rsidR="004616AE" w:rsidRPr="005863E8" w:rsidRDefault="004616AE" w:rsidP="00B9718B">
            <w:pPr>
              <w:jc w:val="center"/>
              <w:rPr>
                <w:b/>
              </w:rPr>
            </w:pPr>
          </w:p>
          <w:p w:rsidR="004616AE" w:rsidRPr="005863E8" w:rsidRDefault="004616AE" w:rsidP="00B9718B">
            <w:pPr>
              <w:jc w:val="center"/>
              <w:rPr>
                <w:b/>
              </w:rPr>
            </w:pPr>
            <w:r w:rsidRPr="005863E8">
              <w:rPr>
                <w:b/>
              </w:rPr>
              <w:t>Rp. Nr</w:t>
            </w:r>
            <w:r w:rsidR="00EE1109">
              <w:rPr>
                <w:b/>
              </w:rPr>
              <w:t>.</w:t>
            </w:r>
          </w:p>
        </w:tc>
        <w:tc>
          <w:tcPr>
            <w:tcW w:w="1419" w:type="dxa"/>
            <w:vMerge w:val="restart"/>
          </w:tcPr>
          <w:p w:rsidR="004616AE" w:rsidRPr="005863E8" w:rsidRDefault="004616AE" w:rsidP="00B9718B">
            <w:pPr>
              <w:jc w:val="center"/>
              <w:rPr>
                <w:b/>
              </w:rPr>
            </w:pPr>
          </w:p>
          <w:p w:rsidR="004616AE" w:rsidRPr="005863E8" w:rsidRDefault="004616AE" w:rsidP="00B9718B">
            <w:pPr>
              <w:jc w:val="center"/>
              <w:rPr>
                <w:b/>
              </w:rPr>
            </w:pPr>
            <w:r w:rsidRPr="005863E8">
              <w:rPr>
                <w:b/>
              </w:rPr>
              <w:t>Išeiga</w:t>
            </w:r>
          </w:p>
        </w:tc>
        <w:tc>
          <w:tcPr>
            <w:tcW w:w="4699" w:type="dxa"/>
            <w:gridSpan w:val="3"/>
          </w:tcPr>
          <w:p w:rsidR="004616AE" w:rsidRPr="005863E8" w:rsidRDefault="004616AE" w:rsidP="00B9718B">
            <w:pPr>
              <w:jc w:val="center"/>
              <w:rPr>
                <w:b/>
              </w:rPr>
            </w:pPr>
            <w:r w:rsidRPr="005863E8">
              <w:rPr>
                <w:b/>
              </w:rPr>
              <w:t>Patiekalo maistinė vertė, g</w:t>
            </w:r>
          </w:p>
        </w:tc>
        <w:tc>
          <w:tcPr>
            <w:tcW w:w="1417" w:type="dxa"/>
          </w:tcPr>
          <w:p w:rsidR="004616AE" w:rsidRPr="005863E8" w:rsidRDefault="004616AE" w:rsidP="00B9718B">
            <w:pPr>
              <w:rPr>
                <w:b/>
              </w:rPr>
            </w:pPr>
            <w:r w:rsidRPr="005863E8">
              <w:rPr>
                <w:b/>
              </w:rPr>
              <w:t>Energinė vertė, kcal</w:t>
            </w:r>
          </w:p>
        </w:tc>
      </w:tr>
      <w:tr w:rsidR="004616AE" w:rsidRPr="005863E8" w:rsidTr="00B9718B">
        <w:tc>
          <w:tcPr>
            <w:tcW w:w="5514" w:type="dxa"/>
            <w:vMerge/>
          </w:tcPr>
          <w:p w:rsidR="004616AE" w:rsidRPr="005863E8" w:rsidRDefault="004616AE" w:rsidP="00B9718B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4616AE" w:rsidRPr="005863E8" w:rsidRDefault="004616AE" w:rsidP="00B9718B">
            <w:pPr>
              <w:rPr>
                <w:b/>
              </w:rPr>
            </w:pPr>
          </w:p>
        </w:tc>
        <w:tc>
          <w:tcPr>
            <w:tcW w:w="1419" w:type="dxa"/>
            <w:vMerge/>
          </w:tcPr>
          <w:p w:rsidR="004616AE" w:rsidRPr="005863E8" w:rsidRDefault="004616AE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4616AE" w:rsidRPr="005863E8" w:rsidRDefault="004616AE" w:rsidP="00B9718B">
            <w:pPr>
              <w:rPr>
                <w:b/>
              </w:rPr>
            </w:pPr>
            <w:r w:rsidRPr="005863E8">
              <w:rPr>
                <w:b/>
              </w:rPr>
              <w:t>baltymai</w:t>
            </w:r>
          </w:p>
        </w:tc>
        <w:tc>
          <w:tcPr>
            <w:tcW w:w="1425" w:type="dxa"/>
          </w:tcPr>
          <w:p w:rsidR="004616AE" w:rsidRPr="005863E8" w:rsidRDefault="004616AE" w:rsidP="00B9718B">
            <w:pPr>
              <w:rPr>
                <w:b/>
              </w:rPr>
            </w:pPr>
            <w:r w:rsidRPr="005863E8">
              <w:rPr>
                <w:b/>
              </w:rPr>
              <w:t>riebalai</w:t>
            </w:r>
          </w:p>
        </w:tc>
        <w:tc>
          <w:tcPr>
            <w:tcW w:w="1844" w:type="dxa"/>
          </w:tcPr>
          <w:p w:rsidR="004616AE" w:rsidRPr="005863E8" w:rsidRDefault="004616AE" w:rsidP="00B9718B">
            <w:pPr>
              <w:rPr>
                <w:b/>
              </w:rPr>
            </w:pPr>
            <w:r w:rsidRPr="005863E8">
              <w:rPr>
                <w:b/>
              </w:rPr>
              <w:t>angliavandeniai</w:t>
            </w:r>
          </w:p>
        </w:tc>
        <w:tc>
          <w:tcPr>
            <w:tcW w:w="1417" w:type="dxa"/>
          </w:tcPr>
          <w:p w:rsidR="004616AE" w:rsidRPr="005863E8" w:rsidRDefault="004616AE" w:rsidP="00B9718B">
            <w:pPr>
              <w:rPr>
                <w:b/>
              </w:rPr>
            </w:pPr>
          </w:p>
        </w:tc>
      </w:tr>
      <w:tr w:rsidR="004616AE" w:rsidRPr="004D2338" w:rsidTr="00B9718B">
        <w:tc>
          <w:tcPr>
            <w:tcW w:w="5514" w:type="dxa"/>
          </w:tcPr>
          <w:p w:rsidR="004616AE" w:rsidRPr="00D05F96" w:rsidRDefault="00D05F96" w:rsidP="00B9718B">
            <w:pPr>
              <w:rPr>
                <w:b/>
                <w:lang w:val="lt-LT"/>
              </w:rPr>
            </w:pPr>
            <w:r>
              <w:rPr>
                <w:b/>
              </w:rPr>
              <w:t xml:space="preserve">                              6 – 10 metų </w:t>
            </w:r>
          </w:p>
        </w:tc>
        <w:tc>
          <w:tcPr>
            <w:tcW w:w="1418" w:type="dxa"/>
          </w:tcPr>
          <w:p w:rsidR="004616AE" w:rsidRPr="004D2338" w:rsidRDefault="004616AE" w:rsidP="00B9718B">
            <w:r>
              <w:t xml:space="preserve">   </w:t>
            </w:r>
          </w:p>
        </w:tc>
        <w:tc>
          <w:tcPr>
            <w:tcW w:w="1419" w:type="dxa"/>
          </w:tcPr>
          <w:p w:rsidR="004616AE" w:rsidRPr="004D2338" w:rsidRDefault="00CA04DA" w:rsidP="00B9718B">
            <w:r>
              <w:t xml:space="preserve">   </w:t>
            </w:r>
          </w:p>
        </w:tc>
        <w:tc>
          <w:tcPr>
            <w:tcW w:w="1430" w:type="dxa"/>
          </w:tcPr>
          <w:p w:rsidR="004616AE" w:rsidRPr="004D2338" w:rsidRDefault="004616AE" w:rsidP="00B9718B">
            <w:r>
              <w:t xml:space="preserve">  </w:t>
            </w:r>
          </w:p>
        </w:tc>
        <w:tc>
          <w:tcPr>
            <w:tcW w:w="1425" w:type="dxa"/>
          </w:tcPr>
          <w:p w:rsidR="004616AE" w:rsidRPr="004D2338" w:rsidRDefault="004616AE" w:rsidP="00B9718B">
            <w:r>
              <w:t xml:space="preserve">  </w:t>
            </w:r>
          </w:p>
        </w:tc>
        <w:tc>
          <w:tcPr>
            <w:tcW w:w="1844" w:type="dxa"/>
          </w:tcPr>
          <w:p w:rsidR="004616AE" w:rsidRPr="004D2338" w:rsidRDefault="004616AE" w:rsidP="00B9718B">
            <w:r>
              <w:t xml:space="preserve">   </w:t>
            </w:r>
          </w:p>
        </w:tc>
        <w:tc>
          <w:tcPr>
            <w:tcW w:w="1417" w:type="dxa"/>
          </w:tcPr>
          <w:p w:rsidR="004616AE" w:rsidRPr="004D2338" w:rsidRDefault="004616AE" w:rsidP="00B9718B"/>
        </w:tc>
      </w:tr>
      <w:tr w:rsidR="004616AE" w:rsidRPr="003E1542" w:rsidTr="00B9718B">
        <w:tc>
          <w:tcPr>
            <w:tcW w:w="5514" w:type="dxa"/>
          </w:tcPr>
          <w:p w:rsidR="004616AE" w:rsidRPr="00D05F96" w:rsidRDefault="00D05F96" w:rsidP="00B9718B">
            <w:pPr>
              <w:rPr>
                <w:b/>
                <w:lang w:val="lt-LT"/>
              </w:rPr>
            </w:pPr>
            <w:r>
              <w:t xml:space="preserve">                         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</w:tcPr>
          <w:p w:rsidR="004616AE" w:rsidRPr="003E1542" w:rsidRDefault="004616AE" w:rsidP="00B9718B"/>
        </w:tc>
        <w:tc>
          <w:tcPr>
            <w:tcW w:w="1419" w:type="dxa"/>
          </w:tcPr>
          <w:p w:rsidR="004616AE" w:rsidRPr="003E1542" w:rsidRDefault="004616AE" w:rsidP="00B9718B">
            <w:r>
              <w:rPr>
                <w:b/>
              </w:rPr>
              <w:t xml:space="preserve">     </w:t>
            </w:r>
          </w:p>
        </w:tc>
        <w:tc>
          <w:tcPr>
            <w:tcW w:w="1430" w:type="dxa"/>
          </w:tcPr>
          <w:p w:rsidR="004616AE" w:rsidRPr="003E1542" w:rsidRDefault="004616AE" w:rsidP="00B9718B">
            <w:r>
              <w:t xml:space="preserve">    </w:t>
            </w:r>
          </w:p>
        </w:tc>
        <w:tc>
          <w:tcPr>
            <w:tcW w:w="1425" w:type="dxa"/>
          </w:tcPr>
          <w:p w:rsidR="004616AE" w:rsidRPr="003E1542" w:rsidRDefault="004616AE" w:rsidP="00B9718B">
            <w:r>
              <w:t xml:space="preserve">  </w:t>
            </w:r>
          </w:p>
        </w:tc>
        <w:tc>
          <w:tcPr>
            <w:tcW w:w="1844" w:type="dxa"/>
          </w:tcPr>
          <w:p w:rsidR="004616AE" w:rsidRPr="003E1542" w:rsidRDefault="004616AE" w:rsidP="00B9718B">
            <w:r>
              <w:t xml:space="preserve">     </w:t>
            </w:r>
          </w:p>
        </w:tc>
        <w:tc>
          <w:tcPr>
            <w:tcW w:w="1417" w:type="dxa"/>
          </w:tcPr>
          <w:p w:rsidR="004616AE" w:rsidRPr="003E1542" w:rsidRDefault="004616AE" w:rsidP="00B9718B"/>
        </w:tc>
      </w:tr>
      <w:tr w:rsidR="004616AE" w:rsidRPr="003E1542" w:rsidTr="00B9718B">
        <w:tc>
          <w:tcPr>
            <w:tcW w:w="5514" w:type="dxa"/>
          </w:tcPr>
          <w:p w:rsidR="004616AE" w:rsidRPr="00E7679B" w:rsidRDefault="00AD2699" w:rsidP="00B9718B">
            <w:r>
              <w:t xml:space="preserve">Kruopų </w:t>
            </w:r>
            <w:r w:rsidR="00D05F96">
              <w:t xml:space="preserve"> sriuba su bulvėmis (T)</w:t>
            </w:r>
          </w:p>
        </w:tc>
        <w:tc>
          <w:tcPr>
            <w:tcW w:w="1418" w:type="dxa"/>
          </w:tcPr>
          <w:p w:rsidR="004616AE" w:rsidRPr="003E1542" w:rsidRDefault="00CA04DA" w:rsidP="00B9718B">
            <w:r>
              <w:t xml:space="preserve">   </w:t>
            </w:r>
            <w:r w:rsidR="00B83B42">
              <w:t xml:space="preserve"> </w:t>
            </w:r>
            <w:r w:rsidR="00AD2699">
              <w:t xml:space="preserve">15 </w:t>
            </w:r>
            <w:r w:rsidR="00D05F96">
              <w:t>Sr</w:t>
            </w:r>
            <w:r w:rsidR="00697616">
              <w:t>/13</w:t>
            </w:r>
            <w:r w:rsidR="00AD2699">
              <w:t>9</w:t>
            </w:r>
          </w:p>
        </w:tc>
        <w:tc>
          <w:tcPr>
            <w:tcW w:w="1419" w:type="dxa"/>
          </w:tcPr>
          <w:p w:rsidR="004616AE" w:rsidRPr="003E1542" w:rsidRDefault="004616AE" w:rsidP="00B9718B">
            <w:r>
              <w:t xml:space="preserve">     </w:t>
            </w:r>
            <w:r w:rsidR="00D05F96">
              <w:t xml:space="preserve"> 150</w:t>
            </w:r>
            <w:r w:rsidR="00561634">
              <w:t xml:space="preserve"> </w:t>
            </w:r>
          </w:p>
        </w:tc>
        <w:tc>
          <w:tcPr>
            <w:tcW w:w="1430" w:type="dxa"/>
          </w:tcPr>
          <w:p w:rsidR="004616AE" w:rsidRPr="003E1542" w:rsidRDefault="004616AE" w:rsidP="00B9718B">
            <w:r>
              <w:t xml:space="preserve">    </w:t>
            </w:r>
            <w:r w:rsidR="00D05F96">
              <w:t>1,</w:t>
            </w:r>
            <w:r w:rsidR="00AD2699">
              <w:t>37</w:t>
            </w:r>
          </w:p>
        </w:tc>
        <w:tc>
          <w:tcPr>
            <w:tcW w:w="1425" w:type="dxa"/>
          </w:tcPr>
          <w:p w:rsidR="004616AE" w:rsidRPr="003E1542" w:rsidRDefault="004616AE" w:rsidP="00B9718B">
            <w:r>
              <w:t xml:space="preserve">    </w:t>
            </w:r>
            <w:r w:rsidR="00AD2699">
              <w:t>3,21</w:t>
            </w:r>
          </w:p>
        </w:tc>
        <w:tc>
          <w:tcPr>
            <w:tcW w:w="1844" w:type="dxa"/>
          </w:tcPr>
          <w:p w:rsidR="004616AE" w:rsidRPr="003E1542" w:rsidRDefault="004616AE" w:rsidP="00B9718B">
            <w:r>
              <w:rPr>
                <w:b/>
              </w:rPr>
              <w:t xml:space="preserve">      </w:t>
            </w:r>
            <w:r w:rsidR="00CA04DA">
              <w:rPr>
                <w:b/>
              </w:rPr>
              <w:t xml:space="preserve"> </w:t>
            </w:r>
            <w:r w:rsidR="00AD2699">
              <w:t>10,83</w:t>
            </w:r>
          </w:p>
        </w:tc>
        <w:tc>
          <w:tcPr>
            <w:tcW w:w="1417" w:type="dxa"/>
          </w:tcPr>
          <w:p w:rsidR="004616AE" w:rsidRPr="003E1542" w:rsidRDefault="004616AE" w:rsidP="00B9718B">
            <w:r>
              <w:rPr>
                <w:b/>
              </w:rPr>
              <w:t xml:space="preserve">     </w:t>
            </w:r>
            <w:r w:rsidR="00AD2699">
              <w:t>74,01</w:t>
            </w:r>
          </w:p>
        </w:tc>
      </w:tr>
      <w:tr w:rsidR="004616AE" w:rsidRPr="00D042A1" w:rsidTr="00B9718B">
        <w:tc>
          <w:tcPr>
            <w:tcW w:w="5514" w:type="dxa"/>
          </w:tcPr>
          <w:p w:rsidR="004616AE" w:rsidRPr="0047413D" w:rsidRDefault="004616AE" w:rsidP="00B9718B">
            <w:r>
              <w:t>V</w:t>
            </w:r>
            <w:r w:rsidR="00D05F96">
              <w:t xml:space="preserve">iso grūdo ruginė duona </w:t>
            </w:r>
          </w:p>
        </w:tc>
        <w:tc>
          <w:tcPr>
            <w:tcW w:w="1418" w:type="dxa"/>
          </w:tcPr>
          <w:p w:rsidR="004616AE" w:rsidRPr="00D042A1" w:rsidRDefault="004616AE" w:rsidP="00B9718B">
            <w:r>
              <w:t xml:space="preserve"> </w:t>
            </w:r>
            <w:r w:rsidR="00CA04DA">
              <w:t xml:space="preserve">  </w:t>
            </w:r>
            <w:r w:rsidR="00B83B42">
              <w:t xml:space="preserve"> </w:t>
            </w:r>
            <w:r w:rsidR="00D05F96">
              <w:t>1 Š</w:t>
            </w:r>
            <w:r w:rsidR="00563D11">
              <w:t>/331</w:t>
            </w:r>
          </w:p>
        </w:tc>
        <w:tc>
          <w:tcPr>
            <w:tcW w:w="1419" w:type="dxa"/>
          </w:tcPr>
          <w:p w:rsidR="004616AE" w:rsidRPr="00D042A1" w:rsidRDefault="00D05F96" w:rsidP="00B9718B">
            <w:r>
              <w:t xml:space="preserve">      4</w:t>
            </w:r>
            <w:r w:rsidR="004616AE">
              <w:t>0</w:t>
            </w:r>
          </w:p>
        </w:tc>
        <w:tc>
          <w:tcPr>
            <w:tcW w:w="1430" w:type="dxa"/>
          </w:tcPr>
          <w:p w:rsidR="004616AE" w:rsidRPr="00D042A1" w:rsidRDefault="004616AE" w:rsidP="00B9718B">
            <w:r>
              <w:t xml:space="preserve">  </w:t>
            </w:r>
            <w:r w:rsidR="00CA04DA">
              <w:t xml:space="preserve"> </w:t>
            </w:r>
            <w:r>
              <w:t xml:space="preserve"> </w:t>
            </w:r>
            <w:r w:rsidR="00D05F96">
              <w:t>2,96</w:t>
            </w:r>
          </w:p>
        </w:tc>
        <w:tc>
          <w:tcPr>
            <w:tcW w:w="1425" w:type="dxa"/>
          </w:tcPr>
          <w:p w:rsidR="004616AE" w:rsidRPr="00D042A1" w:rsidRDefault="004616AE" w:rsidP="00B9718B">
            <w:r>
              <w:t xml:space="preserve">    </w:t>
            </w:r>
            <w:r w:rsidR="00D05F96">
              <w:t>0,64</w:t>
            </w:r>
          </w:p>
        </w:tc>
        <w:tc>
          <w:tcPr>
            <w:tcW w:w="1844" w:type="dxa"/>
          </w:tcPr>
          <w:p w:rsidR="004616AE" w:rsidRPr="00D042A1" w:rsidRDefault="004616AE" w:rsidP="00B9718B">
            <w:r>
              <w:t xml:space="preserve">     </w:t>
            </w:r>
            <w:r w:rsidR="00CA04DA">
              <w:t xml:space="preserve"> </w:t>
            </w:r>
            <w:r>
              <w:t xml:space="preserve"> </w:t>
            </w:r>
            <w:r w:rsidR="00D05F96">
              <w:t>17,06</w:t>
            </w:r>
          </w:p>
        </w:tc>
        <w:tc>
          <w:tcPr>
            <w:tcW w:w="1417" w:type="dxa"/>
          </w:tcPr>
          <w:p w:rsidR="004616AE" w:rsidRPr="00D042A1" w:rsidRDefault="004616AE" w:rsidP="00B9718B">
            <w:r>
              <w:t xml:space="preserve">     </w:t>
            </w:r>
            <w:r w:rsidR="00D05F96">
              <w:t>86,08</w:t>
            </w:r>
          </w:p>
        </w:tc>
      </w:tr>
      <w:tr w:rsidR="004616AE" w:rsidRPr="00D042A1" w:rsidTr="00B9718B">
        <w:tc>
          <w:tcPr>
            <w:tcW w:w="5514" w:type="dxa"/>
          </w:tcPr>
          <w:p w:rsidR="004616AE" w:rsidRPr="0047413D" w:rsidRDefault="00EE1109" w:rsidP="00B9718B">
            <w:r>
              <w:t>Virti  varškėčiai su  grietine</w:t>
            </w:r>
            <w:r w:rsidR="00A40DC9">
              <w:t xml:space="preserve"> </w:t>
            </w:r>
            <w:r w:rsidR="00D05F96">
              <w:t xml:space="preserve"> (T)</w:t>
            </w:r>
          </w:p>
        </w:tc>
        <w:tc>
          <w:tcPr>
            <w:tcW w:w="1418" w:type="dxa"/>
          </w:tcPr>
          <w:p w:rsidR="004616AE" w:rsidRPr="00D042A1" w:rsidRDefault="00CA04DA" w:rsidP="00B9718B">
            <w:r>
              <w:t xml:space="preserve">   </w:t>
            </w:r>
            <w:r w:rsidR="004616AE">
              <w:t xml:space="preserve"> </w:t>
            </w:r>
            <w:r w:rsidR="005E0030">
              <w:t>82</w:t>
            </w:r>
            <w:r w:rsidR="00A3589D">
              <w:t xml:space="preserve"> </w:t>
            </w:r>
            <w:r w:rsidR="00182A20">
              <w:t>V</w:t>
            </w:r>
            <w:r w:rsidR="00563D11">
              <w:t>/24</w:t>
            </w:r>
            <w:r w:rsidR="005E0030">
              <w:t>0</w:t>
            </w:r>
          </w:p>
        </w:tc>
        <w:tc>
          <w:tcPr>
            <w:tcW w:w="1419" w:type="dxa"/>
          </w:tcPr>
          <w:p w:rsidR="004616AE" w:rsidRPr="00A40DC9" w:rsidRDefault="004616AE" w:rsidP="00B9718B">
            <w:r>
              <w:rPr>
                <w:b/>
              </w:rPr>
              <w:t xml:space="preserve">    </w:t>
            </w:r>
            <w:r w:rsidR="00A40DC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A3589D">
              <w:t>150/20</w:t>
            </w:r>
          </w:p>
        </w:tc>
        <w:tc>
          <w:tcPr>
            <w:tcW w:w="1430" w:type="dxa"/>
          </w:tcPr>
          <w:p w:rsidR="004616AE" w:rsidRPr="00D042A1" w:rsidRDefault="004616AE" w:rsidP="00B9718B">
            <w:r>
              <w:t xml:space="preserve">    </w:t>
            </w:r>
            <w:r w:rsidR="005E0030">
              <w:t>20,60</w:t>
            </w:r>
          </w:p>
        </w:tc>
        <w:tc>
          <w:tcPr>
            <w:tcW w:w="1425" w:type="dxa"/>
          </w:tcPr>
          <w:p w:rsidR="004616AE" w:rsidRPr="00D042A1" w:rsidRDefault="004616AE" w:rsidP="00B9718B">
            <w:r>
              <w:t xml:space="preserve">    </w:t>
            </w:r>
            <w:r w:rsidR="00A3589D">
              <w:t>1</w:t>
            </w:r>
            <w:r w:rsidR="005E0030">
              <w:t>0,12</w:t>
            </w:r>
          </w:p>
        </w:tc>
        <w:tc>
          <w:tcPr>
            <w:tcW w:w="1844" w:type="dxa"/>
          </w:tcPr>
          <w:p w:rsidR="004616AE" w:rsidRPr="00D042A1" w:rsidRDefault="004616AE" w:rsidP="00B9718B">
            <w:r>
              <w:t xml:space="preserve">      </w:t>
            </w:r>
            <w:r w:rsidR="00CA04DA">
              <w:t xml:space="preserve"> </w:t>
            </w:r>
            <w:r w:rsidR="005E0030">
              <w:t>33,53</w:t>
            </w:r>
          </w:p>
        </w:tc>
        <w:tc>
          <w:tcPr>
            <w:tcW w:w="1417" w:type="dxa"/>
          </w:tcPr>
          <w:p w:rsidR="004616AE" w:rsidRPr="00D042A1" w:rsidRDefault="00A3589D" w:rsidP="00B9718B">
            <w:r>
              <w:t xml:space="preserve">  </w:t>
            </w:r>
            <w:r w:rsidR="005E0030">
              <w:t xml:space="preserve">  </w:t>
            </w:r>
            <w:r>
              <w:t xml:space="preserve"> </w:t>
            </w:r>
            <w:r w:rsidR="005E0030">
              <w:t>302,83</w:t>
            </w:r>
          </w:p>
        </w:tc>
      </w:tr>
      <w:tr w:rsidR="004616AE" w:rsidRPr="005863E8" w:rsidTr="00B9718B">
        <w:tc>
          <w:tcPr>
            <w:tcW w:w="5514" w:type="dxa"/>
          </w:tcPr>
          <w:p w:rsidR="004616AE" w:rsidRPr="008914B0" w:rsidRDefault="0044415C" w:rsidP="00B9718B">
            <w:r>
              <w:t xml:space="preserve">Vaisiai </w:t>
            </w:r>
          </w:p>
        </w:tc>
        <w:tc>
          <w:tcPr>
            <w:tcW w:w="1418" w:type="dxa"/>
          </w:tcPr>
          <w:p w:rsidR="004616AE" w:rsidRPr="005863E8" w:rsidRDefault="004616AE" w:rsidP="00B9718B">
            <w:pPr>
              <w:rPr>
                <w:b/>
              </w:rPr>
            </w:pPr>
          </w:p>
        </w:tc>
        <w:tc>
          <w:tcPr>
            <w:tcW w:w="1419" w:type="dxa"/>
          </w:tcPr>
          <w:p w:rsidR="004616AE" w:rsidRPr="0044415C" w:rsidRDefault="004616AE" w:rsidP="00B9718B">
            <w:r>
              <w:rPr>
                <w:b/>
              </w:rPr>
              <w:t xml:space="preserve">      </w:t>
            </w:r>
            <w:r w:rsidR="0044415C">
              <w:t>100</w:t>
            </w:r>
          </w:p>
        </w:tc>
        <w:tc>
          <w:tcPr>
            <w:tcW w:w="1430" w:type="dxa"/>
          </w:tcPr>
          <w:p w:rsidR="004616AE" w:rsidRPr="0044415C" w:rsidRDefault="00236413" w:rsidP="00B9718B">
            <w:r>
              <w:rPr>
                <w:b/>
              </w:rPr>
              <w:t xml:space="preserve">    </w:t>
            </w:r>
            <w:r w:rsidR="0044415C">
              <w:t>0,76</w:t>
            </w:r>
          </w:p>
        </w:tc>
        <w:tc>
          <w:tcPr>
            <w:tcW w:w="1425" w:type="dxa"/>
          </w:tcPr>
          <w:p w:rsidR="004616AE" w:rsidRPr="0044415C" w:rsidRDefault="00236413" w:rsidP="00B9718B">
            <w:r>
              <w:rPr>
                <w:b/>
              </w:rPr>
              <w:t xml:space="preserve">    </w:t>
            </w:r>
            <w:r w:rsidR="0044415C">
              <w:t>0,30</w:t>
            </w:r>
          </w:p>
        </w:tc>
        <w:tc>
          <w:tcPr>
            <w:tcW w:w="1844" w:type="dxa"/>
          </w:tcPr>
          <w:p w:rsidR="004616AE" w:rsidRPr="0044415C" w:rsidRDefault="00236413" w:rsidP="00B9718B">
            <w:r>
              <w:rPr>
                <w:b/>
              </w:rPr>
              <w:t xml:space="preserve">       </w:t>
            </w:r>
            <w:r w:rsidR="0044415C">
              <w:t>13,94</w:t>
            </w:r>
          </w:p>
        </w:tc>
        <w:tc>
          <w:tcPr>
            <w:tcW w:w="1417" w:type="dxa"/>
          </w:tcPr>
          <w:p w:rsidR="004616AE" w:rsidRPr="0044415C" w:rsidRDefault="003B6AB4" w:rsidP="00B9718B">
            <w:r>
              <w:rPr>
                <w:b/>
              </w:rPr>
              <w:t xml:space="preserve">     </w:t>
            </w:r>
            <w:r w:rsidR="0044415C">
              <w:t>56</w:t>
            </w:r>
          </w:p>
        </w:tc>
      </w:tr>
      <w:tr w:rsidR="0044415C" w:rsidRPr="005863E8" w:rsidTr="00B9718B">
        <w:tc>
          <w:tcPr>
            <w:tcW w:w="5514" w:type="dxa"/>
          </w:tcPr>
          <w:p w:rsidR="0044415C" w:rsidRPr="008914B0" w:rsidRDefault="00EE1109" w:rsidP="00B9718B">
            <w:r>
              <w:t>Jogurtas  ,,D</w:t>
            </w:r>
            <w:r w:rsidR="009C16A5">
              <w:t>obilas</w:t>
            </w:r>
            <w:r>
              <w:t>”</w:t>
            </w:r>
          </w:p>
        </w:tc>
        <w:tc>
          <w:tcPr>
            <w:tcW w:w="1418" w:type="dxa"/>
          </w:tcPr>
          <w:p w:rsidR="0044415C" w:rsidRPr="005863E8" w:rsidRDefault="0044415C" w:rsidP="00B9718B">
            <w:pPr>
              <w:rPr>
                <w:b/>
              </w:rPr>
            </w:pPr>
          </w:p>
        </w:tc>
        <w:tc>
          <w:tcPr>
            <w:tcW w:w="1419" w:type="dxa"/>
          </w:tcPr>
          <w:p w:rsidR="0044415C" w:rsidRDefault="009C16A5" w:rsidP="00B9718B">
            <w:pPr>
              <w:rPr>
                <w:b/>
              </w:rPr>
            </w:pPr>
            <w:r>
              <w:rPr>
                <w:b/>
              </w:rPr>
              <w:t xml:space="preserve">       125 gr</w:t>
            </w:r>
          </w:p>
        </w:tc>
        <w:tc>
          <w:tcPr>
            <w:tcW w:w="1430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844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44415C" w:rsidRDefault="0044415C" w:rsidP="00B9718B">
            <w:pPr>
              <w:rPr>
                <w:b/>
              </w:rPr>
            </w:pPr>
          </w:p>
        </w:tc>
      </w:tr>
      <w:tr w:rsidR="0044415C" w:rsidRPr="005863E8" w:rsidTr="00B9718B">
        <w:tc>
          <w:tcPr>
            <w:tcW w:w="5514" w:type="dxa"/>
          </w:tcPr>
          <w:p w:rsidR="0044415C" w:rsidRPr="008914B0" w:rsidRDefault="0044415C" w:rsidP="00B9718B"/>
        </w:tc>
        <w:tc>
          <w:tcPr>
            <w:tcW w:w="1418" w:type="dxa"/>
          </w:tcPr>
          <w:p w:rsidR="0044415C" w:rsidRPr="005863E8" w:rsidRDefault="0044415C" w:rsidP="00B9718B">
            <w:pPr>
              <w:rPr>
                <w:b/>
              </w:rPr>
            </w:pPr>
          </w:p>
        </w:tc>
        <w:tc>
          <w:tcPr>
            <w:tcW w:w="1419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844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44415C" w:rsidRDefault="0044415C" w:rsidP="00B9718B">
            <w:pPr>
              <w:rPr>
                <w:b/>
              </w:rPr>
            </w:pPr>
          </w:p>
        </w:tc>
      </w:tr>
      <w:tr w:rsidR="004616AE" w:rsidRPr="00BB5CFF" w:rsidTr="00B9718B">
        <w:tc>
          <w:tcPr>
            <w:tcW w:w="5514" w:type="dxa"/>
          </w:tcPr>
          <w:p w:rsidR="004616AE" w:rsidRPr="00677319" w:rsidRDefault="00677319" w:rsidP="00B9718B">
            <w:pPr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 xml:space="preserve">11 – 18 metų </w:t>
            </w:r>
          </w:p>
        </w:tc>
        <w:tc>
          <w:tcPr>
            <w:tcW w:w="1418" w:type="dxa"/>
          </w:tcPr>
          <w:p w:rsidR="004616AE" w:rsidRPr="00BB5CFF" w:rsidRDefault="004616AE" w:rsidP="00B9718B"/>
        </w:tc>
        <w:tc>
          <w:tcPr>
            <w:tcW w:w="1419" w:type="dxa"/>
          </w:tcPr>
          <w:p w:rsidR="004616AE" w:rsidRPr="00BB5CFF" w:rsidRDefault="004616AE" w:rsidP="00B9718B">
            <w:r>
              <w:rPr>
                <w:b/>
              </w:rPr>
              <w:t xml:space="preserve"> </w:t>
            </w:r>
          </w:p>
        </w:tc>
        <w:tc>
          <w:tcPr>
            <w:tcW w:w="1430" w:type="dxa"/>
          </w:tcPr>
          <w:p w:rsidR="004616AE" w:rsidRPr="00BB5CFF" w:rsidRDefault="004616AE" w:rsidP="00B9718B">
            <w:r>
              <w:rPr>
                <w:b/>
              </w:rPr>
              <w:t xml:space="preserve"> </w:t>
            </w:r>
          </w:p>
        </w:tc>
        <w:tc>
          <w:tcPr>
            <w:tcW w:w="1425" w:type="dxa"/>
          </w:tcPr>
          <w:p w:rsidR="004616AE" w:rsidRPr="00BB5CFF" w:rsidRDefault="004616AE" w:rsidP="00B9718B">
            <w:r>
              <w:t xml:space="preserve">  </w:t>
            </w:r>
          </w:p>
        </w:tc>
        <w:tc>
          <w:tcPr>
            <w:tcW w:w="1844" w:type="dxa"/>
          </w:tcPr>
          <w:p w:rsidR="004616AE" w:rsidRPr="00BB5CFF" w:rsidRDefault="004616AE" w:rsidP="00B9718B"/>
        </w:tc>
        <w:tc>
          <w:tcPr>
            <w:tcW w:w="1417" w:type="dxa"/>
          </w:tcPr>
          <w:p w:rsidR="004616AE" w:rsidRPr="00BB5CFF" w:rsidRDefault="004616AE" w:rsidP="00B9718B">
            <w:r>
              <w:t xml:space="preserve"> </w:t>
            </w:r>
          </w:p>
        </w:tc>
      </w:tr>
      <w:tr w:rsidR="00D05F96" w:rsidRPr="00BB5CFF" w:rsidTr="00B9718B">
        <w:tc>
          <w:tcPr>
            <w:tcW w:w="5514" w:type="dxa"/>
          </w:tcPr>
          <w:p w:rsidR="00D05F96" w:rsidRPr="00677319" w:rsidRDefault="00677319" w:rsidP="00B9718B">
            <w:pPr>
              <w:rPr>
                <w:b/>
              </w:rPr>
            </w:pPr>
            <w:r>
              <w:t xml:space="preserve">                          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</w:tcPr>
          <w:p w:rsidR="00D05F96" w:rsidRDefault="00D05F96" w:rsidP="00B9718B"/>
        </w:tc>
        <w:tc>
          <w:tcPr>
            <w:tcW w:w="1419" w:type="dxa"/>
          </w:tcPr>
          <w:p w:rsidR="00D05F96" w:rsidRDefault="00D05F96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D05F96" w:rsidRDefault="00D05F96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D05F96" w:rsidRDefault="00D05F96" w:rsidP="00B9718B"/>
        </w:tc>
        <w:tc>
          <w:tcPr>
            <w:tcW w:w="1844" w:type="dxa"/>
          </w:tcPr>
          <w:p w:rsidR="00D05F96" w:rsidRDefault="00D05F96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D05F96" w:rsidRDefault="00D05F96" w:rsidP="00B9718B"/>
        </w:tc>
      </w:tr>
      <w:tr w:rsidR="00D05F96" w:rsidRPr="00BB5CFF" w:rsidTr="00B9718B">
        <w:tc>
          <w:tcPr>
            <w:tcW w:w="5514" w:type="dxa"/>
          </w:tcPr>
          <w:p w:rsidR="00D05F96" w:rsidRDefault="00AD2699" w:rsidP="00B9718B">
            <w:r>
              <w:t xml:space="preserve">Kruopų </w:t>
            </w:r>
            <w:r w:rsidR="00677319">
              <w:t xml:space="preserve"> sriuba su bulvėmis (T)</w:t>
            </w:r>
          </w:p>
        </w:tc>
        <w:tc>
          <w:tcPr>
            <w:tcW w:w="1418" w:type="dxa"/>
          </w:tcPr>
          <w:p w:rsidR="00D05F96" w:rsidRDefault="00AD2699" w:rsidP="00B9718B">
            <w:r>
              <w:t xml:space="preserve">    15</w:t>
            </w:r>
            <w:r w:rsidR="00677319">
              <w:t xml:space="preserve"> Sr</w:t>
            </w:r>
            <w:r w:rsidR="00697616">
              <w:t>/131</w:t>
            </w:r>
          </w:p>
        </w:tc>
        <w:tc>
          <w:tcPr>
            <w:tcW w:w="1419" w:type="dxa"/>
          </w:tcPr>
          <w:p w:rsidR="00D05F96" w:rsidRPr="00677319" w:rsidRDefault="00677319" w:rsidP="00B9718B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</w:tcPr>
          <w:p w:rsidR="00D05F96" w:rsidRPr="00677319" w:rsidRDefault="00677319" w:rsidP="00B9718B">
            <w:r>
              <w:rPr>
                <w:b/>
              </w:rPr>
              <w:t xml:space="preserve">     </w:t>
            </w:r>
            <w:r>
              <w:t>1,</w:t>
            </w:r>
            <w:r w:rsidR="00AD2699">
              <w:t>37</w:t>
            </w:r>
          </w:p>
        </w:tc>
        <w:tc>
          <w:tcPr>
            <w:tcW w:w="1425" w:type="dxa"/>
          </w:tcPr>
          <w:p w:rsidR="00D05F96" w:rsidRDefault="00677319" w:rsidP="00B9718B">
            <w:r>
              <w:t xml:space="preserve">      </w:t>
            </w:r>
            <w:r w:rsidR="00AD2699">
              <w:t>3,21</w:t>
            </w:r>
          </w:p>
        </w:tc>
        <w:tc>
          <w:tcPr>
            <w:tcW w:w="1844" w:type="dxa"/>
          </w:tcPr>
          <w:p w:rsidR="00D05F96" w:rsidRPr="00677319" w:rsidRDefault="00677319" w:rsidP="00B9718B">
            <w:r>
              <w:rPr>
                <w:b/>
              </w:rPr>
              <w:t xml:space="preserve">        </w:t>
            </w:r>
            <w:r w:rsidR="00AD2699">
              <w:t>10,83</w:t>
            </w:r>
          </w:p>
        </w:tc>
        <w:tc>
          <w:tcPr>
            <w:tcW w:w="1417" w:type="dxa"/>
          </w:tcPr>
          <w:p w:rsidR="00D05F96" w:rsidRDefault="00677319" w:rsidP="00B9718B">
            <w:r>
              <w:t xml:space="preserve">      </w:t>
            </w:r>
            <w:r w:rsidR="00AD2699">
              <w:t>74,01</w:t>
            </w:r>
          </w:p>
        </w:tc>
      </w:tr>
      <w:tr w:rsidR="00D05F96" w:rsidRPr="00BB5CFF" w:rsidTr="00B9718B">
        <w:tc>
          <w:tcPr>
            <w:tcW w:w="5514" w:type="dxa"/>
          </w:tcPr>
          <w:p w:rsidR="00D05F96" w:rsidRDefault="00677319" w:rsidP="00B9718B">
            <w:r>
              <w:t xml:space="preserve">Viso grūdo ruginė duonaa </w:t>
            </w:r>
          </w:p>
        </w:tc>
        <w:tc>
          <w:tcPr>
            <w:tcW w:w="1418" w:type="dxa"/>
          </w:tcPr>
          <w:p w:rsidR="00D05F96" w:rsidRDefault="00677319" w:rsidP="00B9718B">
            <w:r>
              <w:t xml:space="preserve">     1 Š</w:t>
            </w:r>
            <w:r w:rsidR="00563D11">
              <w:t>/331</w:t>
            </w:r>
          </w:p>
        </w:tc>
        <w:tc>
          <w:tcPr>
            <w:tcW w:w="1419" w:type="dxa"/>
          </w:tcPr>
          <w:p w:rsidR="00D05F96" w:rsidRPr="00677319" w:rsidRDefault="00677319" w:rsidP="00B9718B">
            <w:r>
              <w:rPr>
                <w:b/>
              </w:rPr>
              <w:t xml:space="preserve">      </w:t>
            </w:r>
            <w:r>
              <w:t>40</w:t>
            </w:r>
          </w:p>
        </w:tc>
        <w:tc>
          <w:tcPr>
            <w:tcW w:w="1430" w:type="dxa"/>
          </w:tcPr>
          <w:p w:rsidR="00D05F96" w:rsidRPr="00677319" w:rsidRDefault="00677319" w:rsidP="00B9718B">
            <w:r>
              <w:rPr>
                <w:b/>
              </w:rPr>
              <w:t xml:space="preserve">     </w:t>
            </w:r>
            <w:r>
              <w:t>2,96</w:t>
            </w:r>
          </w:p>
        </w:tc>
        <w:tc>
          <w:tcPr>
            <w:tcW w:w="1425" w:type="dxa"/>
          </w:tcPr>
          <w:p w:rsidR="00D05F96" w:rsidRDefault="00677319" w:rsidP="00B9718B">
            <w:r>
              <w:t xml:space="preserve">      0,64</w:t>
            </w:r>
          </w:p>
        </w:tc>
        <w:tc>
          <w:tcPr>
            <w:tcW w:w="1844" w:type="dxa"/>
          </w:tcPr>
          <w:p w:rsidR="00D05F96" w:rsidRPr="00677319" w:rsidRDefault="00677319" w:rsidP="00B9718B">
            <w:r>
              <w:rPr>
                <w:b/>
              </w:rPr>
              <w:t xml:space="preserve">        </w:t>
            </w:r>
            <w:r>
              <w:t>17,06</w:t>
            </w:r>
          </w:p>
        </w:tc>
        <w:tc>
          <w:tcPr>
            <w:tcW w:w="1417" w:type="dxa"/>
          </w:tcPr>
          <w:p w:rsidR="00D05F96" w:rsidRDefault="00677319" w:rsidP="00B9718B">
            <w:r>
              <w:t xml:space="preserve">      86,08</w:t>
            </w:r>
          </w:p>
        </w:tc>
      </w:tr>
      <w:tr w:rsidR="00D05F96" w:rsidRPr="00BB5CFF" w:rsidTr="00B9718B">
        <w:tc>
          <w:tcPr>
            <w:tcW w:w="5514" w:type="dxa"/>
          </w:tcPr>
          <w:p w:rsidR="00D05F96" w:rsidRDefault="00A3589D" w:rsidP="00B9718B">
            <w:r>
              <w:t xml:space="preserve">Kiaulienos kepsnys </w:t>
            </w:r>
            <w:r w:rsidR="00A40DC9">
              <w:t xml:space="preserve"> </w:t>
            </w:r>
            <w:r w:rsidR="00677319">
              <w:t xml:space="preserve"> (T)</w:t>
            </w:r>
          </w:p>
        </w:tc>
        <w:tc>
          <w:tcPr>
            <w:tcW w:w="1418" w:type="dxa"/>
          </w:tcPr>
          <w:p w:rsidR="00D05F96" w:rsidRDefault="00A3589D" w:rsidP="00B9718B">
            <w:r>
              <w:t xml:space="preserve">     9 </w:t>
            </w:r>
            <w:r w:rsidR="00677319">
              <w:t>A</w:t>
            </w:r>
            <w:r w:rsidR="00182A20">
              <w:t>/167</w:t>
            </w:r>
          </w:p>
        </w:tc>
        <w:tc>
          <w:tcPr>
            <w:tcW w:w="1419" w:type="dxa"/>
          </w:tcPr>
          <w:p w:rsidR="00D05F96" w:rsidRPr="00677319" w:rsidRDefault="00677319" w:rsidP="00B9718B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</w:tcPr>
          <w:p w:rsidR="00D05F96" w:rsidRPr="00677319" w:rsidRDefault="00677319" w:rsidP="00B9718B">
            <w:r>
              <w:rPr>
                <w:b/>
              </w:rPr>
              <w:t xml:space="preserve">     </w:t>
            </w:r>
            <w:r>
              <w:t>2</w:t>
            </w:r>
            <w:r w:rsidR="00A3589D">
              <w:t>6,88</w:t>
            </w:r>
          </w:p>
        </w:tc>
        <w:tc>
          <w:tcPr>
            <w:tcW w:w="1425" w:type="dxa"/>
          </w:tcPr>
          <w:p w:rsidR="00D05F96" w:rsidRDefault="00677319" w:rsidP="00B9718B">
            <w:r>
              <w:t xml:space="preserve">      </w:t>
            </w:r>
            <w:r w:rsidR="00A3589D">
              <w:t>18,21</w:t>
            </w:r>
          </w:p>
        </w:tc>
        <w:tc>
          <w:tcPr>
            <w:tcW w:w="1844" w:type="dxa"/>
          </w:tcPr>
          <w:p w:rsidR="00D05F96" w:rsidRPr="00677319" w:rsidRDefault="00677319" w:rsidP="00B9718B">
            <w:r>
              <w:rPr>
                <w:b/>
              </w:rPr>
              <w:t xml:space="preserve">        </w:t>
            </w:r>
            <w:r w:rsidR="00A3589D">
              <w:t>8,55</w:t>
            </w:r>
          </w:p>
        </w:tc>
        <w:tc>
          <w:tcPr>
            <w:tcW w:w="1417" w:type="dxa"/>
          </w:tcPr>
          <w:p w:rsidR="00D05F96" w:rsidRDefault="00677319" w:rsidP="00B9718B">
            <w:r>
              <w:t xml:space="preserve">      </w:t>
            </w:r>
            <w:r w:rsidR="00A3589D">
              <w:t>305,67</w:t>
            </w:r>
          </w:p>
        </w:tc>
      </w:tr>
      <w:tr w:rsidR="00D05F96" w:rsidRPr="00BB5CFF" w:rsidTr="00B9718B">
        <w:tc>
          <w:tcPr>
            <w:tcW w:w="5514" w:type="dxa"/>
          </w:tcPr>
          <w:p w:rsidR="00D05F96" w:rsidRDefault="00677319" w:rsidP="00B9718B">
            <w:r>
              <w:t xml:space="preserve">Bulvių košė su pienu </w:t>
            </w:r>
          </w:p>
        </w:tc>
        <w:tc>
          <w:tcPr>
            <w:tcW w:w="1418" w:type="dxa"/>
          </w:tcPr>
          <w:p w:rsidR="00D05F96" w:rsidRDefault="00182A20" w:rsidP="00B9718B">
            <w:r>
              <w:t xml:space="preserve">  </w:t>
            </w:r>
            <w:r w:rsidR="00677319">
              <w:t xml:space="preserve"> 3 Gar</w:t>
            </w:r>
            <w:r>
              <w:t>/318</w:t>
            </w:r>
          </w:p>
        </w:tc>
        <w:tc>
          <w:tcPr>
            <w:tcW w:w="1419" w:type="dxa"/>
          </w:tcPr>
          <w:p w:rsidR="00D05F96" w:rsidRPr="003C2ED9" w:rsidRDefault="00677319" w:rsidP="00B9718B">
            <w:r>
              <w:rPr>
                <w:b/>
              </w:rPr>
              <w:t xml:space="preserve">      </w:t>
            </w:r>
            <w:r w:rsidR="00A3589D">
              <w:t>15</w:t>
            </w:r>
            <w:r w:rsidR="003C2ED9">
              <w:t>0</w:t>
            </w:r>
          </w:p>
        </w:tc>
        <w:tc>
          <w:tcPr>
            <w:tcW w:w="1430" w:type="dxa"/>
          </w:tcPr>
          <w:p w:rsidR="00D05F96" w:rsidRPr="003C2ED9" w:rsidRDefault="003C2ED9" w:rsidP="00B9718B">
            <w:r>
              <w:rPr>
                <w:b/>
              </w:rPr>
              <w:t xml:space="preserve">     </w:t>
            </w:r>
            <w:r w:rsidR="00A3589D">
              <w:t>3,51</w:t>
            </w:r>
          </w:p>
        </w:tc>
        <w:tc>
          <w:tcPr>
            <w:tcW w:w="1425" w:type="dxa"/>
          </w:tcPr>
          <w:p w:rsidR="00D05F96" w:rsidRDefault="003C2ED9" w:rsidP="00B9718B">
            <w:r>
              <w:t xml:space="preserve">      </w:t>
            </w:r>
            <w:r w:rsidR="00A3589D">
              <w:t>5,73</w:t>
            </w:r>
          </w:p>
        </w:tc>
        <w:tc>
          <w:tcPr>
            <w:tcW w:w="1844" w:type="dxa"/>
          </w:tcPr>
          <w:p w:rsidR="00D05F96" w:rsidRPr="003C2ED9" w:rsidRDefault="003C2ED9" w:rsidP="00B9718B">
            <w:r>
              <w:rPr>
                <w:b/>
              </w:rPr>
              <w:t xml:space="preserve">        </w:t>
            </w:r>
            <w:r w:rsidR="00A3589D">
              <w:t>24,71</w:t>
            </w:r>
          </w:p>
        </w:tc>
        <w:tc>
          <w:tcPr>
            <w:tcW w:w="1417" w:type="dxa"/>
          </w:tcPr>
          <w:p w:rsidR="00D05F96" w:rsidRDefault="003C2ED9" w:rsidP="00B9718B">
            <w:r>
              <w:t xml:space="preserve">      1</w:t>
            </w:r>
            <w:r w:rsidR="00A3589D">
              <w:t>62,80</w:t>
            </w:r>
          </w:p>
        </w:tc>
      </w:tr>
      <w:tr w:rsidR="00D05F96" w:rsidRPr="00BB5CFF" w:rsidTr="00B9718B">
        <w:tc>
          <w:tcPr>
            <w:tcW w:w="5514" w:type="dxa"/>
          </w:tcPr>
          <w:p w:rsidR="00D05F96" w:rsidRPr="00EE1109" w:rsidRDefault="00232A35" w:rsidP="00B9718B">
            <w:pPr>
              <w:rPr>
                <w:lang w:val="pl-PL"/>
              </w:rPr>
            </w:pPr>
            <w:r w:rsidRPr="00EE1109">
              <w:rPr>
                <w:lang w:val="pl-PL"/>
              </w:rPr>
              <w:t>P</w:t>
            </w:r>
            <w:r>
              <w:rPr>
                <w:lang w:val="lt-LT"/>
              </w:rPr>
              <w:t xml:space="preserve">ekino kopūstų </w:t>
            </w:r>
            <w:r w:rsidR="003C2ED9" w:rsidRPr="00EE1109">
              <w:rPr>
                <w:lang w:val="pl-PL"/>
              </w:rPr>
              <w:t xml:space="preserve">salotos </w:t>
            </w:r>
            <w:r w:rsidRPr="00EE1109">
              <w:rPr>
                <w:lang w:val="pl-PL"/>
              </w:rPr>
              <w:t xml:space="preserve">su pomidorais </w:t>
            </w:r>
          </w:p>
        </w:tc>
        <w:tc>
          <w:tcPr>
            <w:tcW w:w="1418" w:type="dxa"/>
          </w:tcPr>
          <w:p w:rsidR="00D05F96" w:rsidRDefault="003C2ED9" w:rsidP="00B9718B">
            <w:r w:rsidRPr="00EE1109">
              <w:rPr>
                <w:lang w:val="pl-PL"/>
              </w:rPr>
              <w:t xml:space="preserve">    </w:t>
            </w:r>
            <w:r w:rsidR="00EE1109">
              <w:rPr>
                <w:lang w:val="pl-PL"/>
              </w:rPr>
              <w:t xml:space="preserve"> </w:t>
            </w:r>
            <w:r w:rsidR="00232A35">
              <w:t>24/81</w:t>
            </w:r>
            <w:r>
              <w:t xml:space="preserve"> </w:t>
            </w:r>
          </w:p>
        </w:tc>
        <w:tc>
          <w:tcPr>
            <w:tcW w:w="1419" w:type="dxa"/>
          </w:tcPr>
          <w:p w:rsidR="00D05F96" w:rsidRPr="003C2ED9" w:rsidRDefault="003C2ED9" w:rsidP="00B9718B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</w:tcPr>
          <w:p w:rsidR="00D05F96" w:rsidRPr="009862D4" w:rsidRDefault="009862D4" w:rsidP="00B9718B">
            <w:r>
              <w:t xml:space="preserve">     1,</w:t>
            </w:r>
            <w:r w:rsidR="00232A35">
              <w:t>36</w:t>
            </w:r>
          </w:p>
        </w:tc>
        <w:tc>
          <w:tcPr>
            <w:tcW w:w="1425" w:type="dxa"/>
          </w:tcPr>
          <w:p w:rsidR="00D05F96" w:rsidRDefault="009862D4" w:rsidP="00B9718B">
            <w:r>
              <w:t xml:space="preserve">      </w:t>
            </w:r>
            <w:r w:rsidR="00232A35">
              <w:t>9,76</w:t>
            </w:r>
          </w:p>
        </w:tc>
        <w:tc>
          <w:tcPr>
            <w:tcW w:w="1844" w:type="dxa"/>
          </w:tcPr>
          <w:p w:rsidR="00D05F96" w:rsidRPr="009862D4" w:rsidRDefault="009862D4" w:rsidP="00B9718B">
            <w:r>
              <w:rPr>
                <w:b/>
              </w:rPr>
              <w:t xml:space="preserve"> </w:t>
            </w:r>
            <w:r>
              <w:t xml:space="preserve">       </w:t>
            </w:r>
            <w:r w:rsidR="00232A35">
              <w:t>4,62</w:t>
            </w:r>
          </w:p>
        </w:tc>
        <w:tc>
          <w:tcPr>
            <w:tcW w:w="1417" w:type="dxa"/>
          </w:tcPr>
          <w:p w:rsidR="00D05F96" w:rsidRDefault="009862D4" w:rsidP="00B9718B">
            <w:r>
              <w:t xml:space="preserve">      </w:t>
            </w:r>
            <w:r w:rsidR="00232A35">
              <w:t>107,31</w:t>
            </w:r>
          </w:p>
        </w:tc>
      </w:tr>
      <w:tr w:rsidR="00AD2699" w:rsidRPr="00BB5CFF" w:rsidTr="00B9718B">
        <w:tc>
          <w:tcPr>
            <w:tcW w:w="5514" w:type="dxa"/>
          </w:tcPr>
          <w:p w:rsidR="00AD2699" w:rsidRDefault="00AD2699" w:rsidP="00B9718B"/>
        </w:tc>
        <w:tc>
          <w:tcPr>
            <w:tcW w:w="1418" w:type="dxa"/>
          </w:tcPr>
          <w:p w:rsidR="00AD2699" w:rsidRDefault="00AD2699" w:rsidP="00B9718B"/>
        </w:tc>
        <w:tc>
          <w:tcPr>
            <w:tcW w:w="1419" w:type="dxa"/>
          </w:tcPr>
          <w:p w:rsidR="00AD2699" w:rsidRDefault="00AD2699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AD2699" w:rsidRDefault="00AD2699" w:rsidP="00B9718B"/>
        </w:tc>
        <w:tc>
          <w:tcPr>
            <w:tcW w:w="1425" w:type="dxa"/>
          </w:tcPr>
          <w:p w:rsidR="00AD2699" w:rsidRDefault="00AD2699" w:rsidP="00B9718B"/>
        </w:tc>
        <w:tc>
          <w:tcPr>
            <w:tcW w:w="1844" w:type="dxa"/>
          </w:tcPr>
          <w:p w:rsidR="00AD2699" w:rsidRDefault="00AD2699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AD2699" w:rsidRDefault="00AD2699" w:rsidP="00B9718B"/>
        </w:tc>
      </w:tr>
      <w:tr w:rsidR="00D05F96" w:rsidRPr="00BB5CFF" w:rsidTr="00B9718B">
        <w:tc>
          <w:tcPr>
            <w:tcW w:w="5514" w:type="dxa"/>
          </w:tcPr>
          <w:p w:rsidR="00D05F96" w:rsidRDefault="003C2ED9" w:rsidP="00B9718B">
            <w:r>
              <w:t xml:space="preserve">Sultys </w:t>
            </w:r>
          </w:p>
        </w:tc>
        <w:tc>
          <w:tcPr>
            <w:tcW w:w="1418" w:type="dxa"/>
          </w:tcPr>
          <w:p w:rsidR="00D05F96" w:rsidRDefault="00D05F96" w:rsidP="00B9718B"/>
        </w:tc>
        <w:tc>
          <w:tcPr>
            <w:tcW w:w="1419" w:type="dxa"/>
          </w:tcPr>
          <w:p w:rsidR="00D05F96" w:rsidRPr="003C2ED9" w:rsidRDefault="003C2ED9" w:rsidP="00B9718B">
            <w:r>
              <w:rPr>
                <w:b/>
              </w:rPr>
              <w:t xml:space="preserve">      </w:t>
            </w:r>
            <w:r>
              <w:t>200</w:t>
            </w:r>
          </w:p>
        </w:tc>
        <w:tc>
          <w:tcPr>
            <w:tcW w:w="1430" w:type="dxa"/>
          </w:tcPr>
          <w:p w:rsidR="00D05F96" w:rsidRPr="003C2ED9" w:rsidRDefault="003C2ED9" w:rsidP="00B9718B">
            <w:r>
              <w:rPr>
                <w:b/>
              </w:rPr>
              <w:t xml:space="preserve">      </w:t>
            </w:r>
            <w:r>
              <w:t>0,00</w:t>
            </w:r>
          </w:p>
        </w:tc>
        <w:tc>
          <w:tcPr>
            <w:tcW w:w="1425" w:type="dxa"/>
          </w:tcPr>
          <w:p w:rsidR="00D05F96" w:rsidRDefault="003C2ED9" w:rsidP="00B9718B">
            <w:r>
              <w:t xml:space="preserve">      0,00</w:t>
            </w:r>
          </w:p>
        </w:tc>
        <w:tc>
          <w:tcPr>
            <w:tcW w:w="1844" w:type="dxa"/>
          </w:tcPr>
          <w:p w:rsidR="00D05F96" w:rsidRPr="003C2ED9" w:rsidRDefault="003C2ED9" w:rsidP="00B9718B">
            <w:r>
              <w:rPr>
                <w:b/>
              </w:rPr>
              <w:t xml:space="preserve">        </w:t>
            </w:r>
            <w:r>
              <w:t>20,00</w:t>
            </w:r>
          </w:p>
        </w:tc>
        <w:tc>
          <w:tcPr>
            <w:tcW w:w="1417" w:type="dxa"/>
          </w:tcPr>
          <w:p w:rsidR="00D05F96" w:rsidRDefault="003C2ED9" w:rsidP="00B9718B">
            <w:r>
              <w:t xml:space="preserve">       88</w:t>
            </w:r>
          </w:p>
        </w:tc>
      </w:tr>
      <w:tr w:rsidR="00D05F96" w:rsidRPr="00BB5CFF" w:rsidTr="00B9718B">
        <w:tc>
          <w:tcPr>
            <w:tcW w:w="5514" w:type="dxa"/>
          </w:tcPr>
          <w:p w:rsidR="00D05F96" w:rsidRDefault="003C2ED9" w:rsidP="00B9718B">
            <w:r>
              <w:t xml:space="preserve">Vaisiai </w:t>
            </w:r>
          </w:p>
        </w:tc>
        <w:tc>
          <w:tcPr>
            <w:tcW w:w="1418" w:type="dxa"/>
          </w:tcPr>
          <w:p w:rsidR="00D05F96" w:rsidRDefault="00D05F96" w:rsidP="00B9718B"/>
        </w:tc>
        <w:tc>
          <w:tcPr>
            <w:tcW w:w="1419" w:type="dxa"/>
          </w:tcPr>
          <w:p w:rsidR="00D05F96" w:rsidRPr="003C2ED9" w:rsidRDefault="003C2ED9" w:rsidP="00B9718B">
            <w:r>
              <w:rPr>
                <w:b/>
              </w:rPr>
              <w:t xml:space="preserve">      </w:t>
            </w:r>
            <w:r w:rsidR="0044415C">
              <w:t>1</w:t>
            </w:r>
            <w:r>
              <w:t>00</w:t>
            </w:r>
          </w:p>
        </w:tc>
        <w:tc>
          <w:tcPr>
            <w:tcW w:w="1430" w:type="dxa"/>
          </w:tcPr>
          <w:p w:rsidR="00D05F96" w:rsidRPr="003C2ED9" w:rsidRDefault="003C2ED9" w:rsidP="00B9718B">
            <w:r>
              <w:rPr>
                <w:b/>
              </w:rPr>
              <w:t xml:space="preserve">      </w:t>
            </w:r>
            <w:r w:rsidR="0044415C">
              <w:t>0,76</w:t>
            </w:r>
          </w:p>
        </w:tc>
        <w:tc>
          <w:tcPr>
            <w:tcW w:w="1425" w:type="dxa"/>
          </w:tcPr>
          <w:p w:rsidR="00D05F96" w:rsidRDefault="0044415C" w:rsidP="00B9718B">
            <w:r>
              <w:t xml:space="preserve">      0,3</w:t>
            </w:r>
            <w:r w:rsidR="003C2ED9">
              <w:t>0</w:t>
            </w:r>
          </w:p>
        </w:tc>
        <w:tc>
          <w:tcPr>
            <w:tcW w:w="1844" w:type="dxa"/>
          </w:tcPr>
          <w:p w:rsidR="00D05F96" w:rsidRPr="003C2ED9" w:rsidRDefault="003C2ED9" w:rsidP="00B9718B">
            <w:r>
              <w:rPr>
                <w:b/>
              </w:rPr>
              <w:t xml:space="preserve">        </w:t>
            </w:r>
            <w:r w:rsidR="0044415C">
              <w:t>13,94</w:t>
            </w:r>
          </w:p>
        </w:tc>
        <w:tc>
          <w:tcPr>
            <w:tcW w:w="1417" w:type="dxa"/>
          </w:tcPr>
          <w:p w:rsidR="00D05F96" w:rsidRDefault="003C2ED9" w:rsidP="00B9718B">
            <w:r>
              <w:t xml:space="preserve">       </w:t>
            </w:r>
            <w:r w:rsidR="0044415C">
              <w:t>56</w:t>
            </w:r>
          </w:p>
        </w:tc>
      </w:tr>
    </w:tbl>
    <w:p w:rsidR="004616AE" w:rsidRDefault="004616AE" w:rsidP="004616AE"/>
    <w:p w:rsidR="004616AE" w:rsidRDefault="004616AE" w:rsidP="004616AE"/>
    <w:p w:rsidR="0044415C" w:rsidRDefault="0044415C" w:rsidP="004616AE"/>
    <w:p w:rsidR="0044415C" w:rsidRDefault="0044415C" w:rsidP="004616AE"/>
    <w:p w:rsidR="0044415C" w:rsidRDefault="0044415C" w:rsidP="004616AE"/>
    <w:p w:rsidR="0044415C" w:rsidRDefault="0044415C" w:rsidP="004616AE"/>
    <w:p w:rsidR="00B7569E" w:rsidRDefault="00B7569E" w:rsidP="004616AE"/>
    <w:p w:rsidR="00C40D80" w:rsidRDefault="00C40D80" w:rsidP="004616AE">
      <w:pPr>
        <w:rPr>
          <w:lang w:val="lt-LT"/>
        </w:rPr>
      </w:pPr>
    </w:p>
    <w:p w:rsidR="004616AE" w:rsidRPr="003B6AB4" w:rsidRDefault="003B6AB4" w:rsidP="004616AE">
      <w:pPr>
        <w:rPr>
          <w:lang w:val="lt-LT"/>
        </w:rPr>
      </w:pPr>
      <w:r>
        <w:rPr>
          <w:lang w:val="lt-LT"/>
        </w:rPr>
        <w:t xml:space="preserve">Pirma savaitė – 4 diena </w:t>
      </w:r>
    </w:p>
    <w:p w:rsidR="004616AE" w:rsidRDefault="004616AE" w:rsidP="004616AE"/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B7569E" w:rsidRPr="005863E8" w:rsidTr="00B9718B">
        <w:tc>
          <w:tcPr>
            <w:tcW w:w="5514" w:type="dxa"/>
            <w:vMerge w:val="restart"/>
          </w:tcPr>
          <w:p w:rsidR="00B7569E" w:rsidRPr="005863E8" w:rsidRDefault="00B7569E" w:rsidP="00B9718B">
            <w:pPr>
              <w:jc w:val="center"/>
              <w:rPr>
                <w:b/>
              </w:rPr>
            </w:pPr>
          </w:p>
          <w:p w:rsidR="00B7569E" w:rsidRPr="005863E8" w:rsidRDefault="00B7569E" w:rsidP="00B9718B">
            <w:pPr>
              <w:jc w:val="center"/>
              <w:rPr>
                <w:b/>
              </w:rPr>
            </w:pPr>
            <w:r w:rsidRPr="005863E8">
              <w:rPr>
                <w:b/>
              </w:rPr>
              <w:t>Patiekalo pavadinimas</w:t>
            </w:r>
          </w:p>
        </w:tc>
        <w:tc>
          <w:tcPr>
            <w:tcW w:w="1418" w:type="dxa"/>
            <w:vMerge w:val="restart"/>
          </w:tcPr>
          <w:p w:rsidR="00B7569E" w:rsidRPr="005863E8" w:rsidRDefault="00B7569E" w:rsidP="00B9718B">
            <w:pPr>
              <w:jc w:val="center"/>
              <w:rPr>
                <w:b/>
              </w:rPr>
            </w:pPr>
          </w:p>
          <w:p w:rsidR="00B7569E" w:rsidRPr="005863E8" w:rsidRDefault="00B7569E" w:rsidP="00B9718B">
            <w:pPr>
              <w:jc w:val="center"/>
              <w:rPr>
                <w:b/>
              </w:rPr>
            </w:pPr>
            <w:r w:rsidRPr="005863E8">
              <w:rPr>
                <w:b/>
              </w:rPr>
              <w:t>Rp. Nr</w:t>
            </w:r>
            <w:r w:rsidR="00EE1109">
              <w:rPr>
                <w:b/>
              </w:rPr>
              <w:t>.</w:t>
            </w:r>
          </w:p>
        </w:tc>
        <w:tc>
          <w:tcPr>
            <w:tcW w:w="1419" w:type="dxa"/>
            <w:vMerge w:val="restart"/>
          </w:tcPr>
          <w:p w:rsidR="00B7569E" w:rsidRPr="005863E8" w:rsidRDefault="00B7569E" w:rsidP="00B9718B">
            <w:pPr>
              <w:jc w:val="center"/>
              <w:rPr>
                <w:b/>
              </w:rPr>
            </w:pPr>
          </w:p>
          <w:p w:rsidR="00B7569E" w:rsidRPr="005863E8" w:rsidRDefault="00B7569E" w:rsidP="00B9718B">
            <w:pPr>
              <w:jc w:val="center"/>
              <w:rPr>
                <w:b/>
              </w:rPr>
            </w:pPr>
            <w:r w:rsidRPr="005863E8">
              <w:rPr>
                <w:b/>
              </w:rPr>
              <w:t>Išeiga</w:t>
            </w:r>
          </w:p>
        </w:tc>
        <w:tc>
          <w:tcPr>
            <w:tcW w:w="4699" w:type="dxa"/>
            <w:gridSpan w:val="3"/>
          </w:tcPr>
          <w:p w:rsidR="00B7569E" w:rsidRPr="005863E8" w:rsidRDefault="00B7569E" w:rsidP="00B9718B">
            <w:pPr>
              <w:jc w:val="center"/>
              <w:rPr>
                <w:b/>
              </w:rPr>
            </w:pPr>
            <w:r w:rsidRPr="005863E8">
              <w:rPr>
                <w:b/>
              </w:rPr>
              <w:t>Patiekalo maistinė vertė, g</w:t>
            </w:r>
          </w:p>
        </w:tc>
        <w:tc>
          <w:tcPr>
            <w:tcW w:w="1417" w:type="dxa"/>
          </w:tcPr>
          <w:p w:rsidR="00B7569E" w:rsidRPr="005863E8" w:rsidRDefault="00B7569E" w:rsidP="00B9718B">
            <w:pPr>
              <w:rPr>
                <w:b/>
              </w:rPr>
            </w:pPr>
            <w:r w:rsidRPr="005863E8">
              <w:rPr>
                <w:b/>
              </w:rPr>
              <w:t>Energinė vertė, kcal</w:t>
            </w:r>
          </w:p>
        </w:tc>
      </w:tr>
      <w:tr w:rsidR="00B7569E" w:rsidRPr="005863E8" w:rsidTr="00B9718B">
        <w:tc>
          <w:tcPr>
            <w:tcW w:w="5514" w:type="dxa"/>
            <w:vMerge/>
          </w:tcPr>
          <w:p w:rsidR="00B7569E" w:rsidRPr="005863E8" w:rsidRDefault="00B7569E" w:rsidP="00B9718B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B7569E" w:rsidRPr="005863E8" w:rsidRDefault="00B7569E" w:rsidP="00B9718B">
            <w:pPr>
              <w:rPr>
                <w:b/>
              </w:rPr>
            </w:pPr>
          </w:p>
        </w:tc>
        <w:tc>
          <w:tcPr>
            <w:tcW w:w="1419" w:type="dxa"/>
            <w:vMerge/>
          </w:tcPr>
          <w:p w:rsidR="00B7569E" w:rsidRPr="005863E8" w:rsidRDefault="00B7569E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B7569E" w:rsidRPr="005863E8" w:rsidRDefault="00B7569E" w:rsidP="00B9718B">
            <w:pPr>
              <w:rPr>
                <w:b/>
              </w:rPr>
            </w:pPr>
            <w:r w:rsidRPr="005863E8">
              <w:rPr>
                <w:b/>
              </w:rPr>
              <w:t>baltymai</w:t>
            </w:r>
          </w:p>
        </w:tc>
        <w:tc>
          <w:tcPr>
            <w:tcW w:w="1425" w:type="dxa"/>
          </w:tcPr>
          <w:p w:rsidR="00B7569E" w:rsidRPr="005863E8" w:rsidRDefault="00B7569E" w:rsidP="00B9718B">
            <w:pPr>
              <w:rPr>
                <w:b/>
              </w:rPr>
            </w:pPr>
            <w:r w:rsidRPr="005863E8">
              <w:rPr>
                <w:b/>
              </w:rPr>
              <w:t>riebalai</w:t>
            </w:r>
          </w:p>
        </w:tc>
        <w:tc>
          <w:tcPr>
            <w:tcW w:w="1844" w:type="dxa"/>
          </w:tcPr>
          <w:p w:rsidR="00B7569E" w:rsidRPr="005863E8" w:rsidRDefault="00B7569E" w:rsidP="00B9718B">
            <w:pPr>
              <w:rPr>
                <w:b/>
              </w:rPr>
            </w:pPr>
            <w:r w:rsidRPr="005863E8">
              <w:rPr>
                <w:b/>
              </w:rPr>
              <w:t>angliavandeniai</w:t>
            </w:r>
          </w:p>
        </w:tc>
        <w:tc>
          <w:tcPr>
            <w:tcW w:w="1417" w:type="dxa"/>
          </w:tcPr>
          <w:p w:rsidR="00B7569E" w:rsidRPr="005863E8" w:rsidRDefault="00B7569E" w:rsidP="00B9718B">
            <w:pPr>
              <w:rPr>
                <w:b/>
              </w:rPr>
            </w:pPr>
          </w:p>
        </w:tc>
      </w:tr>
      <w:tr w:rsidR="00B7569E" w:rsidRPr="004D2338" w:rsidTr="00B9718B">
        <w:tc>
          <w:tcPr>
            <w:tcW w:w="5514" w:type="dxa"/>
          </w:tcPr>
          <w:p w:rsidR="00B7569E" w:rsidRPr="003C2ED9" w:rsidRDefault="003C2ED9" w:rsidP="00B9718B">
            <w:pPr>
              <w:rPr>
                <w:b/>
                <w:lang w:val="lt-LT"/>
              </w:rPr>
            </w:pPr>
            <w:r>
              <w:rPr>
                <w:b/>
              </w:rPr>
              <w:t xml:space="preserve">                              6 – 10 metų</w:t>
            </w:r>
          </w:p>
        </w:tc>
        <w:tc>
          <w:tcPr>
            <w:tcW w:w="1418" w:type="dxa"/>
          </w:tcPr>
          <w:p w:rsidR="00B7569E" w:rsidRPr="004D2338" w:rsidRDefault="00B7569E" w:rsidP="00B9718B">
            <w:r>
              <w:t xml:space="preserve">    </w:t>
            </w:r>
          </w:p>
        </w:tc>
        <w:tc>
          <w:tcPr>
            <w:tcW w:w="1419" w:type="dxa"/>
          </w:tcPr>
          <w:p w:rsidR="00B7569E" w:rsidRPr="004D2338" w:rsidRDefault="00B7569E" w:rsidP="00B9718B">
            <w:r>
              <w:t xml:space="preserve">      </w:t>
            </w:r>
          </w:p>
        </w:tc>
        <w:tc>
          <w:tcPr>
            <w:tcW w:w="1430" w:type="dxa"/>
          </w:tcPr>
          <w:p w:rsidR="00B7569E" w:rsidRPr="004D2338" w:rsidRDefault="00B7569E" w:rsidP="00B9718B">
            <w:r>
              <w:t xml:space="preserve">    </w:t>
            </w:r>
          </w:p>
        </w:tc>
        <w:tc>
          <w:tcPr>
            <w:tcW w:w="1425" w:type="dxa"/>
          </w:tcPr>
          <w:p w:rsidR="00B7569E" w:rsidRPr="004D2338" w:rsidRDefault="00B7569E" w:rsidP="00B9718B">
            <w:r>
              <w:t xml:space="preserve">    </w:t>
            </w:r>
          </w:p>
        </w:tc>
        <w:tc>
          <w:tcPr>
            <w:tcW w:w="1844" w:type="dxa"/>
          </w:tcPr>
          <w:p w:rsidR="00B7569E" w:rsidRPr="004D2338" w:rsidRDefault="00B7569E" w:rsidP="00B9718B">
            <w:r>
              <w:t xml:space="preserve">       </w:t>
            </w:r>
          </w:p>
        </w:tc>
        <w:tc>
          <w:tcPr>
            <w:tcW w:w="1417" w:type="dxa"/>
          </w:tcPr>
          <w:p w:rsidR="00B7569E" w:rsidRPr="004D2338" w:rsidRDefault="00B7569E" w:rsidP="00B9718B">
            <w:r>
              <w:t xml:space="preserve">     </w:t>
            </w:r>
          </w:p>
        </w:tc>
      </w:tr>
      <w:tr w:rsidR="00B7569E" w:rsidRPr="003E1542" w:rsidTr="00B9718B">
        <w:tc>
          <w:tcPr>
            <w:tcW w:w="5514" w:type="dxa"/>
          </w:tcPr>
          <w:p w:rsidR="00B7569E" w:rsidRPr="003C2ED9" w:rsidRDefault="003C2ED9" w:rsidP="00B9718B">
            <w:pPr>
              <w:rPr>
                <w:b/>
                <w:lang w:val="lt-LT"/>
              </w:rPr>
            </w:pPr>
            <w:r>
              <w:t xml:space="preserve">                        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</w:tcPr>
          <w:p w:rsidR="00B7569E" w:rsidRPr="003E1542" w:rsidRDefault="0065219F" w:rsidP="00B9718B">
            <w:r>
              <w:t xml:space="preserve"> </w:t>
            </w:r>
          </w:p>
        </w:tc>
        <w:tc>
          <w:tcPr>
            <w:tcW w:w="1419" w:type="dxa"/>
          </w:tcPr>
          <w:p w:rsidR="00B7569E" w:rsidRPr="003E1542" w:rsidRDefault="00B7569E" w:rsidP="00B9718B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</w:tcPr>
          <w:p w:rsidR="00B7569E" w:rsidRPr="003E1542" w:rsidRDefault="00B7569E" w:rsidP="00B9718B">
            <w:r>
              <w:t xml:space="preserve">   </w:t>
            </w:r>
          </w:p>
        </w:tc>
        <w:tc>
          <w:tcPr>
            <w:tcW w:w="1425" w:type="dxa"/>
          </w:tcPr>
          <w:p w:rsidR="00B7569E" w:rsidRPr="003E1542" w:rsidRDefault="00B7569E" w:rsidP="00B9718B">
            <w:r>
              <w:t xml:space="preserve">   </w:t>
            </w:r>
          </w:p>
        </w:tc>
        <w:tc>
          <w:tcPr>
            <w:tcW w:w="1844" w:type="dxa"/>
          </w:tcPr>
          <w:p w:rsidR="00B7569E" w:rsidRPr="003E1542" w:rsidRDefault="00B7569E" w:rsidP="00B9718B">
            <w:r>
              <w:t xml:space="preserve">    </w:t>
            </w:r>
          </w:p>
        </w:tc>
        <w:tc>
          <w:tcPr>
            <w:tcW w:w="1417" w:type="dxa"/>
          </w:tcPr>
          <w:p w:rsidR="00B7569E" w:rsidRPr="003E1542" w:rsidRDefault="00B7569E" w:rsidP="00B9718B">
            <w:r>
              <w:rPr>
                <w:b/>
              </w:rPr>
              <w:t xml:space="preserve">   </w:t>
            </w:r>
          </w:p>
        </w:tc>
      </w:tr>
      <w:tr w:rsidR="00B7569E" w:rsidRPr="003E1542" w:rsidTr="00B9718B">
        <w:tc>
          <w:tcPr>
            <w:tcW w:w="5514" w:type="dxa"/>
          </w:tcPr>
          <w:p w:rsidR="00B7569E" w:rsidRPr="00E7679B" w:rsidRDefault="00D61121" w:rsidP="00B9718B">
            <w:r>
              <w:t xml:space="preserve">Žirnių </w:t>
            </w:r>
            <w:r w:rsidR="003C2ED9">
              <w:t xml:space="preserve"> sriuba</w:t>
            </w:r>
            <w:r>
              <w:t xml:space="preserve"> su bulvėmis </w:t>
            </w:r>
            <w:r w:rsidR="003C2ED9">
              <w:t xml:space="preserve"> (T)(AUG)</w:t>
            </w:r>
          </w:p>
        </w:tc>
        <w:tc>
          <w:tcPr>
            <w:tcW w:w="1418" w:type="dxa"/>
          </w:tcPr>
          <w:p w:rsidR="00B7569E" w:rsidRPr="003E1542" w:rsidRDefault="00B7569E" w:rsidP="00B9718B">
            <w:r>
              <w:t xml:space="preserve">   </w:t>
            </w:r>
            <w:r w:rsidR="00C70EFF">
              <w:t xml:space="preserve"> </w:t>
            </w:r>
            <w:r w:rsidR="00D61121">
              <w:t>10</w:t>
            </w:r>
            <w:r w:rsidR="003C2ED9">
              <w:t xml:space="preserve"> Sr</w:t>
            </w:r>
            <w:r w:rsidR="00697616">
              <w:t>/13</w:t>
            </w:r>
            <w:r w:rsidR="00D61121">
              <w:t>4</w:t>
            </w:r>
          </w:p>
        </w:tc>
        <w:tc>
          <w:tcPr>
            <w:tcW w:w="1419" w:type="dxa"/>
          </w:tcPr>
          <w:p w:rsidR="00B7569E" w:rsidRPr="003E1542" w:rsidRDefault="006B1A16" w:rsidP="00B9718B">
            <w:r>
              <w:t xml:space="preserve">    </w:t>
            </w:r>
            <w:r w:rsidR="003C2ED9">
              <w:t xml:space="preserve"> </w:t>
            </w:r>
            <w:r>
              <w:t xml:space="preserve"> </w:t>
            </w:r>
            <w:r w:rsidR="00EC5971">
              <w:t>150</w:t>
            </w:r>
          </w:p>
        </w:tc>
        <w:tc>
          <w:tcPr>
            <w:tcW w:w="1430" w:type="dxa"/>
          </w:tcPr>
          <w:p w:rsidR="00B7569E" w:rsidRPr="003E1542" w:rsidRDefault="00B7569E" w:rsidP="00B9718B">
            <w:r>
              <w:t xml:space="preserve">    </w:t>
            </w:r>
            <w:r w:rsidR="00D61121">
              <w:t>3,59</w:t>
            </w:r>
          </w:p>
        </w:tc>
        <w:tc>
          <w:tcPr>
            <w:tcW w:w="1425" w:type="dxa"/>
          </w:tcPr>
          <w:p w:rsidR="00B7569E" w:rsidRPr="003E1542" w:rsidRDefault="00B7569E" w:rsidP="00B9718B">
            <w:r>
              <w:t xml:space="preserve">    </w:t>
            </w:r>
            <w:r w:rsidR="00C70EFF">
              <w:t>3,2</w:t>
            </w:r>
            <w:r w:rsidR="00D61121">
              <w:t>6</w:t>
            </w:r>
          </w:p>
        </w:tc>
        <w:tc>
          <w:tcPr>
            <w:tcW w:w="1844" w:type="dxa"/>
          </w:tcPr>
          <w:p w:rsidR="00B7569E" w:rsidRPr="003E1542" w:rsidRDefault="00B7569E" w:rsidP="00B9718B">
            <w:r>
              <w:rPr>
                <w:b/>
              </w:rPr>
              <w:t xml:space="preserve">       </w:t>
            </w:r>
            <w:r w:rsidR="00D61121">
              <w:t>14,39</w:t>
            </w:r>
          </w:p>
        </w:tc>
        <w:tc>
          <w:tcPr>
            <w:tcW w:w="1417" w:type="dxa"/>
          </w:tcPr>
          <w:p w:rsidR="00B7569E" w:rsidRPr="003E1542" w:rsidRDefault="00B7569E" w:rsidP="00B9718B">
            <w:r>
              <w:rPr>
                <w:b/>
              </w:rPr>
              <w:t xml:space="preserve">     </w:t>
            </w:r>
            <w:r w:rsidR="00D61121">
              <w:t>94,77</w:t>
            </w:r>
          </w:p>
        </w:tc>
      </w:tr>
      <w:tr w:rsidR="00B7569E" w:rsidRPr="00D042A1" w:rsidTr="00B9718B">
        <w:tc>
          <w:tcPr>
            <w:tcW w:w="5514" w:type="dxa"/>
          </w:tcPr>
          <w:p w:rsidR="00B7569E" w:rsidRPr="0047413D" w:rsidRDefault="00C70EFF" w:rsidP="00B9718B">
            <w:r>
              <w:t xml:space="preserve">Viso grūdo ruginė duona </w:t>
            </w:r>
          </w:p>
        </w:tc>
        <w:tc>
          <w:tcPr>
            <w:tcW w:w="1418" w:type="dxa"/>
          </w:tcPr>
          <w:p w:rsidR="00B7569E" w:rsidRPr="00D042A1" w:rsidRDefault="00B7569E" w:rsidP="00B9718B">
            <w:r>
              <w:t xml:space="preserve">   </w:t>
            </w:r>
            <w:r w:rsidR="00C70EFF">
              <w:t xml:space="preserve"> 1 Š</w:t>
            </w:r>
            <w:r w:rsidR="00563D11">
              <w:t>/331</w:t>
            </w:r>
          </w:p>
        </w:tc>
        <w:tc>
          <w:tcPr>
            <w:tcW w:w="1419" w:type="dxa"/>
          </w:tcPr>
          <w:p w:rsidR="00B7569E" w:rsidRPr="00D042A1" w:rsidRDefault="00C70EFF" w:rsidP="00B9718B">
            <w:r>
              <w:t xml:space="preserve">      4</w:t>
            </w:r>
            <w:r w:rsidR="00B7569E">
              <w:t>0</w:t>
            </w:r>
          </w:p>
        </w:tc>
        <w:tc>
          <w:tcPr>
            <w:tcW w:w="1430" w:type="dxa"/>
          </w:tcPr>
          <w:p w:rsidR="00B7569E" w:rsidRPr="00D042A1" w:rsidRDefault="00B7569E" w:rsidP="00B9718B">
            <w:r>
              <w:t xml:space="preserve">    </w:t>
            </w:r>
            <w:r w:rsidR="00230F85">
              <w:t>2</w:t>
            </w:r>
            <w:r w:rsidR="00C70EFF">
              <w:t>,96</w:t>
            </w:r>
          </w:p>
        </w:tc>
        <w:tc>
          <w:tcPr>
            <w:tcW w:w="1425" w:type="dxa"/>
          </w:tcPr>
          <w:p w:rsidR="00B7569E" w:rsidRPr="00D042A1" w:rsidRDefault="00B7569E" w:rsidP="00B9718B">
            <w:r>
              <w:t xml:space="preserve">    </w:t>
            </w:r>
            <w:r w:rsidR="00C70EFF">
              <w:t>0,64</w:t>
            </w:r>
          </w:p>
        </w:tc>
        <w:tc>
          <w:tcPr>
            <w:tcW w:w="1844" w:type="dxa"/>
          </w:tcPr>
          <w:p w:rsidR="00B7569E" w:rsidRPr="00D042A1" w:rsidRDefault="00B7569E" w:rsidP="00B9718B">
            <w:r>
              <w:t xml:space="preserve">       </w:t>
            </w:r>
            <w:r w:rsidR="00C70EFF">
              <w:t>17,06</w:t>
            </w:r>
          </w:p>
        </w:tc>
        <w:tc>
          <w:tcPr>
            <w:tcW w:w="1417" w:type="dxa"/>
          </w:tcPr>
          <w:p w:rsidR="00B7569E" w:rsidRPr="00D042A1" w:rsidRDefault="00B7569E" w:rsidP="00B9718B">
            <w:r>
              <w:t xml:space="preserve">     </w:t>
            </w:r>
            <w:r w:rsidR="00C70EFF">
              <w:t>86,08</w:t>
            </w:r>
          </w:p>
        </w:tc>
      </w:tr>
      <w:tr w:rsidR="00B7569E" w:rsidRPr="00D042A1" w:rsidTr="00B9718B">
        <w:tc>
          <w:tcPr>
            <w:tcW w:w="5514" w:type="dxa"/>
          </w:tcPr>
          <w:p w:rsidR="00B7569E" w:rsidRPr="0047413D" w:rsidRDefault="00C70EFF" w:rsidP="00B9718B">
            <w:r>
              <w:t>Kiaulienos-daržovių-ryžių maltinis (T)</w:t>
            </w:r>
          </w:p>
        </w:tc>
        <w:tc>
          <w:tcPr>
            <w:tcW w:w="1418" w:type="dxa"/>
          </w:tcPr>
          <w:p w:rsidR="00B7569E" w:rsidRPr="00D042A1" w:rsidRDefault="00B7569E" w:rsidP="00B9718B">
            <w:r>
              <w:t xml:space="preserve">   </w:t>
            </w:r>
            <w:r w:rsidR="00C70EFF">
              <w:t xml:space="preserve"> 62 A</w:t>
            </w:r>
            <w:r w:rsidR="00182A20">
              <w:t>/220</w:t>
            </w:r>
          </w:p>
        </w:tc>
        <w:tc>
          <w:tcPr>
            <w:tcW w:w="1419" w:type="dxa"/>
          </w:tcPr>
          <w:p w:rsidR="00B7569E" w:rsidRPr="00D042A1" w:rsidRDefault="00B7569E" w:rsidP="00B9718B">
            <w:r>
              <w:rPr>
                <w:b/>
              </w:rPr>
              <w:t xml:space="preserve">      </w:t>
            </w:r>
            <w:r w:rsidR="00C70EFF">
              <w:t>15</w:t>
            </w:r>
            <w:r>
              <w:t>0</w:t>
            </w:r>
          </w:p>
        </w:tc>
        <w:tc>
          <w:tcPr>
            <w:tcW w:w="1430" w:type="dxa"/>
          </w:tcPr>
          <w:p w:rsidR="00B7569E" w:rsidRPr="00D042A1" w:rsidRDefault="00B7569E" w:rsidP="00B9718B">
            <w:r>
              <w:t xml:space="preserve">    </w:t>
            </w:r>
            <w:r w:rsidR="00C70EFF">
              <w:t>30,00</w:t>
            </w:r>
          </w:p>
        </w:tc>
        <w:tc>
          <w:tcPr>
            <w:tcW w:w="1425" w:type="dxa"/>
          </w:tcPr>
          <w:p w:rsidR="00B7569E" w:rsidRPr="00D042A1" w:rsidRDefault="00B7569E" w:rsidP="00B9718B">
            <w:r>
              <w:t xml:space="preserve">    </w:t>
            </w:r>
            <w:r w:rsidR="00C70EFF">
              <w:t>17,86</w:t>
            </w:r>
          </w:p>
        </w:tc>
        <w:tc>
          <w:tcPr>
            <w:tcW w:w="1844" w:type="dxa"/>
          </w:tcPr>
          <w:p w:rsidR="00B7569E" w:rsidRPr="00D042A1" w:rsidRDefault="00B7569E" w:rsidP="00B9718B">
            <w:r>
              <w:t xml:space="preserve">       </w:t>
            </w:r>
            <w:r w:rsidR="00854566">
              <w:t>9</w:t>
            </w:r>
            <w:r w:rsidR="00C70EFF">
              <w:t>,45</w:t>
            </w:r>
          </w:p>
        </w:tc>
        <w:tc>
          <w:tcPr>
            <w:tcW w:w="1417" w:type="dxa"/>
          </w:tcPr>
          <w:p w:rsidR="00B7569E" w:rsidRPr="00D042A1" w:rsidRDefault="00B7569E" w:rsidP="00B9718B">
            <w:r>
              <w:t xml:space="preserve">     </w:t>
            </w:r>
            <w:r w:rsidR="00C70EFF">
              <w:t>315,03</w:t>
            </w:r>
          </w:p>
        </w:tc>
      </w:tr>
      <w:tr w:rsidR="00B7569E" w:rsidRPr="00BB5CFF" w:rsidTr="00B9718B">
        <w:tc>
          <w:tcPr>
            <w:tcW w:w="5514" w:type="dxa"/>
          </w:tcPr>
          <w:p w:rsidR="00B7569E" w:rsidRPr="008914B0" w:rsidRDefault="009749F9" w:rsidP="00B9718B">
            <w:r>
              <w:t xml:space="preserve">Virtos bulvės </w:t>
            </w:r>
          </w:p>
        </w:tc>
        <w:tc>
          <w:tcPr>
            <w:tcW w:w="1418" w:type="dxa"/>
          </w:tcPr>
          <w:p w:rsidR="00B7569E" w:rsidRPr="0079218C" w:rsidRDefault="00563D11" w:rsidP="00B9718B">
            <w:r>
              <w:t xml:space="preserve"> </w:t>
            </w:r>
            <w:r w:rsidR="00EE2D44">
              <w:t xml:space="preserve">  </w:t>
            </w:r>
            <w:r w:rsidR="009749F9">
              <w:t>1</w:t>
            </w:r>
            <w:r w:rsidR="00C70EFF">
              <w:t xml:space="preserve"> Gar</w:t>
            </w:r>
            <w:r>
              <w:t>/316</w:t>
            </w:r>
          </w:p>
        </w:tc>
        <w:tc>
          <w:tcPr>
            <w:tcW w:w="1419" w:type="dxa"/>
          </w:tcPr>
          <w:p w:rsidR="00B7569E" w:rsidRPr="00BB5CFF" w:rsidRDefault="00EE2D44" w:rsidP="00B9718B">
            <w:r>
              <w:t xml:space="preserve">      </w:t>
            </w:r>
            <w:r w:rsidR="009749F9">
              <w:t>75</w:t>
            </w:r>
          </w:p>
        </w:tc>
        <w:tc>
          <w:tcPr>
            <w:tcW w:w="1430" w:type="dxa"/>
          </w:tcPr>
          <w:p w:rsidR="00B7569E" w:rsidRPr="007E0B6A" w:rsidRDefault="00B7569E" w:rsidP="00B9718B">
            <w:r>
              <w:rPr>
                <w:b/>
              </w:rPr>
              <w:t xml:space="preserve">    </w:t>
            </w:r>
            <w:r w:rsidR="009749F9">
              <w:t>1,61</w:t>
            </w:r>
          </w:p>
        </w:tc>
        <w:tc>
          <w:tcPr>
            <w:tcW w:w="1425" w:type="dxa"/>
          </w:tcPr>
          <w:p w:rsidR="00B7569E" w:rsidRPr="00BB5CFF" w:rsidRDefault="00B7569E" w:rsidP="00B9718B">
            <w:r>
              <w:t xml:space="preserve">   </w:t>
            </w:r>
            <w:r w:rsidR="00B9718B">
              <w:t xml:space="preserve"> </w:t>
            </w:r>
            <w:r w:rsidR="009749F9">
              <w:t>0,11</w:t>
            </w:r>
          </w:p>
        </w:tc>
        <w:tc>
          <w:tcPr>
            <w:tcW w:w="1844" w:type="dxa"/>
          </w:tcPr>
          <w:p w:rsidR="00B7569E" w:rsidRPr="00BB5CFF" w:rsidRDefault="00B7569E" w:rsidP="00B9718B">
            <w:r>
              <w:t xml:space="preserve">       </w:t>
            </w:r>
            <w:r w:rsidR="009749F9">
              <w:t>14,36</w:t>
            </w:r>
          </w:p>
        </w:tc>
        <w:tc>
          <w:tcPr>
            <w:tcW w:w="1417" w:type="dxa"/>
          </w:tcPr>
          <w:p w:rsidR="00B7569E" w:rsidRPr="007E0B6A" w:rsidRDefault="00B7569E" w:rsidP="00B9718B">
            <w:r>
              <w:rPr>
                <w:b/>
              </w:rPr>
              <w:t xml:space="preserve">     </w:t>
            </w:r>
            <w:r w:rsidR="009749F9">
              <w:t>63,90</w:t>
            </w:r>
          </w:p>
        </w:tc>
      </w:tr>
      <w:tr w:rsidR="00B7569E" w:rsidRPr="005863E8" w:rsidTr="00B9718B">
        <w:tc>
          <w:tcPr>
            <w:tcW w:w="5514" w:type="dxa"/>
          </w:tcPr>
          <w:p w:rsidR="00B7569E" w:rsidRPr="008914B0" w:rsidRDefault="009749F9" w:rsidP="00B9718B">
            <w:r>
              <w:t xml:space="preserve">Marinuoti agurkai </w:t>
            </w:r>
          </w:p>
        </w:tc>
        <w:tc>
          <w:tcPr>
            <w:tcW w:w="1418" w:type="dxa"/>
          </w:tcPr>
          <w:p w:rsidR="00B7569E" w:rsidRPr="00EE2D44" w:rsidRDefault="00EE2D44" w:rsidP="00B9718B">
            <w:r>
              <w:rPr>
                <w:b/>
              </w:rPr>
              <w:t xml:space="preserve">    </w:t>
            </w:r>
            <w:r w:rsidR="009749F9">
              <w:t>38</w:t>
            </w:r>
            <w:r w:rsidR="00C70EFF">
              <w:t xml:space="preserve"> S</w:t>
            </w:r>
            <w:r w:rsidR="00182A20">
              <w:t>/95</w:t>
            </w:r>
          </w:p>
        </w:tc>
        <w:tc>
          <w:tcPr>
            <w:tcW w:w="1419" w:type="dxa"/>
          </w:tcPr>
          <w:p w:rsidR="00B7569E" w:rsidRPr="00245464" w:rsidRDefault="00B7569E" w:rsidP="00B9718B">
            <w:r>
              <w:rPr>
                <w:b/>
              </w:rPr>
              <w:t xml:space="preserve">      </w:t>
            </w:r>
            <w:r w:rsidR="009749F9">
              <w:t>60</w:t>
            </w:r>
          </w:p>
        </w:tc>
        <w:tc>
          <w:tcPr>
            <w:tcW w:w="1430" w:type="dxa"/>
          </w:tcPr>
          <w:p w:rsidR="00B7569E" w:rsidRPr="009749F9" w:rsidRDefault="00B9718B" w:rsidP="00B9718B">
            <w:r>
              <w:rPr>
                <w:b/>
              </w:rPr>
              <w:t xml:space="preserve">   </w:t>
            </w:r>
            <w:r w:rsidR="00EE2D44">
              <w:rPr>
                <w:b/>
              </w:rPr>
              <w:t xml:space="preserve"> </w:t>
            </w:r>
            <w:r w:rsidR="009749F9">
              <w:t>0,18</w:t>
            </w:r>
          </w:p>
        </w:tc>
        <w:tc>
          <w:tcPr>
            <w:tcW w:w="1425" w:type="dxa"/>
          </w:tcPr>
          <w:p w:rsidR="00B7569E" w:rsidRPr="009862D4" w:rsidRDefault="00EE2D44" w:rsidP="00B9718B">
            <w:r>
              <w:rPr>
                <w:b/>
              </w:rPr>
              <w:t xml:space="preserve">     </w:t>
            </w:r>
            <w:r w:rsidR="009749F9">
              <w:t>0,12</w:t>
            </w:r>
          </w:p>
        </w:tc>
        <w:tc>
          <w:tcPr>
            <w:tcW w:w="1844" w:type="dxa"/>
          </w:tcPr>
          <w:p w:rsidR="00B7569E" w:rsidRPr="009862D4" w:rsidRDefault="00EE2D44" w:rsidP="00B9718B">
            <w:r>
              <w:rPr>
                <w:b/>
              </w:rPr>
              <w:t xml:space="preserve">       </w:t>
            </w:r>
            <w:r w:rsidR="009749F9">
              <w:t>1,38</w:t>
            </w:r>
          </w:p>
        </w:tc>
        <w:tc>
          <w:tcPr>
            <w:tcW w:w="1417" w:type="dxa"/>
          </w:tcPr>
          <w:p w:rsidR="00B7569E" w:rsidRPr="009862D4" w:rsidRDefault="00EE2D44" w:rsidP="00B9718B">
            <w:r>
              <w:rPr>
                <w:b/>
              </w:rPr>
              <w:t xml:space="preserve">     </w:t>
            </w:r>
            <w:r w:rsidR="009749F9">
              <w:t>6,60</w:t>
            </w:r>
          </w:p>
        </w:tc>
      </w:tr>
      <w:tr w:rsidR="009749F9" w:rsidRPr="005863E8" w:rsidTr="00B9718B">
        <w:tc>
          <w:tcPr>
            <w:tcW w:w="5514" w:type="dxa"/>
          </w:tcPr>
          <w:p w:rsidR="009749F9" w:rsidRDefault="009749F9" w:rsidP="00B9718B">
            <w:r>
              <w:t xml:space="preserve">Ridikėlių salotos </w:t>
            </w:r>
          </w:p>
        </w:tc>
        <w:tc>
          <w:tcPr>
            <w:tcW w:w="1418" w:type="dxa"/>
          </w:tcPr>
          <w:p w:rsidR="009749F9" w:rsidRPr="009749F9" w:rsidRDefault="009749F9" w:rsidP="00B9718B">
            <w:r>
              <w:rPr>
                <w:b/>
              </w:rPr>
              <w:t xml:space="preserve">    </w:t>
            </w:r>
            <w:r>
              <w:t>58 S</w:t>
            </w:r>
            <w:r w:rsidR="00182A20">
              <w:t>/115</w:t>
            </w:r>
          </w:p>
        </w:tc>
        <w:tc>
          <w:tcPr>
            <w:tcW w:w="1419" w:type="dxa"/>
          </w:tcPr>
          <w:p w:rsidR="009749F9" w:rsidRPr="009749F9" w:rsidRDefault="009749F9" w:rsidP="00B9718B">
            <w:r>
              <w:rPr>
                <w:b/>
              </w:rPr>
              <w:t xml:space="preserve">   </w:t>
            </w:r>
            <w:r>
              <w:t xml:space="preserve">   40</w:t>
            </w:r>
          </w:p>
        </w:tc>
        <w:tc>
          <w:tcPr>
            <w:tcW w:w="1430" w:type="dxa"/>
          </w:tcPr>
          <w:p w:rsidR="009749F9" w:rsidRPr="009749F9" w:rsidRDefault="009749F9" w:rsidP="00B9718B">
            <w:r>
              <w:rPr>
                <w:b/>
              </w:rPr>
              <w:t xml:space="preserve">    </w:t>
            </w:r>
            <w:r>
              <w:t>1,14</w:t>
            </w:r>
          </w:p>
        </w:tc>
        <w:tc>
          <w:tcPr>
            <w:tcW w:w="1425" w:type="dxa"/>
          </w:tcPr>
          <w:p w:rsidR="009749F9" w:rsidRPr="009749F9" w:rsidRDefault="009749F9" w:rsidP="00B9718B">
            <w:r>
              <w:rPr>
                <w:b/>
              </w:rPr>
              <w:t xml:space="preserve">     </w:t>
            </w:r>
            <w:r>
              <w:t>0,32</w:t>
            </w:r>
          </w:p>
        </w:tc>
        <w:tc>
          <w:tcPr>
            <w:tcW w:w="1844" w:type="dxa"/>
          </w:tcPr>
          <w:p w:rsidR="009749F9" w:rsidRPr="009749F9" w:rsidRDefault="009749F9" w:rsidP="00B9718B">
            <w:r>
              <w:rPr>
                <w:b/>
              </w:rPr>
              <w:t xml:space="preserve">       </w:t>
            </w:r>
            <w:r>
              <w:t>2,24</w:t>
            </w:r>
          </w:p>
        </w:tc>
        <w:tc>
          <w:tcPr>
            <w:tcW w:w="1417" w:type="dxa"/>
          </w:tcPr>
          <w:p w:rsidR="009749F9" w:rsidRPr="009749F9" w:rsidRDefault="009749F9" w:rsidP="00B9718B">
            <w:r>
              <w:rPr>
                <w:b/>
              </w:rPr>
              <w:t xml:space="preserve">     </w:t>
            </w:r>
            <w:r>
              <w:t>13,80</w:t>
            </w:r>
          </w:p>
        </w:tc>
      </w:tr>
      <w:tr w:rsidR="00B7569E" w:rsidRPr="00BB5CFF" w:rsidTr="00B9718B">
        <w:tc>
          <w:tcPr>
            <w:tcW w:w="5514" w:type="dxa"/>
          </w:tcPr>
          <w:p w:rsidR="00B7569E" w:rsidRPr="008914B0" w:rsidRDefault="0044415C" w:rsidP="00B9718B">
            <w:r>
              <w:t xml:space="preserve">Vaisiai </w:t>
            </w:r>
          </w:p>
        </w:tc>
        <w:tc>
          <w:tcPr>
            <w:tcW w:w="1418" w:type="dxa"/>
          </w:tcPr>
          <w:p w:rsidR="00B7569E" w:rsidRPr="00BB5CFF" w:rsidRDefault="00854566" w:rsidP="00B9718B">
            <w:r>
              <w:t xml:space="preserve"> </w:t>
            </w:r>
          </w:p>
        </w:tc>
        <w:tc>
          <w:tcPr>
            <w:tcW w:w="1419" w:type="dxa"/>
          </w:tcPr>
          <w:p w:rsidR="00B7569E" w:rsidRPr="0044415C" w:rsidRDefault="00B7569E" w:rsidP="00B9718B">
            <w:r>
              <w:rPr>
                <w:b/>
              </w:rPr>
              <w:t xml:space="preserve">      </w:t>
            </w:r>
            <w:r w:rsidR="0044415C">
              <w:t>100</w:t>
            </w:r>
          </w:p>
        </w:tc>
        <w:tc>
          <w:tcPr>
            <w:tcW w:w="1430" w:type="dxa"/>
          </w:tcPr>
          <w:p w:rsidR="00B7569E" w:rsidRPr="0044415C" w:rsidRDefault="00B7569E" w:rsidP="00B9718B">
            <w:r>
              <w:rPr>
                <w:b/>
              </w:rPr>
              <w:t xml:space="preserve">   </w:t>
            </w:r>
            <w:r w:rsidR="0044415C">
              <w:rPr>
                <w:b/>
              </w:rPr>
              <w:t xml:space="preserve">  </w:t>
            </w:r>
            <w:r w:rsidR="0044415C">
              <w:t>0,76</w:t>
            </w:r>
          </w:p>
        </w:tc>
        <w:tc>
          <w:tcPr>
            <w:tcW w:w="1425" w:type="dxa"/>
          </w:tcPr>
          <w:p w:rsidR="00B7569E" w:rsidRPr="00BB5CFF" w:rsidRDefault="00B7569E" w:rsidP="00B9718B">
            <w:r>
              <w:t xml:space="preserve">   </w:t>
            </w:r>
            <w:r w:rsidR="0044415C">
              <w:t xml:space="preserve">  0,30</w:t>
            </w:r>
          </w:p>
        </w:tc>
        <w:tc>
          <w:tcPr>
            <w:tcW w:w="1844" w:type="dxa"/>
          </w:tcPr>
          <w:p w:rsidR="00B7569E" w:rsidRPr="009749F9" w:rsidRDefault="00B7569E" w:rsidP="00B9718B">
            <w:r>
              <w:rPr>
                <w:b/>
              </w:rPr>
              <w:t xml:space="preserve">     </w:t>
            </w:r>
            <w:r w:rsidR="0044415C">
              <w:rPr>
                <w:b/>
              </w:rPr>
              <w:t xml:space="preserve"> </w:t>
            </w:r>
            <w:r w:rsidR="009749F9">
              <w:t>13,94</w:t>
            </w:r>
          </w:p>
        </w:tc>
        <w:tc>
          <w:tcPr>
            <w:tcW w:w="1417" w:type="dxa"/>
          </w:tcPr>
          <w:p w:rsidR="00B7569E" w:rsidRPr="00BB5CFF" w:rsidRDefault="00B7569E" w:rsidP="00B9718B">
            <w:r>
              <w:t xml:space="preserve"> </w:t>
            </w:r>
            <w:r w:rsidR="009749F9">
              <w:t xml:space="preserve">     56</w:t>
            </w:r>
          </w:p>
        </w:tc>
      </w:tr>
      <w:tr w:rsidR="0044415C" w:rsidRPr="00BB5CFF" w:rsidTr="00B9718B">
        <w:tc>
          <w:tcPr>
            <w:tcW w:w="5514" w:type="dxa"/>
          </w:tcPr>
          <w:p w:rsidR="0044415C" w:rsidRPr="008914B0" w:rsidRDefault="0044415C" w:rsidP="00B9718B"/>
        </w:tc>
        <w:tc>
          <w:tcPr>
            <w:tcW w:w="1418" w:type="dxa"/>
          </w:tcPr>
          <w:p w:rsidR="0044415C" w:rsidRDefault="0044415C" w:rsidP="00B9718B"/>
        </w:tc>
        <w:tc>
          <w:tcPr>
            <w:tcW w:w="1419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44415C" w:rsidRDefault="0044415C" w:rsidP="00B9718B"/>
        </w:tc>
        <w:tc>
          <w:tcPr>
            <w:tcW w:w="1844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44415C" w:rsidRDefault="0044415C" w:rsidP="00B9718B"/>
        </w:tc>
      </w:tr>
      <w:tr w:rsidR="0044415C" w:rsidRPr="00BB5CFF" w:rsidTr="00B9718B">
        <w:tc>
          <w:tcPr>
            <w:tcW w:w="5514" w:type="dxa"/>
          </w:tcPr>
          <w:p w:rsidR="0044415C" w:rsidRPr="008914B0" w:rsidRDefault="0044415C" w:rsidP="00B9718B"/>
        </w:tc>
        <w:tc>
          <w:tcPr>
            <w:tcW w:w="1418" w:type="dxa"/>
          </w:tcPr>
          <w:p w:rsidR="0044415C" w:rsidRDefault="0044415C" w:rsidP="00B9718B"/>
        </w:tc>
        <w:tc>
          <w:tcPr>
            <w:tcW w:w="1419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44415C" w:rsidRDefault="0044415C" w:rsidP="00B9718B"/>
        </w:tc>
        <w:tc>
          <w:tcPr>
            <w:tcW w:w="1844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44415C" w:rsidRDefault="0044415C" w:rsidP="00B9718B"/>
        </w:tc>
      </w:tr>
      <w:tr w:rsidR="003C2ED9" w:rsidRPr="00BB5CFF" w:rsidTr="00B9718B">
        <w:tc>
          <w:tcPr>
            <w:tcW w:w="5514" w:type="dxa"/>
          </w:tcPr>
          <w:p w:rsidR="003C2ED9" w:rsidRPr="00C70EFF" w:rsidRDefault="00C70EFF" w:rsidP="00B9718B">
            <w:pPr>
              <w:rPr>
                <w:b/>
              </w:rPr>
            </w:pPr>
            <w:r>
              <w:t xml:space="preserve">                            </w:t>
            </w:r>
            <w:r>
              <w:rPr>
                <w:b/>
              </w:rPr>
              <w:t>11 – 18 metų</w:t>
            </w:r>
          </w:p>
        </w:tc>
        <w:tc>
          <w:tcPr>
            <w:tcW w:w="1418" w:type="dxa"/>
          </w:tcPr>
          <w:p w:rsidR="003C2ED9" w:rsidRDefault="003C2ED9" w:rsidP="00B9718B"/>
        </w:tc>
        <w:tc>
          <w:tcPr>
            <w:tcW w:w="1419" w:type="dxa"/>
          </w:tcPr>
          <w:p w:rsidR="003C2ED9" w:rsidRDefault="003C2ED9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3C2ED9" w:rsidRDefault="003C2ED9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3C2ED9" w:rsidRDefault="003C2ED9" w:rsidP="00B9718B"/>
        </w:tc>
        <w:tc>
          <w:tcPr>
            <w:tcW w:w="1844" w:type="dxa"/>
          </w:tcPr>
          <w:p w:rsidR="003C2ED9" w:rsidRDefault="003C2ED9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3C2ED9" w:rsidRDefault="003C2ED9" w:rsidP="00B9718B"/>
        </w:tc>
      </w:tr>
      <w:tr w:rsidR="003C2ED9" w:rsidRPr="00BB5CFF" w:rsidTr="00B9718B">
        <w:tc>
          <w:tcPr>
            <w:tcW w:w="5514" w:type="dxa"/>
          </w:tcPr>
          <w:p w:rsidR="003C2ED9" w:rsidRPr="00C70EFF" w:rsidRDefault="00C70EFF" w:rsidP="00B9718B">
            <w:pPr>
              <w:rPr>
                <w:b/>
              </w:rPr>
            </w:pPr>
            <w:r>
              <w:t xml:space="preserve">                        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</w:tcPr>
          <w:p w:rsidR="003C2ED9" w:rsidRDefault="003C2ED9" w:rsidP="00B9718B"/>
        </w:tc>
        <w:tc>
          <w:tcPr>
            <w:tcW w:w="1419" w:type="dxa"/>
          </w:tcPr>
          <w:p w:rsidR="003C2ED9" w:rsidRDefault="003C2ED9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3C2ED9" w:rsidRDefault="003C2ED9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3C2ED9" w:rsidRDefault="003C2ED9" w:rsidP="00B9718B"/>
        </w:tc>
        <w:tc>
          <w:tcPr>
            <w:tcW w:w="1844" w:type="dxa"/>
          </w:tcPr>
          <w:p w:rsidR="003C2ED9" w:rsidRDefault="003C2ED9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3C2ED9" w:rsidRDefault="003C2ED9" w:rsidP="00B9718B"/>
        </w:tc>
      </w:tr>
      <w:tr w:rsidR="003C2ED9" w:rsidRPr="00BB5CFF" w:rsidTr="00B9718B">
        <w:tc>
          <w:tcPr>
            <w:tcW w:w="5514" w:type="dxa"/>
          </w:tcPr>
          <w:p w:rsidR="003C2ED9" w:rsidRDefault="00D61121" w:rsidP="00B9718B">
            <w:r>
              <w:t xml:space="preserve">Žirnių </w:t>
            </w:r>
            <w:r w:rsidR="00C70EFF">
              <w:t xml:space="preserve"> sriuba </w:t>
            </w:r>
            <w:r>
              <w:t xml:space="preserve">su bulvėmis </w:t>
            </w:r>
            <w:r w:rsidR="00C70EFF">
              <w:t>(T)(AUG)</w:t>
            </w:r>
          </w:p>
        </w:tc>
        <w:tc>
          <w:tcPr>
            <w:tcW w:w="1418" w:type="dxa"/>
          </w:tcPr>
          <w:p w:rsidR="003C2ED9" w:rsidRDefault="00697616" w:rsidP="00B9718B">
            <w:r>
              <w:t xml:space="preserve">    </w:t>
            </w:r>
            <w:r w:rsidR="00D61121">
              <w:t>10</w:t>
            </w:r>
            <w:r w:rsidR="00C70EFF">
              <w:t xml:space="preserve"> Sr</w:t>
            </w:r>
            <w:r>
              <w:t>/13</w:t>
            </w:r>
            <w:r w:rsidR="00D61121">
              <w:t>4</w:t>
            </w:r>
          </w:p>
        </w:tc>
        <w:tc>
          <w:tcPr>
            <w:tcW w:w="1419" w:type="dxa"/>
          </w:tcPr>
          <w:p w:rsidR="003C2ED9" w:rsidRPr="00C70EFF" w:rsidRDefault="00C70EFF" w:rsidP="00B9718B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</w:tcPr>
          <w:p w:rsidR="003C2ED9" w:rsidRPr="00C70EFF" w:rsidRDefault="00C70EFF" w:rsidP="00B9718B">
            <w:r>
              <w:rPr>
                <w:b/>
              </w:rPr>
              <w:t xml:space="preserve">     </w:t>
            </w:r>
            <w:r w:rsidR="00D61121">
              <w:t>3,59</w:t>
            </w:r>
          </w:p>
        </w:tc>
        <w:tc>
          <w:tcPr>
            <w:tcW w:w="1425" w:type="dxa"/>
          </w:tcPr>
          <w:p w:rsidR="003C2ED9" w:rsidRDefault="00C70EFF" w:rsidP="00B9718B">
            <w:r>
              <w:t xml:space="preserve">    3,2</w:t>
            </w:r>
            <w:r w:rsidR="00D61121">
              <w:t>6</w:t>
            </w:r>
          </w:p>
        </w:tc>
        <w:tc>
          <w:tcPr>
            <w:tcW w:w="1844" w:type="dxa"/>
          </w:tcPr>
          <w:p w:rsidR="003C2ED9" w:rsidRPr="00C70EFF" w:rsidRDefault="00C70EFF" w:rsidP="00B9718B">
            <w:r>
              <w:rPr>
                <w:b/>
              </w:rPr>
              <w:t xml:space="preserve">       </w:t>
            </w:r>
            <w:r w:rsidR="00D61121">
              <w:t>14,39</w:t>
            </w:r>
          </w:p>
        </w:tc>
        <w:tc>
          <w:tcPr>
            <w:tcW w:w="1417" w:type="dxa"/>
          </w:tcPr>
          <w:p w:rsidR="003C2ED9" w:rsidRDefault="00C70EFF" w:rsidP="00B9718B">
            <w:r>
              <w:t xml:space="preserve">      </w:t>
            </w:r>
            <w:r w:rsidR="00D61121">
              <w:t>94,77</w:t>
            </w:r>
          </w:p>
        </w:tc>
      </w:tr>
      <w:tr w:rsidR="003C2ED9" w:rsidRPr="00BB5CFF" w:rsidTr="00B9718B">
        <w:tc>
          <w:tcPr>
            <w:tcW w:w="5514" w:type="dxa"/>
          </w:tcPr>
          <w:p w:rsidR="003C2ED9" w:rsidRDefault="00C70EFF" w:rsidP="00B9718B">
            <w:r>
              <w:t xml:space="preserve">Viso grūdo ruginė duona </w:t>
            </w:r>
          </w:p>
        </w:tc>
        <w:tc>
          <w:tcPr>
            <w:tcW w:w="1418" w:type="dxa"/>
          </w:tcPr>
          <w:p w:rsidR="003C2ED9" w:rsidRDefault="00C70EFF" w:rsidP="00B9718B">
            <w:r>
              <w:t xml:space="preserve">     1 Š</w:t>
            </w:r>
            <w:r w:rsidR="00563D11">
              <w:t>/331</w:t>
            </w:r>
          </w:p>
        </w:tc>
        <w:tc>
          <w:tcPr>
            <w:tcW w:w="1419" w:type="dxa"/>
          </w:tcPr>
          <w:p w:rsidR="003C2ED9" w:rsidRPr="00C70EFF" w:rsidRDefault="00C70EFF" w:rsidP="00B9718B">
            <w:r>
              <w:rPr>
                <w:b/>
              </w:rPr>
              <w:t xml:space="preserve">      </w:t>
            </w:r>
            <w:r>
              <w:t>40</w:t>
            </w:r>
          </w:p>
        </w:tc>
        <w:tc>
          <w:tcPr>
            <w:tcW w:w="1430" w:type="dxa"/>
          </w:tcPr>
          <w:p w:rsidR="003C2ED9" w:rsidRPr="00C70EFF" w:rsidRDefault="00C70EFF" w:rsidP="00B9718B">
            <w:r>
              <w:rPr>
                <w:b/>
              </w:rPr>
              <w:t xml:space="preserve">     </w:t>
            </w:r>
            <w:r>
              <w:t>2,96</w:t>
            </w:r>
          </w:p>
        </w:tc>
        <w:tc>
          <w:tcPr>
            <w:tcW w:w="1425" w:type="dxa"/>
          </w:tcPr>
          <w:p w:rsidR="003C2ED9" w:rsidRDefault="00C70EFF" w:rsidP="00B9718B">
            <w:r>
              <w:t xml:space="preserve">    0,64</w:t>
            </w:r>
          </w:p>
        </w:tc>
        <w:tc>
          <w:tcPr>
            <w:tcW w:w="1844" w:type="dxa"/>
          </w:tcPr>
          <w:p w:rsidR="003C2ED9" w:rsidRPr="00C70EFF" w:rsidRDefault="00C70EFF" w:rsidP="00B9718B">
            <w:r>
              <w:rPr>
                <w:b/>
              </w:rPr>
              <w:t xml:space="preserve">       </w:t>
            </w:r>
            <w:r>
              <w:t>17,06</w:t>
            </w:r>
          </w:p>
        </w:tc>
        <w:tc>
          <w:tcPr>
            <w:tcW w:w="1417" w:type="dxa"/>
          </w:tcPr>
          <w:p w:rsidR="003C2ED9" w:rsidRDefault="00C70EFF" w:rsidP="00B9718B">
            <w:r>
              <w:t xml:space="preserve">      86,08</w:t>
            </w:r>
          </w:p>
        </w:tc>
      </w:tr>
      <w:tr w:rsidR="003C2ED9" w:rsidRPr="00BB5CFF" w:rsidTr="00B9718B">
        <w:tc>
          <w:tcPr>
            <w:tcW w:w="5514" w:type="dxa"/>
          </w:tcPr>
          <w:p w:rsidR="003C2ED9" w:rsidRDefault="00C70EFF" w:rsidP="00B9718B">
            <w:r>
              <w:t xml:space="preserve">Kiaulienos-daržovių-ryžių maltinis </w:t>
            </w:r>
          </w:p>
        </w:tc>
        <w:tc>
          <w:tcPr>
            <w:tcW w:w="1418" w:type="dxa"/>
          </w:tcPr>
          <w:p w:rsidR="003C2ED9" w:rsidRDefault="00C70EFF" w:rsidP="00B9718B">
            <w:r>
              <w:t xml:space="preserve">     62 A</w:t>
            </w:r>
            <w:r w:rsidR="00182A20">
              <w:t>/220</w:t>
            </w:r>
          </w:p>
        </w:tc>
        <w:tc>
          <w:tcPr>
            <w:tcW w:w="1419" w:type="dxa"/>
          </w:tcPr>
          <w:p w:rsidR="003C2ED9" w:rsidRPr="00C70EFF" w:rsidRDefault="00C70EFF" w:rsidP="00B9718B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</w:tcPr>
          <w:p w:rsidR="003C2ED9" w:rsidRPr="00C70EFF" w:rsidRDefault="00C70EFF" w:rsidP="00B9718B">
            <w:r>
              <w:rPr>
                <w:b/>
              </w:rPr>
              <w:t xml:space="preserve">     </w:t>
            </w:r>
            <w:r>
              <w:t>30,00</w:t>
            </w:r>
          </w:p>
        </w:tc>
        <w:tc>
          <w:tcPr>
            <w:tcW w:w="1425" w:type="dxa"/>
          </w:tcPr>
          <w:p w:rsidR="003C2ED9" w:rsidRDefault="00C70EFF" w:rsidP="00B9718B">
            <w:r>
              <w:t xml:space="preserve">    17,86</w:t>
            </w:r>
          </w:p>
        </w:tc>
        <w:tc>
          <w:tcPr>
            <w:tcW w:w="1844" w:type="dxa"/>
          </w:tcPr>
          <w:p w:rsidR="003C2ED9" w:rsidRPr="00C70EFF" w:rsidRDefault="00C70EFF" w:rsidP="00B9718B">
            <w:r>
              <w:rPr>
                <w:b/>
              </w:rPr>
              <w:t xml:space="preserve">       </w:t>
            </w:r>
            <w:r>
              <w:t>9,45</w:t>
            </w:r>
          </w:p>
        </w:tc>
        <w:tc>
          <w:tcPr>
            <w:tcW w:w="1417" w:type="dxa"/>
          </w:tcPr>
          <w:p w:rsidR="003C2ED9" w:rsidRDefault="00C70EFF" w:rsidP="00B9718B">
            <w:r>
              <w:t xml:space="preserve">      315,03</w:t>
            </w:r>
          </w:p>
        </w:tc>
      </w:tr>
      <w:tr w:rsidR="003C2ED9" w:rsidRPr="00BB5CFF" w:rsidTr="00B9718B">
        <w:tc>
          <w:tcPr>
            <w:tcW w:w="5514" w:type="dxa"/>
          </w:tcPr>
          <w:p w:rsidR="003C2ED9" w:rsidRDefault="009749F9" w:rsidP="00B9718B">
            <w:r>
              <w:t xml:space="preserve">Virtos bulvės </w:t>
            </w:r>
            <w:r w:rsidR="00C70EFF">
              <w:t xml:space="preserve"> </w:t>
            </w:r>
          </w:p>
        </w:tc>
        <w:tc>
          <w:tcPr>
            <w:tcW w:w="1418" w:type="dxa"/>
          </w:tcPr>
          <w:p w:rsidR="003C2ED9" w:rsidRDefault="00563D11" w:rsidP="00B9718B">
            <w:r>
              <w:t xml:space="preserve">  </w:t>
            </w:r>
            <w:r w:rsidR="00C70EFF">
              <w:t xml:space="preserve"> </w:t>
            </w:r>
            <w:r w:rsidR="009749F9">
              <w:t>1</w:t>
            </w:r>
            <w:r w:rsidR="00F47D7D">
              <w:t xml:space="preserve"> Gar</w:t>
            </w:r>
            <w:r>
              <w:t>/316</w:t>
            </w:r>
          </w:p>
        </w:tc>
        <w:tc>
          <w:tcPr>
            <w:tcW w:w="1419" w:type="dxa"/>
          </w:tcPr>
          <w:p w:rsidR="003C2ED9" w:rsidRPr="00F47D7D" w:rsidRDefault="00F47D7D" w:rsidP="00B9718B">
            <w:r>
              <w:rPr>
                <w:b/>
              </w:rPr>
              <w:t xml:space="preserve">      </w:t>
            </w:r>
            <w:r w:rsidR="009749F9">
              <w:t>10</w:t>
            </w:r>
            <w:r>
              <w:t>0</w:t>
            </w:r>
          </w:p>
        </w:tc>
        <w:tc>
          <w:tcPr>
            <w:tcW w:w="1430" w:type="dxa"/>
          </w:tcPr>
          <w:p w:rsidR="003C2ED9" w:rsidRPr="00F47D7D" w:rsidRDefault="00F47D7D" w:rsidP="00B9718B">
            <w:r>
              <w:rPr>
                <w:b/>
              </w:rPr>
              <w:t xml:space="preserve">     </w:t>
            </w:r>
            <w:r w:rsidR="009749F9">
              <w:t>2,14</w:t>
            </w:r>
          </w:p>
        </w:tc>
        <w:tc>
          <w:tcPr>
            <w:tcW w:w="1425" w:type="dxa"/>
          </w:tcPr>
          <w:p w:rsidR="003C2ED9" w:rsidRDefault="00F47D7D" w:rsidP="00B9718B">
            <w:r>
              <w:t xml:space="preserve">    </w:t>
            </w:r>
            <w:r w:rsidR="009749F9">
              <w:t>0,13</w:t>
            </w:r>
          </w:p>
        </w:tc>
        <w:tc>
          <w:tcPr>
            <w:tcW w:w="1844" w:type="dxa"/>
          </w:tcPr>
          <w:p w:rsidR="003C2ED9" w:rsidRPr="00F47D7D" w:rsidRDefault="00F47D7D" w:rsidP="00B9718B">
            <w:r>
              <w:rPr>
                <w:b/>
              </w:rPr>
              <w:t xml:space="preserve">       </w:t>
            </w:r>
            <w:r>
              <w:t>1</w:t>
            </w:r>
            <w:r w:rsidR="009749F9">
              <w:t>9,14</w:t>
            </w:r>
          </w:p>
        </w:tc>
        <w:tc>
          <w:tcPr>
            <w:tcW w:w="1417" w:type="dxa"/>
          </w:tcPr>
          <w:p w:rsidR="003C2ED9" w:rsidRDefault="00F47D7D" w:rsidP="00B9718B">
            <w:r>
              <w:t xml:space="preserve">      </w:t>
            </w:r>
            <w:r w:rsidR="009749F9">
              <w:t>85,20</w:t>
            </w:r>
          </w:p>
        </w:tc>
      </w:tr>
      <w:tr w:rsidR="003C2ED9" w:rsidRPr="00BB5CFF" w:rsidTr="00B9718B">
        <w:tc>
          <w:tcPr>
            <w:tcW w:w="5514" w:type="dxa"/>
          </w:tcPr>
          <w:p w:rsidR="003C2ED9" w:rsidRDefault="009749F9" w:rsidP="00B9718B">
            <w:r>
              <w:t xml:space="preserve">Marinuoti agurkai </w:t>
            </w:r>
          </w:p>
        </w:tc>
        <w:tc>
          <w:tcPr>
            <w:tcW w:w="1418" w:type="dxa"/>
          </w:tcPr>
          <w:p w:rsidR="003C2ED9" w:rsidRDefault="009749F9" w:rsidP="00B9718B">
            <w:r>
              <w:t xml:space="preserve">     38</w:t>
            </w:r>
            <w:r w:rsidR="00F47D7D">
              <w:t xml:space="preserve"> S</w:t>
            </w:r>
            <w:r w:rsidR="00182A20">
              <w:t>/95</w:t>
            </w:r>
          </w:p>
        </w:tc>
        <w:tc>
          <w:tcPr>
            <w:tcW w:w="1419" w:type="dxa"/>
          </w:tcPr>
          <w:p w:rsidR="003C2ED9" w:rsidRPr="00F47D7D" w:rsidRDefault="00F47D7D" w:rsidP="00B9718B">
            <w:r>
              <w:rPr>
                <w:b/>
              </w:rPr>
              <w:t xml:space="preserve">      </w:t>
            </w:r>
            <w:r w:rsidR="009749F9">
              <w:t>8</w:t>
            </w:r>
            <w:r>
              <w:t>0</w:t>
            </w:r>
          </w:p>
        </w:tc>
        <w:tc>
          <w:tcPr>
            <w:tcW w:w="1430" w:type="dxa"/>
          </w:tcPr>
          <w:p w:rsidR="003C2ED9" w:rsidRPr="009862D4" w:rsidRDefault="009862D4" w:rsidP="00B9718B">
            <w:r>
              <w:rPr>
                <w:b/>
              </w:rPr>
              <w:t xml:space="preserve">     </w:t>
            </w:r>
            <w:r w:rsidR="009749F9">
              <w:t>0,24</w:t>
            </w:r>
          </w:p>
        </w:tc>
        <w:tc>
          <w:tcPr>
            <w:tcW w:w="1425" w:type="dxa"/>
          </w:tcPr>
          <w:p w:rsidR="003C2ED9" w:rsidRDefault="009862D4" w:rsidP="00B9718B">
            <w:r>
              <w:t xml:space="preserve">    </w:t>
            </w:r>
            <w:r w:rsidR="009749F9">
              <w:t>0,16</w:t>
            </w:r>
          </w:p>
        </w:tc>
        <w:tc>
          <w:tcPr>
            <w:tcW w:w="1844" w:type="dxa"/>
          </w:tcPr>
          <w:p w:rsidR="003C2ED9" w:rsidRPr="009862D4" w:rsidRDefault="009862D4" w:rsidP="00B9718B">
            <w:r>
              <w:rPr>
                <w:b/>
              </w:rPr>
              <w:t xml:space="preserve">  </w:t>
            </w:r>
            <w:r>
              <w:t xml:space="preserve">     1</w:t>
            </w:r>
            <w:r w:rsidR="009749F9">
              <w:t>,84</w:t>
            </w:r>
          </w:p>
        </w:tc>
        <w:tc>
          <w:tcPr>
            <w:tcW w:w="1417" w:type="dxa"/>
          </w:tcPr>
          <w:p w:rsidR="003C2ED9" w:rsidRDefault="009862D4" w:rsidP="00B9718B">
            <w:r>
              <w:t xml:space="preserve">      </w:t>
            </w:r>
            <w:r w:rsidR="009749F9">
              <w:t>8,80</w:t>
            </w:r>
          </w:p>
        </w:tc>
      </w:tr>
      <w:tr w:rsidR="009749F9" w:rsidRPr="00BB5CFF" w:rsidTr="00B9718B">
        <w:tc>
          <w:tcPr>
            <w:tcW w:w="5514" w:type="dxa"/>
          </w:tcPr>
          <w:p w:rsidR="009749F9" w:rsidRDefault="009749F9" w:rsidP="00B9718B">
            <w:r>
              <w:t xml:space="preserve">Ridikėlių salotos </w:t>
            </w:r>
          </w:p>
        </w:tc>
        <w:tc>
          <w:tcPr>
            <w:tcW w:w="1418" w:type="dxa"/>
          </w:tcPr>
          <w:p w:rsidR="009749F9" w:rsidRDefault="009749F9" w:rsidP="00B9718B">
            <w:r>
              <w:t xml:space="preserve">     58 S</w:t>
            </w:r>
            <w:r w:rsidR="00182A20">
              <w:t>/115</w:t>
            </w:r>
          </w:p>
        </w:tc>
        <w:tc>
          <w:tcPr>
            <w:tcW w:w="1419" w:type="dxa"/>
          </w:tcPr>
          <w:p w:rsidR="009749F9" w:rsidRPr="009749F9" w:rsidRDefault="009749F9" w:rsidP="00B9718B">
            <w:r>
              <w:rPr>
                <w:b/>
              </w:rPr>
              <w:t xml:space="preserve">      </w:t>
            </w:r>
            <w:r>
              <w:t>50</w:t>
            </w:r>
          </w:p>
        </w:tc>
        <w:tc>
          <w:tcPr>
            <w:tcW w:w="1430" w:type="dxa"/>
          </w:tcPr>
          <w:p w:rsidR="009749F9" w:rsidRPr="009749F9" w:rsidRDefault="009749F9" w:rsidP="00B9718B">
            <w:r>
              <w:rPr>
                <w:b/>
              </w:rPr>
              <w:t xml:space="preserve">     </w:t>
            </w:r>
            <w:r>
              <w:t>1,14</w:t>
            </w:r>
          </w:p>
        </w:tc>
        <w:tc>
          <w:tcPr>
            <w:tcW w:w="1425" w:type="dxa"/>
          </w:tcPr>
          <w:p w:rsidR="009749F9" w:rsidRDefault="009749F9" w:rsidP="00B9718B">
            <w:r>
              <w:t xml:space="preserve">    0,32</w:t>
            </w:r>
          </w:p>
        </w:tc>
        <w:tc>
          <w:tcPr>
            <w:tcW w:w="1844" w:type="dxa"/>
          </w:tcPr>
          <w:p w:rsidR="009749F9" w:rsidRPr="009749F9" w:rsidRDefault="009749F9" w:rsidP="00B9718B">
            <w:r>
              <w:rPr>
                <w:b/>
              </w:rPr>
              <w:t xml:space="preserve">       </w:t>
            </w:r>
            <w:r>
              <w:t>2,24</w:t>
            </w:r>
          </w:p>
        </w:tc>
        <w:tc>
          <w:tcPr>
            <w:tcW w:w="1417" w:type="dxa"/>
          </w:tcPr>
          <w:p w:rsidR="009749F9" w:rsidRDefault="009749F9" w:rsidP="00B9718B">
            <w:r>
              <w:t xml:space="preserve">      13,80</w:t>
            </w:r>
          </w:p>
        </w:tc>
      </w:tr>
      <w:tr w:rsidR="003C2ED9" w:rsidRPr="00BB5CFF" w:rsidTr="00B9718B">
        <w:tc>
          <w:tcPr>
            <w:tcW w:w="5514" w:type="dxa"/>
          </w:tcPr>
          <w:p w:rsidR="003C2ED9" w:rsidRDefault="00F47D7D" w:rsidP="00B9718B">
            <w:r>
              <w:t xml:space="preserve">Vanduo </w:t>
            </w:r>
          </w:p>
        </w:tc>
        <w:tc>
          <w:tcPr>
            <w:tcW w:w="1418" w:type="dxa"/>
          </w:tcPr>
          <w:p w:rsidR="003C2ED9" w:rsidRDefault="003C2ED9" w:rsidP="00B9718B"/>
        </w:tc>
        <w:tc>
          <w:tcPr>
            <w:tcW w:w="1419" w:type="dxa"/>
          </w:tcPr>
          <w:p w:rsidR="003C2ED9" w:rsidRDefault="003C2ED9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3C2ED9" w:rsidRPr="00F47D7D" w:rsidRDefault="00F47D7D" w:rsidP="00B9718B">
            <w:r>
              <w:rPr>
                <w:b/>
              </w:rPr>
              <w:t xml:space="preserve">     </w:t>
            </w:r>
            <w:r>
              <w:t>0,00</w:t>
            </w:r>
          </w:p>
        </w:tc>
        <w:tc>
          <w:tcPr>
            <w:tcW w:w="1425" w:type="dxa"/>
          </w:tcPr>
          <w:p w:rsidR="003C2ED9" w:rsidRDefault="00F47D7D" w:rsidP="00B9718B">
            <w:r>
              <w:t xml:space="preserve">     0,00</w:t>
            </w:r>
          </w:p>
        </w:tc>
        <w:tc>
          <w:tcPr>
            <w:tcW w:w="1844" w:type="dxa"/>
          </w:tcPr>
          <w:p w:rsidR="003C2ED9" w:rsidRPr="00F47D7D" w:rsidRDefault="00F47D7D" w:rsidP="00B9718B">
            <w:r>
              <w:rPr>
                <w:b/>
              </w:rPr>
              <w:t xml:space="preserve">       </w:t>
            </w:r>
            <w:r>
              <w:t>0,00</w:t>
            </w:r>
          </w:p>
        </w:tc>
        <w:tc>
          <w:tcPr>
            <w:tcW w:w="1417" w:type="dxa"/>
          </w:tcPr>
          <w:p w:rsidR="003C2ED9" w:rsidRDefault="00F47D7D" w:rsidP="00B9718B">
            <w:r>
              <w:t xml:space="preserve">      0,00</w:t>
            </w:r>
          </w:p>
        </w:tc>
      </w:tr>
      <w:tr w:rsidR="003C2ED9" w:rsidRPr="00BB5CFF" w:rsidTr="00B9718B">
        <w:tc>
          <w:tcPr>
            <w:tcW w:w="5514" w:type="dxa"/>
          </w:tcPr>
          <w:p w:rsidR="003C2ED9" w:rsidRDefault="00F47D7D" w:rsidP="00B9718B">
            <w:r>
              <w:t xml:space="preserve">Vaisiai </w:t>
            </w:r>
          </w:p>
        </w:tc>
        <w:tc>
          <w:tcPr>
            <w:tcW w:w="1418" w:type="dxa"/>
          </w:tcPr>
          <w:p w:rsidR="003C2ED9" w:rsidRDefault="003C2ED9" w:rsidP="00B9718B"/>
        </w:tc>
        <w:tc>
          <w:tcPr>
            <w:tcW w:w="1419" w:type="dxa"/>
          </w:tcPr>
          <w:p w:rsidR="003C2ED9" w:rsidRPr="00F47D7D" w:rsidRDefault="00F47D7D" w:rsidP="00B9718B">
            <w:r>
              <w:rPr>
                <w:b/>
              </w:rPr>
              <w:t xml:space="preserve">      </w:t>
            </w:r>
            <w:r w:rsidR="009749F9">
              <w:t>1</w:t>
            </w:r>
            <w:r>
              <w:t>00</w:t>
            </w:r>
          </w:p>
        </w:tc>
        <w:tc>
          <w:tcPr>
            <w:tcW w:w="1430" w:type="dxa"/>
          </w:tcPr>
          <w:p w:rsidR="003C2ED9" w:rsidRPr="00F47D7D" w:rsidRDefault="00F47D7D" w:rsidP="00B9718B">
            <w:r>
              <w:rPr>
                <w:b/>
              </w:rPr>
              <w:t xml:space="preserve">     </w:t>
            </w:r>
            <w:r w:rsidR="009749F9">
              <w:t>0,76</w:t>
            </w:r>
          </w:p>
        </w:tc>
        <w:tc>
          <w:tcPr>
            <w:tcW w:w="1425" w:type="dxa"/>
          </w:tcPr>
          <w:p w:rsidR="003C2ED9" w:rsidRDefault="009749F9" w:rsidP="00B9718B">
            <w:r>
              <w:t xml:space="preserve">     0,3</w:t>
            </w:r>
            <w:r w:rsidR="00F47D7D">
              <w:t>0</w:t>
            </w:r>
          </w:p>
        </w:tc>
        <w:tc>
          <w:tcPr>
            <w:tcW w:w="1844" w:type="dxa"/>
          </w:tcPr>
          <w:p w:rsidR="003C2ED9" w:rsidRPr="00F47D7D" w:rsidRDefault="00F47D7D" w:rsidP="00B9718B">
            <w:r>
              <w:rPr>
                <w:b/>
              </w:rPr>
              <w:t xml:space="preserve">       </w:t>
            </w:r>
            <w:r w:rsidR="009749F9">
              <w:t>13,94</w:t>
            </w:r>
          </w:p>
        </w:tc>
        <w:tc>
          <w:tcPr>
            <w:tcW w:w="1417" w:type="dxa"/>
          </w:tcPr>
          <w:p w:rsidR="003C2ED9" w:rsidRDefault="00F47D7D" w:rsidP="00B9718B">
            <w:r>
              <w:t xml:space="preserve">      </w:t>
            </w:r>
            <w:r w:rsidR="009749F9">
              <w:t>56</w:t>
            </w:r>
          </w:p>
        </w:tc>
      </w:tr>
    </w:tbl>
    <w:p w:rsidR="00F47D7D" w:rsidRDefault="00F47D7D" w:rsidP="00B7569E"/>
    <w:p w:rsidR="00A3589D" w:rsidRDefault="00A3589D" w:rsidP="00B7569E"/>
    <w:p w:rsidR="00A3589D" w:rsidRDefault="00A3589D" w:rsidP="00B7569E"/>
    <w:p w:rsidR="00B9718B" w:rsidRDefault="00B9718B" w:rsidP="00B7569E"/>
    <w:p w:rsidR="00B9718B" w:rsidRDefault="00B9718B" w:rsidP="00B7569E">
      <w:r>
        <w:t xml:space="preserve">Pirma savaitė – 5 diena </w:t>
      </w:r>
    </w:p>
    <w:p w:rsidR="00B7569E" w:rsidRDefault="00B7569E" w:rsidP="00B7569E"/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B9718B" w:rsidTr="00B9718B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Default="00B9718B">
            <w:pPr>
              <w:jc w:val="center"/>
              <w:rPr>
                <w:b/>
              </w:rPr>
            </w:pPr>
          </w:p>
          <w:p w:rsidR="00B9718B" w:rsidRDefault="00B9718B">
            <w:pPr>
              <w:jc w:val="center"/>
              <w:rPr>
                <w:b/>
              </w:rPr>
            </w:pPr>
            <w:r>
              <w:rPr>
                <w:b/>
              </w:rPr>
              <w:t>Patiekalo pavadinimas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Default="00B9718B">
            <w:pPr>
              <w:jc w:val="center"/>
              <w:rPr>
                <w:b/>
              </w:rPr>
            </w:pPr>
          </w:p>
          <w:p w:rsidR="00B9718B" w:rsidRDefault="00B9718B">
            <w:pPr>
              <w:jc w:val="center"/>
              <w:rPr>
                <w:b/>
              </w:rPr>
            </w:pPr>
            <w:r>
              <w:rPr>
                <w:b/>
              </w:rPr>
              <w:t>Rp. Nr</w:t>
            </w:r>
            <w:r w:rsidR="00EE1109">
              <w:rPr>
                <w:b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Default="00B9718B">
            <w:pPr>
              <w:jc w:val="center"/>
              <w:rPr>
                <w:b/>
              </w:rPr>
            </w:pPr>
          </w:p>
          <w:p w:rsidR="00B9718B" w:rsidRDefault="00B9718B">
            <w:pPr>
              <w:jc w:val="center"/>
              <w:rPr>
                <w:b/>
              </w:rPr>
            </w:pPr>
            <w:r>
              <w:rPr>
                <w:b/>
              </w:rPr>
              <w:t>Išeiga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pPr>
              <w:jc w:val="center"/>
              <w:rPr>
                <w:b/>
              </w:rPr>
            </w:pPr>
            <w:r>
              <w:rPr>
                <w:b/>
              </w:rPr>
              <w:t>Patiekalo maistinė vertė,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pPr>
              <w:rPr>
                <w:b/>
              </w:rPr>
            </w:pPr>
            <w:r>
              <w:rPr>
                <w:b/>
              </w:rPr>
              <w:t>Energinė vertė, kcal</w:t>
            </w:r>
          </w:p>
        </w:tc>
      </w:tr>
      <w:tr w:rsidR="00B9718B" w:rsidTr="00B971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8B" w:rsidRDefault="00B9718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8B" w:rsidRDefault="00B9718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8B" w:rsidRDefault="00B9718B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105C04">
            <w:pPr>
              <w:rPr>
                <w:b/>
              </w:rPr>
            </w:pPr>
            <w:r>
              <w:rPr>
                <w:b/>
              </w:rPr>
              <w:t>B</w:t>
            </w:r>
            <w:r w:rsidR="00B9718B">
              <w:rPr>
                <w:b/>
              </w:rPr>
              <w:t>altymai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pPr>
              <w:rPr>
                <w:b/>
              </w:rPr>
            </w:pPr>
            <w:r>
              <w:rPr>
                <w:b/>
              </w:rPr>
              <w:t>riebalai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pPr>
              <w:rPr>
                <w:b/>
              </w:rPr>
            </w:pPr>
            <w:r>
              <w:rPr>
                <w:b/>
              </w:rPr>
              <w:t>angliavandeniai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Default="00B9718B">
            <w:pPr>
              <w:rPr>
                <w:b/>
              </w:rPr>
            </w:pPr>
          </w:p>
        </w:tc>
      </w:tr>
      <w:tr w:rsidR="00B9718B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Pr="00F47D7D" w:rsidRDefault="00B9718B">
            <w:pPr>
              <w:rPr>
                <w:b/>
                <w:lang w:val="lt-LT"/>
              </w:rPr>
            </w:pPr>
            <w:r>
              <w:rPr>
                <w:b/>
              </w:rPr>
              <w:t xml:space="preserve"> </w:t>
            </w:r>
            <w:r w:rsidR="00F47D7D">
              <w:rPr>
                <w:lang w:val="lt-LT"/>
              </w:rPr>
              <w:t xml:space="preserve">                             </w:t>
            </w:r>
            <w:r w:rsidR="00F47D7D">
              <w:rPr>
                <w:b/>
                <w:lang w:val="lt-LT"/>
              </w:rPr>
              <w:t xml:space="preserve">6 – 10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F47D7D">
            <w: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F47D7D">
            <w:r>
              <w:t xml:space="preserve">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F47D7D"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F47D7D">
            <w: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F47D7D">
            <w:r>
              <w:t xml:space="preserve"> </w:t>
            </w:r>
          </w:p>
        </w:tc>
      </w:tr>
      <w:tr w:rsidR="00666C43" w:rsidTr="00B9718B">
        <w:trPr>
          <w:trHeight w:val="152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43" w:rsidRPr="00F47D7D" w:rsidRDefault="00F47D7D">
            <w:pPr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43" w:rsidRDefault="00666C43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43" w:rsidRPr="00666C43" w:rsidRDefault="00666C43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43" w:rsidRPr="00666C43" w:rsidRDefault="00666C43">
            <w:r>
              <w:rPr>
                <w:b/>
              </w:rPr>
              <w:t xml:space="preserve">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43" w:rsidRDefault="00F47D7D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43" w:rsidRDefault="00F47D7D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43" w:rsidRDefault="00F47D7D">
            <w:r>
              <w:t xml:space="preserve">  </w:t>
            </w:r>
          </w:p>
        </w:tc>
      </w:tr>
      <w:tr w:rsidR="00B9718B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F47D7D">
            <w:pPr>
              <w:rPr>
                <w:lang w:val="lt-LT"/>
              </w:rPr>
            </w:pPr>
            <w:r>
              <w:rPr>
                <w:lang w:val="lt-LT"/>
              </w:rPr>
              <w:t xml:space="preserve">Pieniška makaronų sriuba </w:t>
            </w:r>
            <w:r w:rsidR="00B9718B">
              <w:rPr>
                <w:lang w:val="lt-LT"/>
              </w:rPr>
              <w:t>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666C43">
            <w:r>
              <w:t xml:space="preserve">   </w:t>
            </w:r>
            <w:r w:rsidR="00F47D7D">
              <w:t xml:space="preserve"> 27 Sr</w:t>
            </w:r>
            <w:r w:rsidR="00697616">
              <w:t>/151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rPr>
                <w:b/>
              </w:rPr>
              <w:t xml:space="preserve">      </w:t>
            </w:r>
            <w:r w:rsidR="00F47D7D">
              <w:t>15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t xml:space="preserve">    </w:t>
            </w:r>
            <w:r w:rsidR="00F47D7D">
              <w:t>4,37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666C43">
            <w:r>
              <w:t xml:space="preserve">    </w:t>
            </w:r>
            <w:r w:rsidR="00F47D7D">
              <w:t>4,67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666C43">
            <w:r>
              <w:t xml:space="preserve">       </w:t>
            </w:r>
            <w:r w:rsidR="00F47D7D">
              <w:t>10,66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rPr>
                <w:b/>
              </w:rPr>
              <w:t xml:space="preserve">     </w:t>
            </w:r>
            <w:r w:rsidR="00666C43">
              <w:t>1</w:t>
            </w:r>
            <w:r w:rsidR="00F47D7D">
              <w:t>05,12</w:t>
            </w:r>
          </w:p>
        </w:tc>
      </w:tr>
      <w:tr w:rsidR="00B9718B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F47D7D">
            <w:r>
              <w:t xml:space="preserve">Žuvies maltinis </w:t>
            </w:r>
            <w:r w:rsidR="00C11141">
              <w:t xml:space="preserve"> </w:t>
            </w:r>
            <w:r w:rsidR="00B9718B"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t xml:space="preserve">   </w:t>
            </w:r>
            <w:r w:rsidR="00F47D7D">
              <w:t xml:space="preserve"> 43 A</w:t>
            </w:r>
            <w:r w:rsidR="00182A20">
              <w:t>/201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8F7F0B">
            <w:r>
              <w:t xml:space="preserve">      75</w:t>
            </w:r>
            <w:r w:rsidR="00B9718B"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C11141">
            <w:r>
              <w:t xml:space="preserve">    </w:t>
            </w:r>
            <w:r w:rsidR="00637C2C">
              <w:t>13,08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C11141">
            <w:r>
              <w:t xml:space="preserve">    </w:t>
            </w:r>
            <w:r w:rsidR="00637C2C">
              <w:t>7,76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Pr="00637C2C" w:rsidRDefault="00B9718B">
            <w:r>
              <w:rPr>
                <w:b/>
              </w:rPr>
              <w:t xml:space="preserve">     </w:t>
            </w:r>
            <w:r w:rsidR="00637C2C">
              <w:rPr>
                <w:b/>
              </w:rPr>
              <w:t xml:space="preserve">  </w:t>
            </w:r>
            <w:r w:rsidR="00637C2C">
              <w:t>13,23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Pr="00637C2C" w:rsidRDefault="00B9718B">
            <w:r>
              <w:rPr>
                <w:b/>
              </w:rPr>
              <w:t xml:space="preserve"> </w:t>
            </w:r>
            <w:r w:rsidR="00637C2C">
              <w:rPr>
                <w:b/>
              </w:rPr>
              <w:t xml:space="preserve">    </w:t>
            </w:r>
            <w:r w:rsidR="00637C2C">
              <w:t>174,33</w:t>
            </w:r>
          </w:p>
        </w:tc>
      </w:tr>
      <w:tr w:rsidR="00B9718B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961910">
            <w:r>
              <w:t xml:space="preserve">Bulvių </w:t>
            </w:r>
            <w:r w:rsidR="008F7F0B">
              <w:t xml:space="preserve"> košė </w:t>
            </w:r>
            <w:r>
              <w:t xml:space="preserve">su morkomis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563D11">
            <w:r>
              <w:t xml:space="preserve"> </w:t>
            </w:r>
            <w:r w:rsidR="00961910">
              <w:t>13</w:t>
            </w:r>
            <w:r w:rsidR="008F7F0B">
              <w:t xml:space="preserve"> Gar</w:t>
            </w:r>
            <w:r>
              <w:t>/328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8F7F0B">
            <w:r>
              <w:t xml:space="preserve">      </w:t>
            </w:r>
            <w:r w:rsidR="007E0B6A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C11141">
            <w:r>
              <w:t xml:space="preserve">    </w:t>
            </w:r>
            <w:r w:rsidR="00961910">
              <w:t>2,22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C11141">
            <w:r>
              <w:t xml:space="preserve">    </w:t>
            </w:r>
            <w:r w:rsidR="00961910">
              <w:t>3,84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C11141">
            <w:r>
              <w:t xml:space="preserve">       </w:t>
            </w:r>
            <w:r w:rsidR="00961910">
              <w:t>15,30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C11141">
            <w:r>
              <w:t xml:space="preserve">     </w:t>
            </w:r>
            <w:r w:rsidR="00961910">
              <w:t>102,15</w:t>
            </w:r>
          </w:p>
        </w:tc>
      </w:tr>
      <w:tr w:rsidR="00B9718B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Pr="00B9718B" w:rsidRDefault="00EE1109">
            <w:pPr>
              <w:rPr>
                <w:lang w:val="lt-LT"/>
              </w:rPr>
            </w:pPr>
            <w:r>
              <w:rPr>
                <w:lang w:val="lt-LT"/>
              </w:rPr>
              <w:t>Kopūstų</w:t>
            </w:r>
            <w:r w:rsidR="008F7F0B">
              <w:rPr>
                <w:lang w:val="lt-LT"/>
              </w:rPr>
              <w:t>,</w:t>
            </w:r>
            <w:r>
              <w:rPr>
                <w:lang w:val="lt-LT"/>
              </w:rPr>
              <w:t xml:space="preserve"> agurkų</w:t>
            </w:r>
            <w:r w:rsidR="008F7F0B">
              <w:rPr>
                <w:lang w:val="lt-LT"/>
              </w:rPr>
              <w:t xml:space="preserve">, porų salotos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 w:rsidRPr="00B9718B">
              <w:rPr>
                <w:lang w:val="lt-LT"/>
              </w:rPr>
              <w:t xml:space="preserve">    </w:t>
            </w:r>
            <w:r w:rsidR="008F7F0B">
              <w:rPr>
                <w:lang w:val="lt-LT"/>
              </w:rPr>
              <w:t>3 S</w:t>
            </w:r>
            <w:r w:rsidR="00182A20">
              <w:rPr>
                <w:lang w:val="lt-LT"/>
              </w:rPr>
              <w:t>/60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rPr>
                <w:b/>
              </w:rPr>
              <w:t xml:space="preserve">      </w:t>
            </w:r>
            <w:r w:rsidR="008F7F0B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t xml:space="preserve">    </w:t>
            </w:r>
            <w:r w:rsidR="009862D4">
              <w:t>1,26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t xml:space="preserve">  </w:t>
            </w:r>
            <w:r w:rsidR="009862D4">
              <w:t xml:space="preserve">  3,93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t xml:space="preserve">       </w:t>
            </w:r>
            <w:r w:rsidR="009862D4">
              <w:t>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t xml:space="preserve">     </w:t>
            </w:r>
            <w:r w:rsidR="009862D4">
              <w:t>55,365</w:t>
            </w:r>
          </w:p>
        </w:tc>
      </w:tr>
      <w:tr w:rsidR="00E033E7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>
            <w:pPr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Pr="00B9718B" w:rsidRDefault="00E033E7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/>
        </w:tc>
      </w:tr>
      <w:tr w:rsidR="00B9718B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Pr="00B9718B" w:rsidRDefault="009749F9">
            <w:pPr>
              <w:rPr>
                <w:lang w:val="lt-LT"/>
              </w:rPr>
            </w:pPr>
            <w:r>
              <w:rPr>
                <w:lang w:val="lt-LT"/>
              </w:rP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Pr="00C11141" w:rsidRDefault="00B9718B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960B86">
            <w:r>
              <w:t xml:space="preserve">      </w:t>
            </w:r>
            <w:r w:rsidR="00961910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Pr="00961910" w:rsidRDefault="00B9718B">
            <w:r>
              <w:rPr>
                <w:b/>
              </w:rPr>
              <w:t xml:space="preserve">     </w:t>
            </w:r>
            <w:r w:rsidR="00961910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C11141">
            <w:r>
              <w:t xml:space="preserve"> </w:t>
            </w:r>
            <w:r w:rsidR="00961910">
              <w:t xml:space="preserve">   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C11141">
            <w:r>
              <w:t xml:space="preserve">    </w:t>
            </w:r>
            <w:r w:rsidR="00961910">
              <w:t xml:space="preserve">  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961910">
            <w:r>
              <w:t xml:space="preserve">     56</w:t>
            </w:r>
          </w:p>
        </w:tc>
      </w:tr>
      <w:tr w:rsidR="00F47D7D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  </w:t>
            </w:r>
            <w:r>
              <w:rPr>
                <w:b/>
                <w:lang w:val="lt-LT"/>
              </w:rPr>
              <w:t xml:space="preserve">11 – 18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F47D7D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F47D7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F47D7D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F47D7D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F47D7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F47D7D">
            <w:pPr>
              <w:rPr>
                <w:b/>
              </w:rPr>
            </w:pPr>
          </w:p>
        </w:tc>
      </w:tr>
      <w:tr w:rsidR="00B9718B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Pr="008F7F0B" w:rsidRDefault="008F7F0B">
            <w:pPr>
              <w:rPr>
                <w:b/>
              </w:rPr>
            </w:pPr>
            <w:r>
              <w:t xml:space="preserve">                        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Default="00B9718B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Pr="00AD5D96" w:rsidRDefault="00AD5D96">
            <w:r>
              <w:rPr>
                <w:b/>
              </w:rPr>
              <w:t xml:space="preserve">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Pr="00AD5D96" w:rsidRDefault="00AD5D96">
            <w:r>
              <w:rPr>
                <w:b/>
              </w:rPr>
              <w:t xml:space="preserve">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Pr="00AD5D96" w:rsidRDefault="00AD5D96">
            <w:r>
              <w:rPr>
                <w:b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Pr="00C40D80" w:rsidRDefault="00C40D80">
            <w:r>
              <w:rPr>
                <w:b/>
              </w:rPr>
              <w:t xml:space="preserve">     </w:t>
            </w:r>
          </w:p>
        </w:tc>
      </w:tr>
      <w:tr w:rsidR="00B9718B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8F7F0B">
            <w:r>
              <w:t>Pieniška makaronų sriuba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697616">
            <w:r>
              <w:t xml:space="preserve">   </w:t>
            </w:r>
            <w:r w:rsidR="008F7F0B">
              <w:t xml:space="preserve"> 27 Sr</w:t>
            </w:r>
            <w:r>
              <w:t>/151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rPr>
                <w:b/>
              </w:rPr>
              <w:t xml:space="preserve">     </w:t>
            </w:r>
            <w:r w:rsidR="008F7F0B">
              <w:t>4,37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8F7F0B">
            <w:r>
              <w:t xml:space="preserve">     4,67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rPr>
                <w:b/>
              </w:rPr>
              <w:t xml:space="preserve">       </w:t>
            </w:r>
            <w:r w:rsidR="008F7F0B">
              <w:t xml:space="preserve"> 10,66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8F7F0B">
            <w:r>
              <w:t xml:space="preserve">      105,12</w:t>
            </w:r>
          </w:p>
        </w:tc>
      </w:tr>
      <w:tr w:rsidR="00F47D7D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F7F0B">
            <w:r>
              <w:t>Žuvies maltinis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F7F0B">
            <w:r>
              <w:t xml:space="preserve">     43 A</w:t>
            </w:r>
            <w:r w:rsidR="00182A20">
              <w:t>/201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637C2C" w:rsidRDefault="00637C2C">
            <w:r>
              <w:rPr>
                <w:b/>
              </w:rPr>
              <w:t xml:space="preserve">     </w:t>
            </w:r>
            <w:r>
              <w:t>17,43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637C2C">
            <w:r>
              <w:t xml:space="preserve">     10,35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637C2C" w:rsidRDefault="00637C2C">
            <w:r>
              <w:rPr>
                <w:b/>
              </w:rPr>
              <w:t xml:space="preserve">        </w:t>
            </w:r>
            <w:r>
              <w:t>17,65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637C2C">
            <w:r>
              <w:t xml:space="preserve">      232,44</w:t>
            </w:r>
          </w:p>
        </w:tc>
      </w:tr>
      <w:tr w:rsidR="00F47D7D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961910">
            <w:r>
              <w:t xml:space="preserve">Bulvių </w:t>
            </w:r>
            <w:r w:rsidR="008F7F0B">
              <w:t xml:space="preserve"> košė </w:t>
            </w:r>
            <w:r>
              <w:t xml:space="preserve">su morkomis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563D11">
            <w:r>
              <w:t xml:space="preserve"> </w:t>
            </w:r>
            <w:r w:rsidR="00961910">
              <w:t>13</w:t>
            </w:r>
            <w:r w:rsidR="008F7F0B">
              <w:t xml:space="preserve"> Gar</w:t>
            </w:r>
            <w:r>
              <w:t>/328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</w:t>
            </w:r>
            <w:r w:rsidR="00961910">
              <w:t>15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7E0B6A" w:rsidRDefault="007E0B6A">
            <w:r>
              <w:rPr>
                <w:b/>
              </w:rPr>
              <w:t xml:space="preserve">     </w:t>
            </w:r>
            <w:r w:rsidR="00961910">
              <w:t>3,33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7E0B6A">
            <w:r>
              <w:t xml:space="preserve">     </w:t>
            </w:r>
            <w:r w:rsidR="00961910">
              <w:t>5,76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7E0B6A" w:rsidRDefault="007E0B6A">
            <w:r>
              <w:rPr>
                <w:b/>
              </w:rPr>
              <w:t xml:space="preserve">        </w:t>
            </w:r>
            <w:r w:rsidR="00961910">
              <w:t>22,95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7E0B6A">
            <w:r>
              <w:t xml:space="preserve">      </w:t>
            </w:r>
            <w:r w:rsidR="00961910">
              <w:t>153,23</w:t>
            </w:r>
          </w:p>
        </w:tc>
      </w:tr>
      <w:tr w:rsidR="00F47D7D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EE1109">
            <w:r>
              <w:t>Kopūstų, agurkų</w:t>
            </w:r>
            <w:r w:rsidR="008F7F0B">
              <w:t xml:space="preserve">, porų salotos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F7F0B">
            <w:r>
              <w:t xml:space="preserve">     3 S</w:t>
            </w:r>
            <w:r w:rsidR="00182A20">
              <w:t>/60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9862D4" w:rsidRDefault="009862D4">
            <w:r>
              <w:rPr>
                <w:b/>
              </w:rPr>
              <w:t xml:space="preserve"> </w:t>
            </w:r>
            <w:r>
              <w:t xml:space="preserve">    1,68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9862D4">
            <w:r>
              <w:t xml:space="preserve">     5,24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9862D4" w:rsidRDefault="009862D4">
            <w:r>
              <w:rPr>
                <w:b/>
              </w:rPr>
              <w:t xml:space="preserve">    </w:t>
            </w:r>
            <w:r>
              <w:t xml:space="preserve">    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9862D4">
            <w:r>
              <w:t xml:space="preserve">      73,82</w:t>
            </w:r>
          </w:p>
        </w:tc>
      </w:tr>
      <w:tr w:rsidR="00E033E7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09" w:rsidRDefault="00EE110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/>
        </w:tc>
      </w:tr>
      <w:tr w:rsidR="00F47D7D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F7F0B">
            <w:r>
              <w:t xml:space="preserve">Sultys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F47D7D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</w:t>
            </w:r>
            <w: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</w:t>
            </w: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F7F0B">
            <w:r>
              <w:t xml:space="preserve">     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  </w:t>
            </w:r>
            <w: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F7F0B">
            <w:r>
              <w:t xml:space="preserve">       88</w:t>
            </w:r>
          </w:p>
        </w:tc>
      </w:tr>
      <w:tr w:rsidR="00F47D7D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F7F0B">
            <w: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F47D7D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</w:t>
            </w:r>
            <w:r w:rsidR="00961910">
              <w:t>1</w:t>
            </w:r>
            <w: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</w:t>
            </w:r>
            <w:r w:rsidR="00961910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961910">
            <w:r>
              <w:t xml:space="preserve">     0,3</w:t>
            </w:r>
            <w:r w:rsidR="008F7F0B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  </w:t>
            </w:r>
            <w:r w:rsidR="00961910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F7F0B">
            <w:r>
              <w:t xml:space="preserve">      </w:t>
            </w:r>
            <w:r w:rsidR="00961910">
              <w:t xml:space="preserve"> 56</w:t>
            </w:r>
          </w:p>
        </w:tc>
      </w:tr>
    </w:tbl>
    <w:p w:rsidR="00B9718B" w:rsidRDefault="00B9718B" w:rsidP="00B9718B"/>
    <w:p w:rsidR="00B9718B" w:rsidRDefault="00B9718B" w:rsidP="00B9718B"/>
    <w:p w:rsidR="009749F9" w:rsidRDefault="009749F9" w:rsidP="00B9718B"/>
    <w:p w:rsidR="009749F9" w:rsidRDefault="009749F9" w:rsidP="00B9718B"/>
    <w:p w:rsidR="009749F9" w:rsidRDefault="009749F9" w:rsidP="00B9718B"/>
    <w:p w:rsidR="00667FED" w:rsidRDefault="00667FED" w:rsidP="00B9718B"/>
    <w:p w:rsidR="00667FED" w:rsidRDefault="00667FED" w:rsidP="00B9718B"/>
    <w:p w:rsidR="00667FED" w:rsidRDefault="00667FED" w:rsidP="00B9718B"/>
    <w:p w:rsidR="00CB07FC" w:rsidRPr="00CB07FC" w:rsidRDefault="00CB07FC" w:rsidP="00B9718B">
      <w:pPr>
        <w:rPr>
          <w:lang w:val="lt-LT"/>
        </w:rPr>
      </w:pPr>
      <w:r>
        <w:rPr>
          <w:lang w:val="lt-LT"/>
        </w:rPr>
        <w:t xml:space="preserve">Antra savaitė – 1 diena </w:t>
      </w:r>
    </w:p>
    <w:p w:rsidR="00B9718B" w:rsidRDefault="00B9718B" w:rsidP="00B9718B"/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667FED" w:rsidTr="00CB07FC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jc w:val="center"/>
              <w:rPr>
                <w:b/>
              </w:rPr>
            </w:pPr>
          </w:p>
          <w:p w:rsidR="00667FED" w:rsidRDefault="00667FED" w:rsidP="00CB07FC">
            <w:pPr>
              <w:jc w:val="center"/>
              <w:rPr>
                <w:b/>
              </w:rPr>
            </w:pPr>
            <w:r>
              <w:rPr>
                <w:b/>
              </w:rPr>
              <w:t>Patiekalo pavadinimas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jc w:val="center"/>
              <w:rPr>
                <w:b/>
              </w:rPr>
            </w:pPr>
          </w:p>
          <w:p w:rsidR="00667FED" w:rsidRDefault="00667FED" w:rsidP="00CB07FC">
            <w:pPr>
              <w:jc w:val="center"/>
              <w:rPr>
                <w:b/>
              </w:rPr>
            </w:pPr>
            <w:r>
              <w:rPr>
                <w:b/>
              </w:rPr>
              <w:t>Rp. Nr</w:t>
            </w:r>
            <w:r w:rsidR="00896C25">
              <w:rPr>
                <w:b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jc w:val="center"/>
              <w:rPr>
                <w:b/>
              </w:rPr>
            </w:pPr>
          </w:p>
          <w:p w:rsidR="00667FED" w:rsidRDefault="00667FED" w:rsidP="00CB07FC">
            <w:pPr>
              <w:jc w:val="center"/>
              <w:rPr>
                <w:b/>
              </w:rPr>
            </w:pPr>
            <w:r>
              <w:rPr>
                <w:b/>
              </w:rPr>
              <w:t>Išeiga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jc w:val="center"/>
              <w:rPr>
                <w:b/>
              </w:rPr>
            </w:pPr>
            <w:r>
              <w:rPr>
                <w:b/>
              </w:rPr>
              <w:t>Patiekalo maistinė vertė,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rPr>
                <w:b/>
              </w:rPr>
            </w:pPr>
            <w:r>
              <w:rPr>
                <w:b/>
              </w:rPr>
              <w:t>Energinė vertė, kcal</w:t>
            </w:r>
          </w:p>
        </w:tc>
      </w:tr>
      <w:tr w:rsidR="00667FED" w:rsidTr="00CB07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ED" w:rsidRDefault="00667FED" w:rsidP="00CB07F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ED" w:rsidRDefault="00667FED" w:rsidP="00CB07F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ED" w:rsidRDefault="00667FED" w:rsidP="00CB07FC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61910" w:rsidP="00CB07FC">
            <w:pPr>
              <w:rPr>
                <w:b/>
              </w:rPr>
            </w:pPr>
            <w:r>
              <w:rPr>
                <w:b/>
              </w:rPr>
              <w:t>B</w:t>
            </w:r>
            <w:r w:rsidR="00667FED">
              <w:rPr>
                <w:b/>
              </w:rPr>
              <w:t>altymai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rPr>
                <w:b/>
              </w:rPr>
            </w:pPr>
            <w:r>
              <w:rPr>
                <w:b/>
              </w:rPr>
              <w:t>riebalai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rPr>
                <w:b/>
              </w:rPr>
            </w:pPr>
            <w:r>
              <w:rPr>
                <w:b/>
              </w:rPr>
              <w:t>angliavandeniai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rPr>
                <w:b/>
              </w:rPr>
            </w:pPr>
          </w:p>
        </w:tc>
      </w:tr>
      <w:tr w:rsidR="00667FED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7870A7" w:rsidRDefault="00667FED" w:rsidP="00CB07FC">
            <w:pPr>
              <w:rPr>
                <w:b/>
                <w:lang w:val="lt-LT"/>
              </w:rPr>
            </w:pPr>
            <w:r>
              <w:rPr>
                <w:b/>
              </w:rPr>
              <w:t xml:space="preserve"> </w:t>
            </w:r>
            <w:r w:rsidR="007870A7">
              <w:rPr>
                <w:lang w:val="lt-LT"/>
              </w:rPr>
              <w:t xml:space="preserve">                              </w:t>
            </w:r>
            <w:r w:rsidR="007870A7">
              <w:rPr>
                <w:b/>
                <w:lang w:val="lt-LT"/>
              </w:rPr>
              <w:t xml:space="preserve">6 – 10 </w:t>
            </w:r>
            <w:r w:rsidR="00B802C1">
              <w:rPr>
                <w:b/>
                <w:lang w:val="lt-LT"/>
              </w:rPr>
              <w:t>metų</w:t>
            </w:r>
            <w:r w:rsidR="007870A7">
              <w:rPr>
                <w:b/>
                <w:lang w:val="lt-L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 </w:t>
            </w:r>
          </w:p>
        </w:tc>
      </w:tr>
      <w:tr w:rsidR="00667FED" w:rsidTr="00CB07FC">
        <w:trPr>
          <w:trHeight w:val="152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7870A7" w:rsidRDefault="00667FED" w:rsidP="00CB07FC">
            <w:pPr>
              <w:rPr>
                <w:b/>
              </w:rPr>
            </w:pPr>
            <w:r>
              <w:t xml:space="preserve"> </w:t>
            </w:r>
            <w:r w:rsidR="007870A7">
              <w:t xml:space="preserve">                             </w:t>
            </w:r>
            <w:r w:rsidR="007870A7">
              <w:rPr>
                <w:b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</w:t>
            </w:r>
            <w:r w:rsidR="007870A7">
              <w:t xml:space="preserve"> </w:t>
            </w:r>
            <w: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7870A7" w:rsidRDefault="00667FED" w:rsidP="00CB07FC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5B1F70" w:rsidRDefault="00667FED" w:rsidP="00CB07FC">
            <w:r>
              <w:rPr>
                <w:b/>
              </w:rP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</w:p>
        </w:tc>
      </w:tr>
      <w:tr w:rsidR="00667FED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1B12BE">
              <w:rPr>
                <w:lang w:val="lt-LT"/>
              </w:rPr>
              <w:t xml:space="preserve">Lęšių </w:t>
            </w:r>
            <w:r w:rsidR="007870A7">
              <w:rPr>
                <w:lang w:val="lt-LT"/>
              </w:rPr>
              <w:t xml:space="preserve"> sriuba su bulvėmis </w:t>
            </w:r>
            <w:r w:rsidR="009B4367">
              <w:rPr>
                <w:lang w:val="lt-LT"/>
              </w:rPr>
              <w:t>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CB07FC">
            <w:r>
              <w:t xml:space="preserve">   </w:t>
            </w:r>
            <w:r w:rsidR="007870A7">
              <w:t xml:space="preserve"> </w:t>
            </w:r>
            <w:r w:rsidR="001B12BE">
              <w:t>17</w:t>
            </w:r>
            <w:r w:rsidR="009B4367">
              <w:t xml:space="preserve"> S</w:t>
            </w:r>
            <w:r w:rsidR="00350DE6">
              <w:t>r</w:t>
            </w:r>
            <w:r w:rsidR="00697616">
              <w:t>/139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</w:t>
            </w:r>
            <w:r w:rsidR="007870A7">
              <w:t>15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  <w:r w:rsidR="001B12BE">
              <w:t>3,95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  <w:r w:rsidR="001B12BE">
              <w:t>3,24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  </w:t>
            </w:r>
            <w:r w:rsidR="000A3CEE">
              <w:t xml:space="preserve"> </w:t>
            </w:r>
            <w:r w:rsidR="00AB3FA2">
              <w:t>1</w:t>
            </w:r>
            <w:r w:rsidR="001B12BE"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AB3FA2" w:rsidRDefault="00667FED" w:rsidP="00CB07FC">
            <w:r>
              <w:rPr>
                <w:b/>
              </w:rPr>
              <w:t xml:space="preserve">     </w:t>
            </w:r>
            <w:r w:rsidR="00AB3FA2">
              <w:t>9</w:t>
            </w:r>
            <w:r w:rsidR="001B12BE">
              <w:t>6,21</w:t>
            </w:r>
          </w:p>
        </w:tc>
      </w:tr>
      <w:tr w:rsidR="00667FED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556AA7" w:rsidP="00CB07FC">
            <w:r>
              <w:t xml:space="preserve"> </w:t>
            </w:r>
            <w:r w:rsidR="009B4367">
              <w:t xml:space="preserve">Viso grūdo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556AA7" w:rsidP="00CB07FC">
            <w:r>
              <w:t xml:space="preserve">   </w:t>
            </w:r>
            <w:r w:rsidR="000A3CEE">
              <w:t xml:space="preserve"> </w:t>
            </w:r>
            <w:r w:rsidR="009B4367">
              <w:t>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556AA7" w:rsidP="00CB07FC">
            <w:r>
              <w:t xml:space="preserve">   </w:t>
            </w:r>
            <w:r w:rsidR="009B4367">
              <w:t xml:space="preserve">   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556AA7" w:rsidP="00CB07FC">
            <w:r>
              <w:t xml:space="preserve">    </w:t>
            </w:r>
            <w:r w:rsidR="009B4367"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556AA7" w:rsidP="00CB07FC">
            <w:r>
              <w:t xml:space="preserve">    </w:t>
            </w:r>
            <w:r w:rsidR="009B4367">
              <w:t>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 </w:t>
            </w:r>
            <w:r w:rsidR="009B4367"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</w:t>
            </w:r>
            <w:r w:rsidR="009B4367">
              <w:t>86,08</w:t>
            </w:r>
          </w:p>
        </w:tc>
      </w:tr>
      <w:tr w:rsidR="00667FED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B4367" w:rsidP="00CB07FC">
            <w:r>
              <w:t>Maltas kiaulienos kepsnys su kmynais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556AA7" w:rsidP="00CB07FC">
            <w:r>
              <w:t xml:space="preserve">   </w:t>
            </w:r>
            <w:r w:rsidR="009B4367">
              <w:t xml:space="preserve"> 17 A</w:t>
            </w:r>
            <w:r w:rsidR="00182A20">
              <w:t>/175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556AA7" w:rsidP="00CB07FC">
            <w:r>
              <w:t xml:space="preserve">      </w:t>
            </w:r>
            <w:r w:rsidR="009B4367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  <w:r w:rsidR="00AB3FA2">
              <w:t>15,98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A875EE" w:rsidP="00CB07FC">
            <w:r>
              <w:t xml:space="preserve">    </w:t>
            </w:r>
            <w:r w:rsidR="00AB3FA2">
              <w:t>10,53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A875EE" w:rsidP="00CB07FC">
            <w:r>
              <w:t xml:space="preserve">     </w:t>
            </w:r>
            <w:r w:rsidR="00AB3FA2">
              <w:t xml:space="preserve"> </w:t>
            </w:r>
            <w:r>
              <w:t xml:space="preserve"> </w:t>
            </w:r>
            <w:r w:rsidR="00AB3FA2">
              <w:t>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A875EE" w:rsidP="00CB07FC">
            <w:r>
              <w:t xml:space="preserve">     </w:t>
            </w:r>
            <w:r w:rsidR="00AB3FA2">
              <w:t>191,16</w:t>
            </w:r>
          </w:p>
        </w:tc>
      </w:tr>
      <w:tr w:rsidR="00667FED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B9718B" w:rsidRDefault="00285507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Biri ryžių kruopų </w:t>
            </w:r>
            <w:r w:rsidR="009B4367">
              <w:rPr>
                <w:lang w:val="lt-LT"/>
              </w:rPr>
              <w:t xml:space="preserve">košė </w:t>
            </w:r>
            <w:r>
              <w:rPr>
                <w:lang w:val="lt-LT"/>
              </w:rPr>
              <w:t>su ciberžol</w:t>
            </w:r>
            <w:r w:rsidR="00896C25">
              <w:rPr>
                <w:lang w:val="lt-LT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285507" w:rsidP="00CB07FC">
            <w:r>
              <w:rPr>
                <w:lang w:val="lt-LT"/>
              </w:rPr>
              <w:t xml:space="preserve"> </w:t>
            </w:r>
            <w:r w:rsidR="00563D11">
              <w:rPr>
                <w:lang w:val="lt-LT"/>
              </w:rPr>
              <w:t xml:space="preserve"> </w:t>
            </w:r>
            <w:r w:rsidR="00A875EE">
              <w:rPr>
                <w:lang w:val="lt-LT"/>
              </w:rPr>
              <w:t xml:space="preserve"> </w:t>
            </w:r>
            <w:r>
              <w:rPr>
                <w:lang w:val="lt-LT"/>
              </w:rPr>
              <w:t>5</w:t>
            </w:r>
            <w:r w:rsidR="009B4367">
              <w:t>Gar</w:t>
            </w:r>
            <w:r>
              <w:t>/320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</w:t>
            </w:r>
            <w:r w:rsidR="00285507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  <w:r w:rsidR="00CC72D9">
              <w:t>3,33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A875EE" w:rsidP="00CB07FC">
            <w:r>
              <w:t xml:space="preserve">    </w:t>
            </w:r>
            <w:r w:rsidR="00CC72D9">
              <w:t>4,16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A875EE" w:rsidP="00CB07FC">
            <w:r>
              <w:t xml:space="preserve">       </w:t>
            </w:r>
            <w:r w:rsidR="00CC72D9">
              <w:t>28,84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A875EE" w:rsidP="00CB07FC">
            <w:r>
              <w:t xml:space="preserve">     </w:t>
            </w:r>
            <w:r w:rsidR="00CC72D9">
              <w:t>170,59</w:t>
            </w:r>
          </w:p>
        </w:tc>
      </w:tr>
      <w:tr w:rsidR="00667FED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B9718B" w:rsidRDefault="00CC72D9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Daržovių salotos su paprikomis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C11141" w:rsidRDefault="00CC72D9" w:rsidP="00CB07FC">
            <w:r>
              <w:rPr>
                <w:lang w:val="lt-LT"/>
              </w:rPr>
              <w:t xml:space="preserve">    5 </w:t>
            </w:r>
            <w:r w:rsidR="00AB3FA2">
              <w:rPr>
                <w:lang w:val="lt-LT"/>
              </w:rPr>
              <w:t>S</w:t>
            </w:r>
            <w:r>
              <w:rPr>
                <w:lang w:val="lt-LT"/>
              </w:rPr>
              <w:t>/62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75372" w:rsidP="00CB07FC">
            <w:r>
              <w:t xml:space="preserve">      </w:t>
            </w:r>
            <w:r w:rsidR="00CC72D9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AB3FA2" w:rsidRDefault="00667FED" w:rsidP="00CB07FC">
            <w:r>
              <w:rPr>
                <w:b/>
              </w:rPr>
              <w:t xml:space="preserve">    </w:t>
            </w:r>
            <w:r w:rsidR="00CC72D9">
              <w:t>1,125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75372" w:rsidP="00CB07FC">
            <w:r>
              <w:t xml:space="preserve">    </w:t>
            </w:r>
            <w:r w:rsidR="00CC72D9">
              <w:t>7,425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75372" w:rsidP="00CB07FC">
            <w:r>
              <w:t xml:space="preserve">       </w:t>
            </w:r>
            <w:r w:rsidR="00CC72D9">
              <w:t>4,545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383BA9" w:rsidRDefault="00667FED" w:rsidP="00CB07FC">
            <w:r>
              <w:rPr>
                <w:b/>
              </w:rPr>
              <w:t xml:space="preserve">    </w:t>
            </w:r>
            <w:r w:rsidR="00383BA9">
              <w:t xml:space="preserve"> </w:t>
            </w:r>
            <w:r w:rsidR="00CC72D9">
              <w:t>82,89</w:t>
            </w:r>
          </w:p>
        </w:tc>
      </w:tr>
      <w:tr w:rsidR="00E033E7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Ridikėliai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    39/96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      50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Pr="00E033E7" w:rsidRDefault="00E033E7" w:rsidP="00CB07FC">
            <w:r>
              <w:rPr>
                <w:b/>
              </w:rPr>
              <w:t xml:space="preserve">    </w:t>
            </w:r>
            <w:r>
              <w:t>0,55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    0,05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       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Pr="00E033E7" w:rsidRDefault="00E033E7" w:rsidP="00CB07FC">
            <w:r>
              <w:rPr>
                <w:b/>
              </w:rPr>
              <w:t xml:space="preserve">     </w:t>
            </w:r>
            <w:r>
              <w:t>8,50</w:t>
            </w:r>
          </w:p>
        </w:tc>
      </w:tr>
      <w:tr w:rsidR="00961910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0" w:rsidRDefault="00961910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0" w:rsidRDefault="00961910" w:rsidP="00CB07FC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0" w:rsidRDefault="00961910" w:rsidP="00CB07FC">
            <w:r>
              <w:t xml:space="preserve">      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0" w:rsidRPr="00961910" w:rsidRDefault="00961910" w:rsidP="00CB07FC">
            <w:r>
              <w:rPr>
                <w:b/>
              </w:rPr>
              <w:t xml:space="preserve">    </w:t>
            </w:r>
            <w:r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0" w:rsidRDefault="00961910" w:rsidP="00CB07FC">
            <w:r>
              <w:t xml:space="preserve">    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0" w:rsidRDefault="00961910" w:rsidP="00CB07FC">
            <w:r>
              <w:t xml:space="preserve">       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0" w:rsidRPr="00961910" w:rsidRDefault="00961910" w:rsidP="00CB07FC">
            <w:r>
              <w:rPr>
                <w:b/>
              </w:rPr>
              <w:t xml:space="preserve">     </w:t>
            </w:r>
            <w:r>
              <w:t>56</w:t>
            </w:r>
          </w:p>
        </w:tc>
      </w:tr>
      <w:tr w:rsidR="00667FED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AD5D96" w:rsidRDefault="00AD5D96" w:rsidP="00CB07FC">
            <w:r>
              <w:rPr>
                <w:b/>
              </w:rP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AD5D96" w:rsidRDefault="00AD5D96" w:rsidP="00CB07FC">
            <w:r>
              <w:rPr>
                <w:b/>
              </w:rP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AD5D96" w:rsidRDefault="00AD5D96" w:rsidP="00CB07FC">
            <w:r>
              <w:rPr>
                <w:b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C40D80" w:rsidRDefault="00667FED" w:rsidP="00CB07FC">
            <w:r>
              <w:rPr>
                <w:b/>
              </w:rPr>
              <w:t xml:space="preserve">     </w:t>
            </w:r>
          </w:p>
        </w:tc>
      </w:tr>
      <w:tr w:rsidR="00B802C1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Pr="00B802C1" w:rsidRDefault="00B802C1" w:rsidP="00CB07FC">
            <w:pPr>
              <w:rPr>
                <w:b/>
              </w:rPr>
            </w:pPr>
            <w:r>
              <w:t xml:space="preserve">                             </w:t>
            </w:r>
            <w:r>
              <w:rPr>
                <w:b/>
              </w:rPr>
              <w:t>11 – 18 metų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</w:tr>
      <w:tr w:rsidR="00B802C1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Pr="00B802C1" w:rsidRDefault="00B802C1" w:rsidP="00CB07FC">
            <w:pPr>
              <w:rPr>
                <w:b/>
              </w:rPr>
            </w:pPr>
            <w:r>
              <w:t xml:space="preserve">                        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</w:tr>
      <w:tr w:rsidR="00B802C1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Default="001B12BE" w:rsidP="00CB07FC">
            <w:r>
              <w:t xml:space="preserve">Lęšių </w:t>
            </w:r>
            <w:r w:rsidR="00B802C1">
              <w:t xml:space="preserve"> sriuba su bulvėmis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B802C1" w:rsidRDefault="00B802C1" w:rsidP="00CB07FC">
            <w:r>
              <w:rPr>
                <w:b/>
              </w:rPr>
              <w:t xml:space="preserve">    </w:t>
            </w:r>
            <w:r w:rsidR="001B12BE">
              <w:t>17</w:t>
            </w:r>
            <w:r>
              <w:t xml:space="preserve"> S</w:t>
            </w:r>
            <w:r w:rsidR="00350DE6">
              <w:t>r</w:t>
            </w:r>
            <w:r w:rsidR="00697616">
              <w:t>/139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Pr="00B802C1" w:rsidRDefault="00B802C1" w:rsidP="00CB07FC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AB3FA2" w:rsidRDefault="00AB3FA2" w:rsidP="00CB07FC">
            <w:r>
              <w:rPr>
                <w:b/>
              </w:rPr>
              <w:t xml:space="preserve">     </w:t>
            </w:r>
            <w:r w:rsidR="001B12BE">
              <w:t>3,95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AB3FA2" w:rsidRDefault="00AB3FA2" w:rsidP="00CB07FC">
            <w:r>
              <w:rPr>
                <w:b/>
              </w:rPr>
              <w:t xml:space="preserve">     </w:t>
            </w:r>
            <w:r w:rsidR="001B12BE">
              <w:t>3,24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AB3FA2" w:rsidRDefault="00AB3FA2" w:rsidP="00CB07FC">
            <w:r>
              <w:rPr>
                <w:b/>
              </w:rPr>
              <w:t xml:space="preserve"> </w:t>
            </w:r>
            <w:r>
              <w:t xml:space="preserve">      1</w:t>
            </w:r>
            <w:r w:rsidR="001B12BE"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AB3FA2" w:rsidRDefault="001B12BE" w:rsidP="00CB07FC">
            <w:r>
              <w:t xml:space="preserve">      96,21</w:t>
            </w:r>
            <w:r w:rsidR="00AB3FA2">
              <w:t xml:space="preserve"> </w:t>
            </w:r>
          </w:p>
        </w:tc>
      </w:tr>
      <w:tr w:rsidR="00B802C1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Default="00B802C1" w:rsidP="00CB07FC">
            <w:r>
              <w:t xml:space="preserve">Viso grūdo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FB4A36" w:rsidRDefault="00B802C1" w:rsidP="00CB07FC">
            <w:r>
              <w:rPr>
                <w:b/>
              </w:rPr>
              <w:t xml:space="preserve">     </w:t>
            </w:r>
            <w:r w:rsidR="00FB4A36">
              <w:t>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Pr="00FB4A36" w:rsidRDefault="00FB4A36" w:rsidP="00CB07FC">
            <w:r>
              <w:rPr>
                <w:b/>
              </w:rPr>
              <w:t xml:space="preserve">      </w:t>
            </w:r>
            <w:r>
              <w:t xml:space="preserve">40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FB4A36" w:rsidRDefault="00FB4A36" w:rsidP="00CB07FC">
            <w:r>
              <w:t xml:space="preserve">     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FB4A36" w:rsidRDefault="00FB4A36" w:rsidP="00CB07FC">
            <w:r>
              <w:t xml:space="preserve">     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FB4A36" w:rsidRDefault="00FB4A36" w:rsidP="00CB07FC">
            <w:r>
              <w:rPr>
                <w:b/>
              </w:rPr>
              <w:t xml:space="preserve">       </w:t>
            </w:r>
            <w:r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FB4A36" w:rsidRDefault="00FB4A36" w:rsidP="00CB07FC">
            <w:r>
              <w:t xml:space="preserve">      86,08</w:t>
            </w:r>
          </w:p>
        </w:tc>
      </w:tr>
      <w:tr w:rsidR="00B802C1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Default="00FB4A36" w:rsidP="00CB07FC">
            <w:r>
              <w:t>Maltas kiaulienos kepsnys su kmynais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FB4A36" w:rsidRDefault="00FB4A36" w:rsidP="00CB07FC">
            <w:r>
              <w:rPr>
                <w:b/>
              </w:rPr>
              <w:t xml:space="preserve">     </w:t>
            </w:r>
            <w:r>
              <w:t>17 A</w:t>
            </w:r>
            <w:r w:rsidR="00182A20">
              <w:t>/175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Pr="00FB4A36" w:rsidRDefault="00FB4A36" w:rsidP="00CB07FC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AB3FA2" w:rsidRDefault="00AB3FA2" w:rsidP="00CB07FC">
            <w:r>
              <w:rPr>
                <w:b/>
              </w:rPr>
              <w:t xml:space="preserve">     </w:t>
            </w:r>
            <w:r>
              <w:t>21,30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2B0963" w:rsidRDefault="002B0963" w:rsidP="00CB07FC">
            <w:r>
              <w:t xml:space="preserve">     14,04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2B0963" w:rsidRDefault="002B0963" w:rsidP="00CB07FC">
            <w:r>
              <w:rPr>
                <w:b/>
              </w:rPr>
              <w:t xml:space="preserve">       </w:t>
            </w:r>
            <w:r>
              <w:t>11,62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2B0963" w:rsidRDefault="002B0963" w:rsidP="00CB07FC">
            <w:r>
              <w:rPr>
                <w:b/>
              </w:rPr>
              <w:t xml:space="preserve">      </w:t>
            </w:r>
            <w:r>
              <w:t>254,88</w:t>
            </w:r>
          </w:p>
        </w:tc>
      </w:tr>
      <w:tr w:rsidR="0061381A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1A" w:rsidRDefault="00896C25" w:rsidP="00CB07FC">
            <w:r>
              <w:t>Biri ryžių kruopų</w:t>
            </w:r>
            <w:r w:rsidR="0061381A">
              <w:t xml:space="preserve"> košė </w:t>
            </w:r>
            <w:r>
              <w:t>su ciberžole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A" w:rsidRPr="0061381A" w:rsidRDefault="00A40DC9" w:rsidP="00CB07FC">
            <w:r>
              <w:rPr>
                <w:b/>
              </w:rPr>
              <w:t xml:space="preserve">    </w:t>
            </w:r>
            <w:r w:rsidR="00CC72D9">
              <w:t>5</w:t>
            </w:r>
            <w:r w:rsidR="0061381A">
              <w:t>Gar</w:t>
            </w:r>
            <w:r w:rsidR="00CC72D9">
              <w:t>/320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1A" w:rsidRPr="0061381A" w:rsidRDefault="0061381A" w:rsidP="00CB07FC">
            <w:r>
              <w:rPr>
                <w:b/>
              </w:rPr>
              <w:t xml:space="preserve">    </w:t>
            </w:r>
            <w:r>
              <w:t xml:space="preserve">  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A" w:rsidRPr="0061381A" w:rsidRDefault="0061381A" w:rsidP="00CB07FC">
            <w:r>
              <w:t xml:space="preserve">     </w:t>
            </w:r>
            <w:r w:rsidR="00CC72D9">
              <w:t>15,98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A" w:rsidRDefault="00CC72D9" w:rsidP="00CB07FC">
            <w:r>
              <w:t xml:space="preserve">     4,16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A" w:rsidRPr="0061381A" w:rsidRDefault="0061381A" w:rsidP="00CB07FC">
            <w:r>
              <w:rPr>
                <w:b/>
              </w:rPr>
              <w:t xml:space="preserve">       </w:t>
            </w:r>
            <w:r w:rsidR="00CC72D9">
              <w:t>28,84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A" w:rsidRPr="0061381A" w:rsidRDefault="0061381A" w:rsidP="00CB07FC">
            <w:r>
              <w:rPr>
                <w:b/>
              </w:rPr>
              <w:t xml:space="preserve">      </w:t>
            </w:r>
            <w:r w:rsidR="00CC72D9">
              <w:t>170,59</w:t>
            </w:r>
          </w:p>
        </w:tc>
      </w:tr>
      <w:tr w:rsidR="00B802C1" w:rsidTr="002B0963">
        <w:trPr>
          <w:trHeight w:val="278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Default="00896C25" w:rsidP="00CB07FC">
            <w:r>
              <w:t>Daržovių s</w:t>
            </w:r>
            <w:r w:rsidR="00CC72D9">
              <w:t xml:space="preserve">alotos su paprikomis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2B0963" w:rsidRDefault="002B0963" w:rsidP="00CB07FC">
            <w:r>
              <w:rPr>
                <w:b/>
              </w:rPr>
              <w:t xml:space="preserve">    </w:t>
            </w:r>
            <w:r w:rsidR="00CC72D9">
              <w:t>5</w:t>
            </w:r>
            <w:r w:rsidR="00CC72D9">
              <w:rPr>
                <w:b/>
              </w:rPr>
              <w:t xml:space="preserve"> </w:t>
            </w:r>
            <w:r>
              <w:t>S</w:t>
            </w:r>
            <w:r w:rsidR="00CC72D9">
              <w:t>/62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Pr="00D56F85" w:rsidRDefault="00D56F85" w:rsidP="00CB07FC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2B0963" w:rsidRDefault="002B0963" w:rsidP="00CB07FC">
            <w:r>
              <w:rPr>
                <w:b/>
              </w:rPr>
              <w:t xml:space="preserve">    </w:t>
            </w:r>
            <w:r>
              <w:t xml:space="preserve"> 1,</w:t>
            </w:r>
            <w:r w:rsidR="00CC72D9">
              <w:t>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2B0963" w:rsidRDefault="002B0963" w:rsidP="00CB07FC">
            <w:r>
              <w:rPr>
                <w:b/>
              </w:rPr>
              <w:t xml:space="preserve">     </w:t>
            </w:r>
            <w:r w:rsidR="00CC72D9">
              <w:t>9,90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2B0963" w:rsidRDefault="002B0963" w:rsidP="00CB07FC">
            <w:r>
              <w:rPr>
                <w:b/>
              </w:rPr>
              <w:t xml:space="preserve">       </w:t>
            </w:r>
            <w:r w:rsidR="00CC72D9">
              <w:t>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2B0963" w:rsidRDefault="002B0963" w:rsidP="00CB07FC">
            <w:r>
              <w:rPr>
                <w:b/>
              </w:rPr>
              <w:t xml:space="preserve">      </w:t>
            </w:r>
            <w:r w:rsidR="00CC72D9">
              <w:t>110,51</w:t>
            </w:r>
          </w:p>
        </w:tc>
      </w:tr>
      <w:tr w:rsidR="00E033E7" w:rsidTr="002B0963">
        <w:trPr>
          <w:trHeight w:val="278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Default="00E033E7" w:rsidP="00CB07FC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Default="00E033E7" w:rsidP="00CB07FC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Default="00E033E7" w:rsidP="00CB07FC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Default="00E033E7" w:rsidP="00CB07F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Default="00E033E7" w:rsidP="00CB07FC">
            <w:pPr>
              <w:rPr>
                <w:b/>
              </w:rPr>
            </w:pPr>
          </w:p>
        </w:tc>
      </w:tr>
      <w:tr w:rsidR="00B802C1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Default="00FB4A36" w:rsidP="00CB07FC">
            <w:r>
              <w:t xml:space="preserve">Sultys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Pr="00FB4A36" w:rsidRDefault="00FB4A36" w:rsidP="00CB07FC">
            <w:r>
              <w:rPr>
                <w:b/>
              </w:rPr>
              <w:t xml:space="preserve">      </w:t>
            </w:r>
            <w: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FB4A36" w:rsidRDefault="00FB4A36" w:rsidP="00CB07FC">
            <w:r>
              <w:t xml:space="preserve">     </w:t>
            </w:r>
            <w:r w:rsidR="00DE7ABB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DE7ABB" w:rsidRDefault="00DE7ABB" w:rsidP="00CB07FC">
            <w:r>
              <w:rPr>
                <w:b/>
              </w:rPr>
              <w:t xml:space="preserve">     </w:t>
            </w:r>
            <w: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DE7ABB" w:rsidRDefault="00DE7ABB" w:rsidP="00CB07FC">
            <w:r>
              <w:t xml:space="preserve">       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DE7ABB" w:rsidRDefault="00DE7ABB" w:rsidP="00CB07FC">
            <w:r>
              <w:rPr>
                <w:b/>
              </w:rPr>
              <w:t xml:space="preserve">      </w:t>
            </w:r>
            <w:r>
              <w:t>88,0</w:t>
            </w:r>
          </w:p>
        </w:tc>
      </w:tr>
      <w:tr w:rsidR="00667FED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FB4A36" w:rsidP="00CB07FC">
            <w: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184076" w:rsidP="00CB07FC">
            <w:r>
              <w:t xml:space="preserve">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</w:t>
            </w:r>
            <w:r w:rsidR="00961910">
              <w:t>1</w:t>
            </w:r>
            <w:r w:rsidR="00184076">
              <w:t>0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</w:t>
            </w:r>
            <w:r w:rsidR="00961910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61910" w:rsidP="00CB07FC">
            <w:r>
              <w:t xml:space="preserve">     0,3</w:t>
            </w:r>
            <w:r w:rsidR="00FB4A36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 </w:t>
            </w:r>
            <w:r w:rsidR="00961910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75372" w:rsidP="00CB07FC">
            <w:r>
              <w:t xml:space="preserve">      </w:t>
            </w:r>
            <w:r w:rsidR="00961910">
              <w:t>56</w:t>
            </w:r>
          </w:p>
        </w:tc>
      </w:tr>
    </w:tbl>
    <w:p w:rsidR="00667FED" w:rsidRDefault="00667FED" w:rsidP="00667FED"/>
    <w:p w:rsidR="00667FED" w:rsidRDefault="00667FED" w:rsidP="00667FED"/>
    <w:p w:rsidR="00F96677" w:rsidRDefault="00F96677" w:rsidP="00667FED"/>
    <w:p w:rsidR="00667FED" w:rsidRDefault="00667FED" w:rsidP="00667FED"/>
    <w:p w:rsidR="00667FED" w:rsidRDefault="00502EDE" w:rsidP="00667FED">
      <w:r>
        <w:t xml:space="preserve">Antra savaitė – 2 diena </w:t>
      </w:r>
    </w:p>
    <w:p w:rsidR="00667FED" w:rsidRDefault="00667FED" w:rsidP="00667FED"/>
    <w:p w:rsidR="00667FED" w:rsidRDefault="00667FED" w:rsidP="00667FED"/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97"/>
        <w:gridCol w:w="1430"/>
        <w:gridCol w:w="1425"/>
        <w:gridCol w:w="1844"/>
        <w:gridCol w:w="1417"/>
      </w:tblGrid>
      <w:tr w:rsidR="00667FED" w:rsidTr="00702014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jc w:val="center"/>
              <w:rPr>
                <w:b/>
              </w:rPr>
            </w:pPr>
          </w:p>
          <w:p w:rsidR="00667FED" w:rsidRDefault="00667FED" w:rsidP="00CB07FC">
            <w:pPr>
              <w:jc w:val="center"/>
              <w:rPr>
                <w:b/>
              </w:rPr>
            </w:pPr>
            <w:r>
              <w:rPr>
                <w:b/>
              </w:rPr>
              <w:t>Patiekalo pavadinimas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jc w:val="center"/>
              <w:rPr>
                <w:b/>
              </w:rPr>
            </w:pPr>
          </w:p>
          <w:p w:rsidR="00667FED" w:rsidRDefault="00667FED" w:rsidP="00CB07FC">
            <w:pPr>
              <w:jc w:val="center"/>
              <w:rPr>
                <w:b/>
              </w:rPr>
            </w:pPr>
            <w:r>
              <w:rPr>
                <w:b/>
              </w:rPr>
              <w:t>Rp. Nr</w:t>
            </w:r>
            <w:r w:rsidR="00896C25">
              <w:rPr>
                <w:b/>
              </w:rPr>
              <w:t>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jc w:val="center"/>
              <w:rPr>
                <w:b/>
              </w:rPr>
            </w:pPr>
          </w:p>
          <w:p w:rsidR="00667FED" w:rsidRDefault="00667FED" w:rsidP="00CB07FC">
            <w:pPr>
              <w:jc w:val="center"/>
              <w:rPr>
                <w:b/>
              </w:rPr>
            </w:pPr>
            <w:r>
              <w:rPr>
                <w:b/>
              </w:rPr>
              <w:t>Išeiga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jc w:val="center"/>
              <w:rPr>
                <w:b/>
              </w:rPr>
            </w:pPr>
            <w:r>
              <w:rPr>
                <w:b/>
              </w:rPr>
              <w:t>Patiekalo maistinė vertė,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rPr>
                <w:b/>
              </w:rPr>
            </w:pPr>
            <w:r>
              <w:rPr>
                <w:b/>
              </w:rPr>
              <w:t>Energinė vertė, kcal</w:t>
            </w:r>
          </w:p>
        </w:tc>
      </w:tr>
      <w:tr w:rsidR="00667FED" w:rsidTr="00CB07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ED" w:rsidRDefault="00667FED" w:rsidP="00CB07F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ED" w:rsidRDefault="00667FED" w:rsidP="00CB07F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ED" w:rsidRDefault="00667FED" w:rsidP="00CB07FC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285507" w:rsidP="00CB07FC">
            <w:pPr>
              <w:rPr>
                <w:b/>
              </w:rPr>
            </w:pPr>
            <w:r>
              <w:rPr>
                <w:b/>
              </w:rPr>
              <w:t>B</w:t>
            </w:r>
            <w:r w:rsidR="00667FED">
              <w:rPr>
                <w:b/>
              </w:rPr>
              <w:t>altymai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rPr>
                <w:b/>
              </w:rPr>
            </w:pPr>
            <w:r>
              <w:rPr>
                <w:b/>
              </w:rPr>
              <w:t>riebalai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rPr>
                <w:b/>
              </w:rPr>
            </w:pPr>
            <w:r>
              <w:rPr>
                <w:b/>
              </w:rPr>
              <w:t>angliavandeniai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rPr>
                <w:b/>
              </w:rPr>
            </w:pPr>
          </w:p>
        </w:tc>
      </w:tr>
      <w:tr w:rsidR="00667FED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702014" w:rsidRDefault="00667FED" w:rsidP="00CB07FC">
            <w:pPr>
              <w:rPr>
                <w:b/>
                <w:lang w:val="lt-LT"/>
              </w:rPr>
            </w:pPr>
            <w:r>
              <w:rPr>
                <w:b/>
              </w:rPr>
              <w:t xml:space="preserve"> </w:t>
            </w:r>
            <w:r w:rsidR="00702014">
              <w:rPr>
                <w:lang w:val="lt-LT"/>
              </w:rPr>
              <w:t xml:space="preserve">                         </w:t>
            </w:r>
            <w:r w:rsidR="00702014">
              <w:rPr>
                <w:b/>
                <w:lang w:val="lt-LT"/>
              </w:rPr>
              <w:t xml:space="preserve">   </w:t>
            </w:r>
            <w:r w:rsidR="004125E2">
              <w:rPr>
                <w:b/>
                <w:lang w:val="lt-LT"/>
              </w:rPr>
              <w:t xml:space="preserve"> </w:t>
            </w:r>
            <w:r w:rsidR="00702014">
              <w:rPr>
                <w:b/>
                <w:lang w:val="lt-LT"/>
              </w:rPr>
              <w:t xml:space="preserve">6 – 10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702014" w:rsidP="00CB07FC">
            <w:r>
              <w:t xml:space="preserve">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 </w:t>
            </w:r>
          </w:p>
        </w:tc>
      </w:tr>
      <w:tr w:rsidR="00667FED" w:rsidTr="00702014">
        <w:trPr>
          <w:trHeight w:val="152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702014" w:rsidRDefault="003D5B11" w:rsidP="00CB07FC">
            <w:r>
              <w:t xml:space="preserve"> </w:t>
            </w:r>
            <w:r w:rsidR="00702014">
              <w:t xml:space="preserve">    </w:t>
            </w:r>
            <w:r w:rsidR="00702014">
              <w:rPr>
                <w:b/>
              </w:rPr>
              <w:t xml:space="preserve">                        </w:t>
            </w:r>
            <w:r w:rsidR="004125E2">
              <w:rPr>
                <w:b/>
              </w:rPr>
              <w:t xml:space="preserve"> </w:t>
            </w:r>
            <w:r w:rsidR="00702014">
              <w:rPr>
                <w:b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3D5B11" w:rsidP="00CB07FC">
            <w:r>
              <w:t xml:space="preserve">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5B1F70" w:rsidRDefault="00667FED" w:rsidP="00CB07FC">
            <w:r>
              <w:rPr>
                <w:b/>
              </w:rPr>
              <w:t xml:space="preserve">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3D5B11" w:rsidP="00CB07FC">
            <w:r>
              <w:t xml:space="preserve">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3D5B11" w:rsidP="00CB07FC">
            <w: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3D5B11" w:rsidP="00CB07FC">
            <w:r>
              <w:t xml:space="preserve">  </w:t>
            </w:r>
          </w:p>
        </w:tc>
      </w:tr>
      <w:tr w:rsidR="00667FED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1B12BE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Ryžių kruopų </w:t>
            </w:r>
            <w:r w:rsidR="00D56F85">
              <w:rPr>
                <w:lang w:val="lt-LT"/>
              </w:rPr>
              <w:t xml:space="preserve"> sriuba su bulvėmis (AUG)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184076" w:rsidP="00CB07FC">
            <w:r>
              <w:t xml:space="preserve">   </w:t>
            </w:r>
            <w:r w:rsidR="00BB747C">
              <w:t xml:space="preserve"> </w:t>
            </w:r>
            <w:r w:rsidR="001B12BE">
              <w:t xml:space="preserve">15 </w:t>
            </w:r>
            <w:r w:rsidR="00D56F85">
              <w:t>Sr</w:t>
            </w:r>
            <w:r w:rsidR="00697616">
              <w:t>/141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</w:t>
            </w:r>
            <w:r w:rsidR="00D56F85">
              <w:t>15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</w:t>
            </w:r>
            <w:r w:rsidR="00D56F85">
              <w:t xml:space="preserve"> </w:t>
            </w:r>
            <w:r w:rsidR="001B12BE">
              <w:t>1,35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184076" w:rsidP="00CB07FC">
            <w:r>
              <w:t xml:space="preserve">    </w:t>
            </w:r>
            <w:r w:rsidR="001B12BE">
              <w:t>5,01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184076" w:rsidP="00CB07FC">
            <w:r>
              <w:t xml:space="preserve">       </w:t>
            </w:r>
            <w:r w:rsidR="00D56F85">
              <w:t>1</w:t>
            </w:r>
            <w:r w:rsidR="001B12BE">
              <w:t>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</w:t>
            </w:r>
            <w:r w:rsidR="00D56F85">
              <w:t>9</w:t>
            </w:r>
            <w:r w:rsidR="001B12BE">
              <w:t>1,71</w:t>
            </w:r>
          </w:p>
        </w:tc>
      </w:tr>
      <w:tr w:rsidR="00D56F85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85" w:rsidRDefault="00D56F85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Viso grūdo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85" w:rsidRDefault="002B0963" w:rsidP="00CB07FC">
            <w:r>
              <w:t xml:space="preserve">    </w:t>
            </w:r>
            <w:r w:rsidR="00D56F85">
              <w:t>1 Š</w:t>
            </w:r>
            <w:r w:rsidR="00563D11">
              <w:t>/331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85" w:rsidRPr="00D56F85" w:rsidRDefault="00D56F85" w:rsidP="00CB07FC">
            <w:r>
              <w:rPr>
                <w:b/>
              </w:rPr>
              <w:t xml:space="preserve">      </w:t>
            </w:r>
            <w:r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85" w:rsidRDefault="00D56F85" w:rsidP="00CB07FC">
            <w:r>
              <w:t xml:space="preserve">    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85" w:rsidRDefault="00D56F85" w:rsidP="00CB07FC">
            <w:r>
              <w:t xml:space="preserve">    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85" w:rsidRDefault="00D56F85" w:rsidP="00CB07FC">
            <w:r>
              <w:t xml:space="preserve">       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85" w:rsidRPr="00D56F85" w:rsidRDefault="00D56F85" w:rsidP="00CB07FC">
            <w:r>
              <w:rPr>
                <w:b/>
              </w:rPr>
              <w:t xml:space="preserve">     </w:t>
            </w:r>
            <w:r>
              <w:t>86,08</w:t>
            </w:r>
          </w:p>
        </w:tc>
      </w:tr>
      <w:tr w:rsidR="00956CE3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3" w:rsidRDefault="008C75BD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 Paukštienos kukuliai </w:t>
            </w:r>
            <w:r w:rsidR="00D56F85">
              <w:rPr>
                <w:lang w:val="lt-LT"/>
              </w:rP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3" w:rsidRDefault="00956CE3" w:rsidP="00CB07FC">
            <w:r>
              <w:t xml:space="preserve">   </w:t>
            </w:r>
            <w:r w:rsidR="008C75BD">
              <w:t xml:space="preserve"> 35</w:t>
            </w:r>
            <w:r w:rsidR="00D56F85">
              <w:t xml:space="preserve"> A</w:t>
            </w:r>
            <w:r w:rsidR="008C75BD">
              <w:t>/193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3" w:rsidRPr="00956CE3" w:rsidRDefault="00956CE3" w:rsidP="00CB07FC">
            <w:r>
              <w:rPr>
                <w:b/>
              </w:rPr>
              <w:t xml:space="preserve">      </w:t>
            </w:r>
            <w:r w:rsidR="008C75BD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3" w:rsidRDefault="00D56F85" w:rsidP="00CB07FC">
            <w:r>
              <w:t xml:space="preserve">    </w:t>
            </w:r>
            <w:r w:rsidR="008C75BD">
              <w:t>19,07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3" w:rsidRDefault="002B0963" w:rsidP="00CB07FC">
            <w:r>
              <w:t xml:space="preserve">    </w:t>
            </w:r>
            <w:r w:rsidR="008C75BD">
              <w:t>4,58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3" w:rsidRDefault="00D56F85" w:rsidP="00CB07FC">
            <w:r>
              <w:t xml:space="preserve">       </w:t>
            </w:r>
            <w:r w:rsidR="008C75BD">
              <w:t>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3" w:rsidRPr="002B0963" w:rsidRDefault="00956CE3" w:rsidP="00CB07FC">
            <w:r>
              <w:rPr>
                <w:b/>
              </w:rPr>
              <w:t xml:space="preserve">    </w:t>
            </w:r>
            <w:r w:rsidR="002B0963">
              <w:rPr>
                <w:b/>
              </w:rPr>
              <w:t xml:space="preserve"> </w:t>
            </w:r>
            <w:r w:rsidR="008C75BD">
              <w:t>126,73</w:t>
            </w:r>
          </w:p>
        </w:tc>
      </w:tr>
      <w:tr w:rsidR="00667FED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</w:t>
            </w:r>
            <w:r w:rsidR="00D56F85">
              <w:t xml:space="preserve">Bulvių košė su pienu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</w:t>
            </w:r>
            <w:r w:rsidR="002B0963">
              <w:t>3 G</w:t>
            </w:r>
            <w:r w:rsidR="0061381A">
              <w:t>ar</w:t>
            </w:r>
            <w:r w:rsidR="00182A20">
              <w:t>/318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D56F85" w:rsidP="00CB07FC">
            <w:r>
              <w:t xml:space="preserve">      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D56F85" w:rsidP="00CB07FC">
            <w:r>
              <w:t xml:space="preserve">    </w:t>
            </w:r>
            <w:r w:rsidR="002B0963">
              <w:t>2,34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D56F85" w:rsidP="00CB07FC">
            <w:r>
              <w:t xml:space="preserve">  </w:t>
            </w:r>
            <w:r w:rsidR="002B0963">
              <w:t xml:space="preserve"> </w:t>
            </w:r>
            <w:r>
              <w:t xml:space="preserve"> </w:t>
            </w:r>
            <w:r w:rsidR="002B0963">
              <w:t>3,82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2B0963" w:rsidRDefault="00667FED" w:rsidP="00CB07FC">
            <w:r>
              <w:rPr>
                <w:b/>
              </w:rPr>
              <w:t xml:space="preserve">       </w:t>
            </w:r>
            <w:r w:rsidR="002B0963">
              <w:t>16,47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2B0963" w:rsidRDefault="00667FED" w:rsidP="00CB07FC">
            <w:r>
              <w:rPr>
                <w:b/>
              </w:rPr>
              <w:t xml:space="preserve">     </w:t>
            </w:r>
            <w:r w:rsidR="002B0963">
              <w:t>108,53</w:t>
            </w:r>
          </w:p>
        </w:tc>
      </w:tr>
      <w:tr w:rsidR="00667FED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96485" w:rsidP="00CB07FC">
            <w:r>
              <w:t>Morkų</w:t>
            </w:r>
            <w:r w:rsidR="008C75BD">
              <w:t>, obuolių salotos su r</w:t>
            </w:r>
            <w:r>
              <w:t>i</w:t>
            </w:r>
            <w:r w:rsidR="008C75BD">
              <w:t xml:space="preserve">ešutais ar sėklomis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</w:t>
            </w:r>
            <w:r w:rsidR="00BB747C">
              <w:t xml:space="preserve"> </w:t>
            </w:r>
            <w:r w:rsidR="008C75BD">
              <w:t>12</w:t>
            </w:r>
            <w:r w:rsidR="00D56F85">
              <w:t xml:space="preserve"> </w:t>
            </w:r>
            <w:r w:rsidR="004445EA">
              <w:t>S</w:t>
            </w:r>
            <w:r w:rsidR="008C75BD">
              <w:t>/69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D56F85" w:rsidP="00CB07FC">
            <w:r>
              <w:t xml:space="preserve">      </w:t>
            </w:r>
            <w:r w:rsidR="008C75BD"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</w:t>
            </w:r>
            <w:r w:rsidR="004D627E">
              <w:t xml:space="preserve">   </w:t>
            </w:r>
            <w:r w:rsidR="008C75BD">
              <w:t>1,51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4D627E" w:rsidP="00CB07FC">
            <w:r>
              <w:t xml:space="preserve">    </w:t>
            </w:r>
            <w:r w:rsidR="008C75BD">
              <w:t>7,06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4D627E" w:rsidP="00CB07FC">
            <w:r>
              <w:t xml:space="preserve">       </w:t>
            </w:r>
            <w:r w:rsidR="008C75BD">
              <w:t>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4D627E" w:rsidP="00CB07FC">
            <w:r>
              <w:t xml:space="preserve">     </w:t>
            </w:r>
            <w:r w:rsidR="008C75BD">
              <w:t>87,99</w:t>
            </w:r>
          </w:p>
        </w:tc>
      </w:tr>
      <w:tr w:rsidR="00E033E7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Žalieji žirneliai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    41/98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      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    2,45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    0,10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       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     32,00</w:t>
            </w:r>
          </w:p>
        </w:tc>
      </w:tr>
      <w:tr w:rsidR="00285507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CB07FC">
            <w: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CB07FC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CB07FC">
            <w:r>
              <w:t xml:space="preserve">      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CB07FC">
            <w:r>
              <w:t xml:space="preserve">    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CB07FC">
            <w:r>
              <w:t xml:space="preserve">    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CB07FC">
            <w:r>
              <w:t xml:space="preserve">    </w:t>
            </w:r>
            <w:r w:rsidR="00166308">
              <w:t xml:space="preserve"> </w:t>
            </w:r>
            <w:r>
              <w:t xml:space="preserve">  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CB07FC">
            <w:r>
              <w:t xml:space="preserve">     56</w:t>
            </w:r>
          </w:p>
        </w:tc>
      </w:tr>
      <w:tr w:rsidR="00667FED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B9718B" w:rsidRDefault="00667FED" w:rsidP="00CB07FC">
            <w:pPr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 w:rsidRPr="00B9718B">
              <w:rPr>
                <w:lang w:val="lt-LT"/>
              </w:rPr>
              <w:t xml:space="preserve"> 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45A0A" w:rsidP="00CB07FC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45A0A" w:rsidP="00CB07FC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45A0A" w:rsidP="00CB07FC">
            <w:r>
              <w:t xml:space="preserve">     </w:t>
            </w:r>
          </w:p>
        </w:tc>
      </w:tr>
      <w:tr w:rsidR="004445EA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4445EA" w:rsidRDefault="004445EA" w:rsidP="00CB07FC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</w:t>
            </w:r>
            <w:r w:rsidR="004125E2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 </w:t>
            </w:r>
            <w:r>
              <w:rPr>
                <w:b/>
                <w:lang w:val="lt-LT"/>
              </w:rPr>
              <w:t>11 – 18 metų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B9718B" w:rsidRDefault="004445EA" w:rsidP="00CB07FC">
            <w:pPr>
              <w:rPr>
                <w:lang w:val="lt-LT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/>
        </w:tc>
      </w:tr>
      <w:tr w:rsidR="004445EA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4445EA" w:rsidRDefault="004445EA" w:rsidP="00CB07FC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 </w:t>
            </w:r>
            <w:r w:rsidR="004125E2">
              <w:rPr>
                <w:lang w:val="lt-LT"/>
              </w:rPr>
              <w:t xml:space="preserve"> </w:t>
            </w:r>
            <w:r>
              <w:rPr>
                <w:b/>
                <w:lang w:val="lt-LT"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B9718B" w:rsidRDefault="004445EA" w:rsidP="00CB07FC">
            <w:pPr>
              <w:rPr>
                <w:lang w:val="lt-LT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/>
        </w:tc>
      </w:tr>
      <w:tr w:rsidR="004445EA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B9718B" w:rsidRDefault="001B12BE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Ryžių kruopų </w:t>
            </w:r>
            <w:r w:rsidR="004445EA">
              <w:rPr>
                <w:lang w:val="lt-LT"/>
              </w:rPr>
              <w:t xml:space="preserve"> sriuba su bulvėmis (AUG)(T)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B9718B" w:rsidRDefault="001B12BE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    15</w:t>
            </w:r>
            <w:r w:rsidR="004445EA">
              <w:rPr>
                <w:lang w:val="lt-LT"/>
              </w:rPr>
              <w:t xml:space="preserve"> S</w:t>
            </w:r>
            <w:r w:rsidR="00697616">
              <w:rPr>
                <w:lang w:val="lt-LT"/>
              </w:rPr>
              <w:t>r/141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4445EA" w:rsidRDefault="004445EA" w:rsidP="00CB07FC">
            <w:r>
              <w:rPr>
                <w:b/>
              </w:rPr>
              <w:t xml:space="preserve">      </w:t>
            </w:r>
            <w:r>
              <w:t xml:space="preserve">150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>
            <w:r>
              <w:t xml:space="preserve">     </w:t>
            </w:r>
            <w:r w:rsidR="001B12BE">
              <w:t>1,35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>
            <w:r>
              <w:t xml:space="preserve">    </w:t>
            </w:r>
            <w:r w:rsidR="001B12BE">
              <w:t>5,01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>
            <w:r>
              <w:t xml:space="preserve">       1</w:t>
            </w:r>
            <w:r w:rsidR="001B12BE">
              <w:t>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>
            <w:r>
              <w:t xml:space="preserve">     9</w:t>
            </w:r>
            <w:r w:rsidR="001B12BE">
              <w:t>1,71</w:t>
            </w:r>
          </w:p>
        </w:tc>
      </w:tr>
      <w:tr w:rsidR="00667FED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B9718B" w:rsidRDefault="004445EA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Viso grūdo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C11141" w:rsidRDefault="00667FED" w:rsidP="00CB07FC">
            <w:r>
              <w:rPr>
                <w:lang w:val="lt-LT"/>
              </w:rPr>
              <w:t xml:space="preserve">   </w:t>
            </w:r>
            <w:r w:rsidR="00956CE3">
              <w:rPr>
                <w:lang w:val="lt-LT"/>
              </w:rPr>
              <w:t xml:space="preserve"> </w:t>
            </w:r>
            <w:r w:rsidR="004445EA">
              <w:rPr>
                <w:lang w:val="lt-LT"/>
              </w:rPr>
              <w:t>1 Š</w:t>
            </w:r>
            <w:r w:rsidR="00563D11">
              <w:rPr>
                <w:lang w:val="lt-LT"/>
              </w:rPr>
              <w:t>/331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4445EA" w:rsidP="00CB07FC">
            <w:r>
              <w:t xml:space="preserve">      4</w:t>
            </w:r>
            <w:r w:rsidR="00667FED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3E4997" w:rsidRDefault="00667FED" w:rsidP="00CB07FC">
            <w:r>
              <w:rPr>
                <w:b/>
              </w:rPr>
              <w:t xml:space="preserve">   </w:t>
            </w:r>
            <w:r w:rsidR="004445E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4445EA"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3E4997" w:rsidP="00CB07FC">
            <w:r>
              <w:t xml:space="preserve">    </w:t>
            </w:r>
            <w:r w:rsidR="004445EA">
              <w:t>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3E4997" w:rsidP="00CB07FC">
            <w:r>
              <w:t xml:space="preserve">       </w:t>
            </w:r>
            <w:r w:rsidR="004445EA"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</w:t>
            </w:r>
            <w:r w:rsidR="004445EA">
              <w:t>86,08</w:t>
            </w:r>
          </w:p>
        </w:tc>
      </w:tr>
      <w:tr w:rsidR="00667FED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8C75BD" w:rsidP="00CB07FC">
            <w:r>
              <w:t xml:space="preserve">Paukštienos kukuliai </w:t>
            </w:r>
            <w:r w:rsidR="004445EA"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4445EA" w:rsidRDefault="004445EA" w:rsidP="00CB07FC">
            <w:r>
              <w:rPr>
                <w:b/>
              </w:rPr>
              <w:t xml:space="preserve">    </w:t>
            </w:r>
            <w:r w:rsidR="008C75BD">
              <w:t>32</w:t>
            </w:r>
            <w:r>
              <w:t xml:space="preserve"> </w:t>
            </w:r>
            <w:r w:rsidR="008C75BD">
              <w:t>A/193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</w:t>
            </w:r>
            <w:r w:rsidR="004445EA">
              <w:t>1</w:t>
            </w:r>
            <w:r w:rsidR="008C75BD">
              <w:t>0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AD5D96" w:rsidRDefault="00AD5D96" w:rsidP="00CB07FC">
            <w:r>
              <w:rPr>
                <w:b/>
              </w:rPr>
              <w:t xml:space="preserve">    </w:t>
            </w:r>
            <w:r w:rsidR="004445EA">
              <w:rPr>
                <w:b/>
              </w:rPr>
              <w:t xml:space="preserve"> </w:t>
            </w:r>
            <w:r w:rsidR="004445EA">
              <w:t>2</w:t>
            </w:r>
            <w:r w:rsidR="008C75BD">
              <w:t>5,42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8C75BD" w:rsidRDefault="00AD5D96" w:rsidP="00CB07FC">
            <w:r>
              <w:rPr>
                <w:b/>
              </w:rPr>
              <w:t xml:space="preserve">   </w:t>
            </w:r>
            <w:r w:rsidR="008C75BD">
              <w:rPr>
                <w:b/>
              </w:rPr>
              <w:t xml:space="preserve"> </w:t>
            </w:r>
            <w:r w:rsidR="008C75BD">
              <w:t>6,11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AD5D96" w:rsidRDefault="00AD5D96" w:rsidP="00CB07FC">
            <w:r>
              <w:rPr>
                <w:b/>
              </w:rPr>
              <w:t xml:space="preserve">       </w:t>
            </w:r>
            <w:r w:rsidR="008C75BD">
              <w:t>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C40D80" w:rsidRDefault="00667FED" w:rsidP="00CB07FC">
            <w:r>
              <w:rPr>
                <w:b/>
              </w:rPr>
              <w:t xml:space="preserve">     </w:t>
            </w:r>
            <w:r w:rsidR="008C75BD">
              <w:t>168,97</w:t>
            </w:r>
          </w:p>
        </w:tc>
      </w:tr>
      <w:tr w:rsidR="004445EA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>
            <w:r>
              <w:t xml:space="preserve">Bulvių košė su pienu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2B0963" w:rsidRDefault="002B0963" w:rsidP="00CB07FC">
            <w:r>
              <w:rPr>
                <w:b/>
              </w:rPr>
              <w:t xml:space="preserve">   </w:t>
            </w:r>
            <w:r>
              <w:t>3 G</w:t>
            </w:r>
            <w:r w:rsidR="0061381A">
              <w:t>ar</w:t>
            </w:r>
            <w:r w:rsidR="00182A20">
              <w:t>/318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4445EA" w:rsidRDefault="004445EA" w:rsidP="00CB07FC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2B0963" w:rsidRDefault="002B0963" w:rsidP="00CB07FC">
            <w:r>
              <w:rPr>
                <w:b/>
              </w:rPr>
              <w:t xml:space="preserve">     </w:t>
            </w:r>
            <w:r>
              <w:t>3,51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2B0963" w:rsidRDefault="002B0963" w:rsidP="00CB07FC">
            <w:r>
              <w:rPr>
                <w:b/>
              </w:rPr>
              <w:t xml:space="preserve">    </w:t>
            </w:r>
            <w:r>
              <w:t>5,73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2B0963" w:rsidRDefault="002B0963" w:rsidP="00CB07FC">
            <w:r>
              <w:rPr>
                <w:b/>
              </w:rPr>
              <w:t xml:space="preserve">       </w:t>
            </w:r>
            <w:r w:rsidR="0061381A">
              <w:t>24,71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61381A" w:rsidRDefault="0061381A" w:rsidP="00CB07FC">
            <w:r>
              <w:rPr>
                <w:b/>
              </w:rPr>
              <w:t xml:space="preserve">     </w:t>
            </w:r>
            <w:r>
              <w:t>162,80</w:t>
            </w:r>
          </w:p>
        </w:tc>
      </w:tr>
      <w:tr w:rsidR="004445EA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996485" w:rsidP="00CB07FC">
            <w:r>
              <w:t>Morkų</w:t>
            </w:r>
            <w:r w:rsidR="008C75BD">
              <w:t>, obuolių salotos su r</w:t>
            </w:r>
            <w:r>
              <w:t>i</w:t>
            </w:r>
            <w:r w:rsidR="008C75BD">
              <w:t xml:space="preserve">ešutais ar sėklomis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4445EA" w:rsidRDefault="004445EA" w:rsidP="00CB07FC">
            <w:r>
              <w:rPr>
                <w:b/>
              </w:rPr>
              <w:t xml:space="preserve">    </w:t>
            </w:r>
            <w:r w:rsidR="008C75BD">
              <w:t>12</w:t>
            </w:r>
            <w:r>
              <w:t xml:space="preserve"> S</w:t>
            </w:r>
            <w:r w:rsidR="008C75BD">
              <w:t>/69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4445EA" w:rsidRDefault="004445EA" w:rsidP="00CB07FC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61381A" w:rsidRDefault="0061381A" w:rsidP="00CB07FC">
            <w:r>
              <w:rPr>
                <w:b/>
              </w:rPr>
              <w:t xml:space="preserve">     </w:t>
            </w:r>
            <w:r w:rsidR="008C75BD">
              <w:t>3,02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8C75BD" w:rsidRDefault="0061381A" w:rsidP="00CB07FC">
            <w:r>
              <w:rPr>
                <w:b/>
              </w:rPr>
              <w:t xml:space="preserve">    </w:t>
            </w:r>
            <w:r w:rsidR="008C75BD">
              <w:t>14,12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61381A" w:rsidRDefault="0061381A" w:rsidP="00CB07FC">
            <w:r>
              <w:rPr>
                <w:b/>
              </w:rPr>
              <w:t xml:space="preserve">       </w:t>
            </w:r>
            <w:r w:rsidR="008C75BD">
              <w:t>10,91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8C75BD" w:rsidRDefault="0061381A" w:rsidP="00CB07FC">
            <w:r>
              <w:rPr>
                <w:b/>
              </w:rPr>
              <w:t xml:space="preserve">     </w:t>
            </w:r>
            <w:r w:rsidR="008C75BD">
              <w:t>175,97</w:t>
            </w:r>
          </w:p>
        </w:tc>
      </w:tr>
      <w:tr w:rsidR="00E033E7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633189" w:rsidP="00CB07FC">
            <w:r>
              <w:t>Žalieji  žirneliai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Default="00633189" w:rsidP="00CB07FC">
            <w:pPr>
              <w:rPr>
                <w:b/>
              </w:rPr>
            </w:pPr>
            <w:r>
              <w:rPr>
                <w:b/>
              </w:rPr>
              <w:t xml:space="preserve">     41/98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633189" w:rsidP="00CB07FC">
            <w:pPr>
              <w:rPr>
                <w:b/>
              </w:rPr>
            </w:pPr>
            <w:r>
              <w:rPr>
                <w:b/>
              </w:rPr>
              <w:t xml:space="preserve">      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Default="00633189" w:rsidP="00CB07FC">
            <w:pPr>
              <w:rPr>
                <w:b/>
              </w:rPr>
            </w:pPr>
            <w:r>
              <w:rPr>
                <w:b/>
              </w:rPr>
              <w:t xml:space="preserve">     4,90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Default="00633189" w:rsidP="00CB07FC">
            <w:pPr>
              <w:rPr>
                <w:b/>
              </w:rPr>
            </w:pPr>
            <w:r>
              <w:rPr>
                <w:b/>
              </w:rPr>
              <w:t xml:space="preserve">    0,15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Default="00633189" w:rsidP="00CB07FC">
            <w:pPr>
              <w:rPr>
                <w:b/>
              </w:rPr>
            </w:pPr>
            <w:r>
              <w:rPr>
                <w:b/>
              </w:rPr>
              <w:t xml:space="preserve">         15,80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Default="00633189" w:rsidP="00CB07FC">
            <w:pPr>
              <w:rPr>
                <w:b/>
              </w:rPr>
            </w:pPr>
            <w:r>
              <w:rPr>
                <w:b/>
              </w:rPr>
              <w:t xml:space="preserve">       48,00</w:t>
            </w:r>
          </w:p>
        </w:tc>
      </w:tr>
      <w:tr w:rsidR="004445EA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>
            <w:r>
              <w:t xml:space="preserve">Sultys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Default="004445EA" w:rsidP="00CB07FC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4445EA" w:rsidRDefault="004445EA" w:rsidP="00CB07FC">
            <w:r>
              <w:rPr>
                <w:b/>
              </w:rPr>
              <w:t xml:space="preserve">      </w:t>
            </w:r>
            <w: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DE7ABB" w:rsidRDefault="00DE7ABB" w:rsidP="00CB07FC">
            <w:r>
              <w:rPr>
                <w:b/>
              </w:rPr>
              <w:t xml:space="preserve"> </w:t>
            </w:r>
            <w:r>
              <w:t xml:space="preserve">    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DE7ABB" w:rsidRDefault="00DE7ABB" w:rsidP="00CB07FC">
            <w:r>
              <w:t xml:space="preserve">    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DE7ABB" w:rsidRDefault="00DE7ABB" w:rsidP="00CB07FC">
            <w:r>
              <w:rPr>
                <w:b/>
              </w:rPr>
              <w:t xml:space="preserve">       </w:t>
            </w: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DE7ABB" w:rsidRDefault="00DE7ABB" w:rsidP="00CB07FC">
            <w:r>
              <w:rPr>
                <w:b/>
              </w:rPr>
              <w:t xml:space="preserve">      </w:t>
            </w:r>
            <w:r>
              <w:t>88,0</w:t>
            </w:r>
          </w:p>
        </w:tc>
      </w:tr>
      <w:tr w:rsidR="00667FED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4445EA" w:rsidP="00CB07FC">
            <w: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45A0A" w:rsidP="00CB07FC">
            <w:r>
              <w:t xml:space="preserve"> </w:t>
            </w:r>
            <w:r w:rsidR="00956CE3">
              <w:t xml:space="preserve">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</w:t>
            </w:r>
            <w:r w:rsidR="00285507">
              <w:t>1</w:t>
            </w:r>
            <w:r w:rsidR="00956CE3">
              <w:t>0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DE7ABB" w:rsidP="00CB07FC">
            <w:r>
              <w:rPr>
                <w:b/>
              </w:rPr>
              <w:t xml:space="preserve">   </w:t>
            </w:r>
            <w:r w:rsidR="00667FED">
              <w:rPr>
                <w:b/>
              </w:rPr>
              <w:t xml:space="preserve">  </w:t>
            </w:r>
            <w:r w:rsidR="00285507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56CE3" w:rsidP="00CB07FC">
            <w:r>
              <w:t xml:space="preserve">    </w:t>
            </w:r>
            <w:r w:rsidR="004445EA">
              <w:t>0,</w:t>
            </w:r>
            <w:r w:rsidR="00285507"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 </w:t>
            </w:r>
            <w:r w:rsidR="00285507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45A0A" w:rsidP="00CB07FC">
            <w:r>
              <w:t xml:space="preserve">      </w:t>
            </w:r>
            <w:r w:rsidR="00285507">
              <w:t>56</w:t>
            </w:r>
          </w:p>
        </w:tc>
      </w:tr>
    </w:tbl>
    <w:p w:rsidR="00667FED" w:rsidRDefault="00667FED" w:rsidP="005863E8"/>
    <w:p w:rsidR="00667FED" w:rsidRDefault="00667FED" w:rsidP="005863E8"/>
    <w:p w:rsidR="00285507" w:rsidRDefault="00285507" w:rsidP="005863E8"/>
    <w:p w:rsidR="00285507" w:rsidRDefault="00285507" w:rsidP="005863E8"/>
    <w:p w:rsidR="00F96677" w:rsidRDefault="00F96677" w:rsidP="005863E8"/>
    <w:p w:rsidR="00667FED" w:rsidRDefault="002656EF" w:rsidP="005863E8">
      <w:pPr>
        <w:rPr>
          <w:lang w:val="lt-LT"/>
        </w:rPr>
      </w:pPr>
      <w:r>
        <w:rPr>
          <w:lang w:val="lt-LT"/>
        </w:rPr>
        <w:t>Antra savaitė – 3 diena</w:t>
      </w:r>
    </w:p>
    <w:p w:rsidR="00E033E7" w:rsidRDefault="00E033E7" w:rsidP="005863E8"/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2656EF" w:rsidTr="002656EF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Default="002656EF" w:rsidP="002656EF">
            <w:pPr>
              <w:jc w:val="center"/>
              <w:rPr>
                <w:b/>
              </w:rPr>
            </w:pPr>
          </w:p>
          <w:p w:rsidR="002656EF" w:rsidRDefault="002656EF" w:rsidP="002656EF">
            <w:pPr>
              <w:jc w:val="center"/>
              <w:rPr>
                <w:b/>
              </w:rPr>
            </w:pPr>
            <w:r>
              <w:rPr>
                <w:b/>
              </w:rPr>
              <w:t>Patiekalo pavadinimas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Default="002656EF" w:rsidP="002656EF">
            <w:pPr>
              <w:jc w:val="center"/>
              <w:rPr>
                <w:b/>
              </w:rPr>
            </w:pPr>
          </w:p>
          <w:p w:rsidR="002656EF" w:rsidRDefault="002656EF" w:rsidP="002656EF">
            <w:pPr>
              <w:jc w:val="center"/>
              <w:rPr>
                <w:b/>
              </w:rPr>
            </w:pPr>
            <w:r>
              <w:rPr>
                <w:b/>
              </w:rPr>
              <w:t>Rp. Nr</w:t>
            </w:r>
            <w:r w:rsidR="00996485">
              <w:rPr>
                <w:b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Default="002656EF" w:rsidP="002656EF">
            <w:pPr>
              <w:jc w:val="center"/>
              <w:rPr>
                <w:b/>
              </w:rPr>
            </w:pPr>
          </w:p>
          <w:p w:rsidR="002656EF" w:rsidRDefault="002656EF" w:rsidP="002656EF">
            <w:pPr>
              <w:jc w:val="center"/>
              <w:rPr>
                <w:b/>
              </w:rPr>
            </w:pPr>
            <w:r>
              <w:rPr>
                <w:b/>
              </w:rPr>
              <w:t>Išeiga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pPr>
              <w:jc w:val="center"/>
              <w:rPr>
                <w:b/>
              </w:rPr>
            </w:pPr>
            <w:r>
              <w:rPr>
                <w:b/>
              </w:rPr>
              <w:t>Patiekalo maistinė vertė,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pPr>
              <w:rPr>
                <w:b/>
              </w:rPr>
            </w:pPr>
            <w:r>
              <w:rPr>
                <w:b/>
              </w:rPr>
              <w:t>Energinė vertė, kcal</w:t>
            </w:r>
          </w:p>
        </w:tc>
      </w:tr>
      <w:tr w:rsidR="002656EF" w:rsidTr="002656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EF" w:rsidRDefault="002656EF" w:rsidP="002656E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EF" w:rsidRDefault="002656EF" w:rsidP="002656E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EF" w:rsidRDefault="002656EF" w:rsidP="002656EF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pPr>
              <w:rPr>
                <w:b/>
              </w:rPr>
            </w:pPr>
            <w:r>
              <w:rPr>
                <w:b/>
              </w:rPr>
              <w:t>baltymai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pPr>
              <w:rPr>
                <w:b/>
              </w:rPr>
            </w:pPr>
            <w:r>
              <w:rPr>
                <w:b/>
              </w:rPr>
              <w:t>riebalai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pPr>
              <w:rPr>
                <w:b/>
              </w:rPr>
            </w:pPr>
            <w:r>
              <w:rPr>
                <w:b/>
              </w:rPr>
              <w:t>angliavandeniai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Default="002656EF" w:rsidP="002656EF">
            <w:pPr>
              <w:rPr>
                <w:b/>
              </w:rPr>
            </w:pPr>
          </w:p>
        </w:tc>
      </w:tr>
      <w:tr w:rsidR="002656E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Pr="004445EA" w:rsidRDefault="002656EF" w:rsidP="002656EF">
            <w:pPr>
              <w:rPr>
                <w:b/>
                <w:lang w:val="lt-LT"/>
              </w:rPr>
            </w:pPr>
            <w:r>
              <w:rPr>
                <w:b/>
              </w:rPr>
              <w:t xml:space="preserve"> </w:t>
            </w:r>
            <w:r w:rsidR="00D44B4D">
              <w:rPr>
                <w:b/>
                <w:lang w:val="lt-LT"/>
              </w:rPr>
              <w:t xml:space="preserve">              </w:t>
            </w:r>
            <w:r w:rsidR="009E32FF">
              <w:rPr>
                <w:b/>
                <w:lang w:val="lt-LT"/>
              </w:rPr>
              <w:t xml:space="preserve">             </w:t>
            </w:r>
            <w:r w:rsidR="004445EA">
              <w:rPr>
                <w:b/>
                <w:lang w:val="lt-LT"/>
              </w:rPr>
              <w:t xml:space="preserve"> </w:t>
            </w:r>
            <w:r w:rsidR="004125E2">
              <w:rPr>
                <w:b/>
                <w:lang w:val="lt-LT"/>
              </w:rPr>
              <w:t xml:space="preserve"> </w:t>
            </w:r>
            <w:r w:rsidR="00D44B4D">
              <w:rPr>
                <w:b/>
                <w:lang w:val="lt-LT"/>
              </w:rPr>
              <w:t xml:space="preserve">6 – 10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  </w:t>
            </w:r>
          </w:p>
        </w:tc>
      </w:tr>
      <w:tr w:rsidR="002656E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Pr="00D44B4D" w:rsidRDefault="00D44B4D" w:rsidP="002656EF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</w:t>
            </w:r>
            <w:r>
              <w:rPr>
                <w:b/>
                <w:lang w:val="lt-LT"/>
              </w:rPr>
              <w:t xml:space="preserve">                        </w:t>
            </w:r>
            <w:r w:rsidR="004125E2">
              <w:rPr>
                <w:b/>
                <w:lang w:val="lt-LT"/>
              </w:rPr>
              <w:t xml:space="preserve"> </w:t>
            </w:r>
            <w:r>
              <w:rPr>
                <w:b/>
                <w:lang w:val="lt-LT"/>
              </w:rPr>
              <w:t xml:space="preserve"> 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BE2ACF" w:rsidP="002656EF">
            <w: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BE2ACF" w:rsidP="002656EF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BE2ACF" w:rsidP="002656EF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rPr>
                <w:b/>
              </w:rPr>
              <w:t xml:space="preserve">     </w:t>
            </w:r>
          </w:p>
        </w:tc>
      </w:tr>
      <w:tr w:rsidR="00D80DF0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F0" w:rsidRDefault="00BE236E" w:rsidP="002656EF">
            <w:pPr>
              <w:rPr>
                <w:lang w:val="lt-LT"/>
              </w:rPr>
            </w:pPr>
            <w:r>
              <w:rPr>
                <w:lang w:val="lt-LT"/>
              </w:rPr>
              <w:t xml:space="preserve">Žiedinių kopūstų sriuba </w:t>
            </w:r>
            <w:r w:rsidR="003A6296">
              <w:rPr>
                <w:lang w:val="lt-LT"/>
              </w:rPr>
              <w:t xml:space="preserve">su grietine </w:t>
            </w:r>
            <w:r w:rsidR="00D44B4D">
              <w:rPr>
                <w:lang w:val="lt-LT"/>
              </w:rP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F0" w:rsidRDefault="00D80DF0" w:rsidP="002656EF">
            <w:r>
              <w:t xml:space="preserve">  </w:t>
            </w:r>
            <w:r w:rsidR="00BB747C">
              <w:t xml:space="preserve"> </w:t>
            </w:r>
            <w:r>
              <w:t xml:space="preserve"> </w:t>
            </w:r>
            <w:r w:rsidR="00BE236E">
              <w:t>20</w:t>
            </w:r>
            <w:r w:rsidR="00D44B4D">
              <w:t xml:space="preserve"> S</w:t>
            </w:r>
            <w:r w:rsidR="00350DE6">
              <w:t>r</w:t>
            </w:r>
            <w:r w:rsidR="00697616">
              <w:t>/1</w:t>
            </w:r>
            <w:r w:rsidR="00BE236E"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F0" w:rsidRPr="00D80DF0" w:rsidRDefault="00D80DF0" w:rsidP="002656EF">
            <w:r>
              <w:rPr>
                <w:b/>
              </w:rPr>
              <w:t xml:space="preserve">      </w:t>
            </w:r>
            <w:r w:rsidR="00D44B4D">
              <w:t>15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F0" w:rsidRDefault="00D80DF0" w:rsidP="002656EF">
            <w:r>
              <w:t xml:space="preserve">    </w:t>
            </w:r>
            <w:r w:rsidR="00D44B4D">
              <w:t>1,</w:t>
            </w:r>
            <w:r w:rsidR="00BE236E">
              <w:t>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F0" w:rsidRDefault="00D44B4D" w:rsidP="002656EF">
            <w:r>
              <w:t xml:space="preserve">    </w:t>
            </w:r>
            <w:r w:rsidR="003A6296">
              <w:t>4,97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F0" w:rsidRDefault="00D44B4D" w:rsidP="002656EF">
            <w:r>
              <w:t xml:space="preserve">       </w:t>
            </w:r>
            <w:r w:rsidR="003A6296">
              <w:t>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F0" w:rsidRPr="00D80DF0" w:rsidRDefault="00D80DF0" w:rsidP="002656EF">
            <w:r>
              <w:rPr>
                <w:b/>
              </w:rPr>
              <w:t xml:space="preserve">     </w:t>
            </w:r>
            <w:r w:rsidR="003A6296">
              <w:t>80,85</w:t>
            </w:r>
          </w:p>
        </w:tc>
      </w:tr>
      <w:tr w:rsidR="002656E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F11D4E" w:rsidP="002656EF">
            <w:r>
              <w:t xml:space="preserve"> </w:t>
            </w:r>
            <w:r w:rsidR="00D44B4D">
              <w:t>Viso grū</w:t>
            </w:r>
            <w:r w:rsidR="009E32FF">
              <w:t xml:space="preserve">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</w:t>
            </w:r>
            <w:r w:rsidR="00BB747C">
              <w:t xml:space="preserve"> </w:t>
            </w:r>
            <w:r w:rsidR="00D80DF0">
              <w:t xml:space="preserve"> </w:t>
            </w:r>
            <w:r w:rsidR="009E32FF">
              <w:t>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D80DF0" w:rsidP="002656EF">
            <w:r>
              <w:t xml:space="preserve">      </w:t>
            </w:r>
            <w:r w:rsidR="00F11D4E"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D80DF0" w:rsidP="002656EF">
            <w:r>
              <w:t xml:space="preserve">    </w:t>
            </w:r>
            <w:r w:rsidR="009E32FF"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D80DF0" w:rsidP="002656EF">
            <w:r>
              <w:t xml:space="preserve">    </w:t>
            </w:r>
            <w:r w:rsidR="009E32FF">
              <w:t>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rPr>
                <w:b/>
              </w:rPr>
              <w:t xml:space="preserve">       </w:t>
            </w:r>
            <w:r w:rsidR="00F11D4E">
              <w:t>1</w:t>
            </w:r>
            <w:r w:rsidR="009E32FF">
              <w:t>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rPr>
                <w:b/>
              </w:rPr>
              <w:t xml:space="preserve">     </w:t>
            </w:r>
            <w:r w:rsidR="009E32FF">
              <w:t>86,08</w:t>
            </w:r>
          </w:p>
        </w:tc>
      </w:tr>
      <w:tr w:rsidR="002656E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8C75BD" w:rsidP="002656EF">
            <w:r>
              <w:t xml:space="preserve">Kiaulienos – grikių troškinys </w:t>
            </w:r>
            <w:r w:rsidR="009E32FF"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916C5B" w:rsidP="002656EF">
            <w:r>
              <w:t xml:space="preserve">  </w:t>
            </w:r>
            <w:r w:rsidR="00BB747C">
              <w:t xml:space="preserve"> </w:t>
            </w:r>
            <w:r>
              <w:t xml:space="preserve"> </w:t>
            </w:r>
            <w:r w:rsidR="008C75BD">
              <w:t>5</w:t>
            </w:r>
            <w:r w:rsidR="009E32FF">
              <w:t xml:space="preserve"> A</w:t>
            </w:r>
            <w:r w:rsidR="008C75BD">
              <w:t>/163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916C5B" w:rsidP="002656EF">
            <w:r>
              <w:t xml:space="preserve">     </w:t>
            </w:r>
            <w:r w:rsidR="008C75BD">
              <w:t xml:space="preserve"> 75/7</w:t>
            </w:r>
            <w:r w:rsidR="00350DE6"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 </w:t>
            </w:r>
            <w:r w:rsidR="00350DE6">
              <w:t>2</w:t>
            </w:r>
            <w:r w:rsidR="00BE236E">
              <w:t>4,99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D80DF0" w:rsidP="002656EF">
            <w:r>
              <w:t xml:space="preserve">   </w:t>
            </w:r>
            <w:r w:rsidR="00350DE6">
              <w:t xml:space="preserve"> 1</w:t>
            </w:r>
            <w:r w:rsidR="00BE236E">
              <w:t>9,14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D80DF0" w:rsidP="002656EF">
            <w:r>
              <w:t xml:space="preserve">       </w:t>
            </w:r>
            <w:r w:rsidR="00BE236E">
              <w:t>22,75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D80DF0" w:rsidP="002656EF">
            <w:r>
              <w:t xml:space="preserve">     </w:t>
            </w:r>
            <w:r w:rsidR="00BE236E">
              <w:t>357,28</w:t>
            </w:r>
          </w:p>
        </w:tc>
      </w:tr>
      <w:tr w:rsidR="002656E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Pr="00B9718B" w:rsidRDefault="00232A35" w:rsidP="002656EF">
            <w:pPr>
              <w:rPr>
                <w:lang w:val="lt-LT"/>
              </w:rPr>
            </w:pPr>
            <w:r>
              <w:rPr>
                <w:lang w:val="lt-LT"/>
              </w:rPr>
              <w:t xml:space="preserve">Burokėlių </w:t>
            </w:r>
            <w:r w:rsidR="00BE236E">
              <w:rPr>
                <w:lang w:val="lt-LT"/>
              </w:rPr>
              <w:t xml:space="preserve"> salotos s</w:t>
            </w:r>
            <w:r>
              <w:rPr>
                <w:lang w:val="lt-LT"/>
              </w:rPr>
              <w:t>u mar.</w:t>
            </w:r>
            <w:r w:rsidR="00996485">
              <w:rPr>
                <w:lang w:val="lt-LT"/>
              </w:rPr>
              <w:t xml:space="preserve"> </w:t>
            </w:r>
            <w:r>
              <w:rPr>
                <w:lang w:val="lt-LT"/>
              </w:rPr>
              <w:t>agurkais ir ž.</w:t>
            </w:r>
            <w:r w:rsidR="00996485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žirneliais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Pr="00C11141" w:rsidRDefault="00BB747C" w:rsidP="002656EF">
            <w:r>
              <w:rPr>
                <w:lang w:val="lt-LT"/>
              </w:rPr>
              <w:t xml:space="preserve">    </w:t>
            </w:r>
            <w:r w:rsidR="00232A35">
              <w:rPr>
                <w:lang w:val="lt-LT"/>
              </w:rPr>
              <w:t>20</w:t>
            </w:r>
            <w:r w:rsidR="009E32FF">
              <w:rPr>
                <w:lang w:val="lt-LT"/>
              </w:rPr>
              <w:t xml:space="preserve"> S</w:t>
            </w:r>
            <w:r w:rsidR="00BE236E">
              <w:rPr>
                <w:lang w:val="lt-LT"/>
              </w:rPr>
              <w:t>/</w:t>
            </w:r>
            <w:r w:rsidR="00381B1F">
              <w:rPr>
                <w:lang w:val="lt-LT"/>
              </w:rPr>
              <w:t>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9E32FF" w:rsidP="002656EF">
            <w:r>
              <w:t xml:space="preserve">      </w:t>
            </w:r>
            <w:r w:rsidR="00381B1F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Pr="00FB56CE" w:rsidRDefault="002656EF" w:rsidP="002656EF">
            <w:r>
              <w:rPr>
                <w:b/>
              </w:rPr>
              <w:t xml:space="preserve">    </w:t>
            </w:r>
            <w:r w:rsidR="00381B1F">
              <w:t>1,91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9E32FF" w:rsidP="002656EF">
            <w:r>
              <w:t xml:space="preserve">    </w:t>
            </w:r>
            <w:r w:rsidR="00381B1F">
              <w:t>7,11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9E32FF" w:rsidP="002656EF">
            <w:r>
              <w:t xml:space="preserve">       </w:t>
            </w:r>
            <w:r w:rsidR="00381B1F">
              <w:t>6,87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Pr="00FB56CE" w:rsidRDefault="002656EF" w:rsidP="002656EF">
            <w:r>
              <w:rPr>
                <w:b/>
              </w:rPr>
              <w:t xml:space="preserve">     </w:t>
            </w:r>
            <w:r w:rsidR="00381B1F">
              <w:t>91,64</w:t>
            </w:r>
          </w:p>
        </w:tc>
      </w:tr>
      <w:tr w:rsidR="00E033E7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2656EF">
            <w:pPr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2656EF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2656EF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2656EF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2656EF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2656E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2656EF">
            <w:pPr>
              <w:rPr>
                <w:b/>
              </w:rPr>
            </w:pPr>
          </w:p>
        </w:tc>
      </w:tr>
      <w:tr w:rsidR="00285507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2656EF">
            <w:pPr>
              <w:rPr>
                <w:lang w:val="lt-LT"/>
              </w:rPr>
            </w:pPr>
            <w:r>
              <w:rPr>
                <w:lang w:val="lt-LT"/>
              </w:rP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2656EF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2656EF">
            <w:r>
              <w:t xml:space="preserve">      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Pr="00BE236E" w:rsidRDefault="00BE236E" w:rsidP="002656EF">
            <w:r>
              <w:rPr>
                <w:b/>
              </w:rPr>
              <w:t xml:space="preserve">    </w:t>
            </w:r>
            <w:r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BE236E" w:rsidP="002656EF">
            <w:r>
              <w:t xml:space="preserve">    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BE236E" w:rsidP="002656EF">
            <w:r>
              <w:t xml:space="preserve">       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Pr="00BE236E" w:rsidRDefault="00BE236E" w:rsidP="002656EF">
            <w:r>
              <w:rPr>
                <w:b/>
              </w:rPr>
              <w:t xml:space="preserve">     </w:t>
            </w:r>
            <w:r>
              <w:t>56</w:t>
            </w:r>
          </w:p>
        </w:tc>
      </w:tr>
      <w:tr w:rsidR="009E32F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Pr="009E32FF" w:rsidRDefault="009E32FF" w:rsidP="002656EF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</w:t>
            </w:r>
            <w:r>
              <w:rPr>
                <w:b/>
                <w:lang w:val="lt-LT"/>
              </w:rPr>
              <w:t xml:space="preserve"> </w:t>
            </w:r>
            <w:r w:rsidR="004125E2">
              <w:rPr>
                <w:b/>
                <w:lang w:val="lt-LT"/>
              </w:rPr>
              <w:t xml:space="preserve"> </w:t>
            </w:r>
            <w:r>
              <w:rPr>
                <w:b/>
                <w:lang w:val="lt-LT"/>
              </w:rPr>
              <w:t xml:space="preserve">11 – 18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>
            <w:pPr>
              <w:rPr>
                <w:b/>
              </w:rPr>
            </w:pPr>
          </w:p>
        </w:tc>
      </w:tr>
      <w:tr w:rsidR="009E32F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Pr="009E32FF" w:rsidRDefault="009E32FF" w:rsidP="002656EF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 </w:t>
            </w:r>
            <w:r w:rsidR="004125E2">
              <w:rPr>
                <w:lang w:val="lt-LT"/>
              </w:rPr>
              <w:t xml:space="preserve"> </w:t>
            </w:r>
            <w:r>
              <w:rPr>
                <w:b/>
                <w:lang w:val="lt-LT"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>
            <w:pPr>
              <w:rPr>
                <w:b/>
              </w:rPr>
            </w:pPr>
          </w:p>
        </w:tc>
      </w:tr>
      <w:tr w:rsidR="009E32F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BE236E" w:rsidP="002656EF">
            <w:pPr>
              <w:rPr>
                <w:lang w:val="lt-LT"/>
              </w:rPr>
            </w:pPr>
            <w:r>
              <w:rPr>
                <w:lang w:val="lt-LT"/>
              </w:rPr>
              <w:t>Žiedinių kopūstų sriuba</w:t>
            </w:r>
            <w:r w:rsidR="003A6296">
              <w:rPr>
                <w:lang w:val="lt-LT"/>
              </w:rPr>
              <w:t xml:space="preserve"> su grietine </w:t>
            </w:r>
            <w:r>
              <w:rPr>
                <w:lang w:val="lt-LT"/>
              </w:rPr>
              <w:t xml:space="preserve"> </w:t>
            </w:r>
            <w:r w:rsidR="009E32FF">
              <w:rPr>
                <w:lang w:val="lt-LT"/>
              </w:rP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BE236E" w:rsidP="002656EF">
            <w:pPr>
              <w:rPr>
                <w:lang w:val="lt-LT"/>
              </w:rPr>
            </w:pPr>
            <w:r>
              <w:rPr>
                <w:lang w:val="lt-LT"/>
              </w:rPr>
              <w:t xml:space="preserve">    20</w:t>
            </w:r>
            <w:r w:rsidR="009E32FF">
              <w:rPr>
                <w:lang w:val="lt-LT"/>
              </w:rPr>
              <w:t xml:space="preserve"> S</w:t>
            </w:r>
            <w:r w:rsidR="00350DE6">
              <w:rPr>
                <w:lang w:val="lt-LT"/>
              </w:rPr>
              <w:t>r</w:t>
            </w:r>
            <w:r w:rsidR="00697616">
              <w:rPr>
                <w:lang w:val="lt-LT"/>
              </w:rPr>
              <w:t>/1</w:t>
            </w:r>
            <w:r>
              <w:rPr>
                <w:lang w:val="lt-LT"/>
              </w:rP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C34513" w:rsidP="002656EF">
            <w:r>
              <w:t xml:space="preserve">      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Pr="00C34513" w:rsidRDefault="00C34513" w:rsidP="002656EF">
            <w:r>
              <w:rPr>
                <w:b/>
              </w:rPr>
              <w:t xml:space="preserve">    </w:t>
            </w:r>
            <w:r>
              <w:t>1,</w:t>
            </w:r>
            <w:r w:rsidR="003A6296">
              <w:t>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C34513" w:rsidP="002656EF">
            <w:r>
              <w:t xml:space="preserve">     </w:t>
            </w:r>
            <w:r w:rsidR="003A6296">
              <w:t>4,97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C34513" w:rsidP="002656EF">
            <w:r>
              <w:t xml:space="preserve">       </w:t>
            </w:r>
            <w:r w:rsidR="003A6296">
              <w:t>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Pr="00C34513" w:rsidRDefault="00C34513" w:rsidP="002656EF">
            <w:r>
              <w:rPr>
                <w:b/>
              </w:rPr>
              <w:t xml:space="preserve">     </w:t>
            </w:r>
            <w:r w:rsidR="003A6296">
              <w:t>80,85</w:t>
            </w:r>
          </w:p>
        </w:tc>
      </w:tr>
      <w:tr w:rsidR="002656E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C34513" w:rsidP="002656EF">
            <w:r>
              <w:t xml:space="preserve">Viso grūdo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Pr="00C34513" w:rsidRDefault="00C34513" w:rsidP="002656EF">
            <w:r>
              <w:rPr>
                <w:b/>
              </w:rPr>
              <w:t xml:space="preserve">    </w:t>
            </w:r>
            <w:r>
              <w:t>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rPr>
                <w:b/>
              </w:rPr>
              <w:t xml:space="preserve">      </w:t>
            </w:r>
            <w:r w:rsidR="00C34513">
              <w:t>4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Pr="00916C5B" w:rsidRDefault="00916C5B" w:rsidP="002656EF">
            <w:r>
              <w:rPr>
                <w:b/>
              </w:rPr>
              <w:t xml:space="preserve">    </w:t>
            </w:r>
            <w:r w:rsidR="00C34513"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Pr="00916C5B" w:rsidRDefault="00916C5B" w:rsidP="002656EF">
            <w:r>
              <w:rPr>
                <w:b/>
              </w:rPr>
              <w:t xml:space="preserve">   </w:t>
            </w:r>
            <w:r w:rsidR="00C3451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0,</w:t>
            </w:r>
            <w:r w:rsidR="00C34513"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Pr="00916C5B" w:rsidRDefault="00916C5B" w:rsidP="002656EF">
            <w:r>
              <w:rPr>
                <w:b/>
              </w:rPr>
              <w:t xml:space="preserve">       </w:t>
            </w:r>
            <w:r w:rsidR="00C34513"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Pr="00C40D80" w:rsidRDefault="002656EF" w:rsidP="002656EF">
            <w:r>
              <w:rPr>
                <w:b/>
              </w:rPr>
              <w:t xml:space="preserve">     </w:t>
            </w:r>
            <w:r w:rsidR="00916C5B">
              <w:t>8</w:t>
            </w:r>
            <w:r w:rsidR="00C34513">
              <w:t>6,08</w:t>
            </w:r>
          </w:p>
        </w:tc>
      </w:tr>
      <w:tr w:rsidR="009E32F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BE236E" w:rsidP="002656EF">
            <w:r>
              <w:t xml:space="preserve">Kiaulienos – grikių troškinys </w:t>
            </w:r>
            <w:r w:rsidR="00C34513"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C34513" w:rsidRDefault="00C34513" w:rsidP="002656EF">
            <w:r>
              <w:rPr>
                <w:b/>
              </w:rPr>
              <w:t xml:space="preserve">    </w:t>
            </w:r>
            <w:r w:rsidR="00BE236E">
              <w:t>5</w:t>
            </w:r>
            <w:r>
              <w:t xml:space="preserve"> A</w:t>
            </w:r>
            <w:r w:rsidR="00BE236E">
              <w:t>/163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Pr="00350DE6" w:rsidRDefault="00350DE6" w:rsidP="002656EF">
            <w:r>
              <w:rPr>
                <w:b/>
              </w:rPr>
              <w:t xml:space="preserve">      </w:t>
            </w:r>
            <w:r w:rsidR="00BE236E">
              <w:t>100/10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350DE6" w:rsidRDefault="00350DE6" w:rsidP="002656EF">
            <w:r>
              <w:rPr>
                <w:b/>
              </w:rPr>
              <w:t xml:space="preserve">    </w:t>
            </w:r>
            <w:r w:rsidR="00BE236E">
              <w:t>33,32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350DE6" w:rsidRDefault="00350DE6" w:rsidP="002656EF">
            <w:r>
              <w:rPr>
                <w:b/>
              </w:rPr>
              <w:t xml:space="preserve">     </w:t>
            </w:r>
            <w:r>
              <w:t>2</w:t>
            </w:r>
            <w:r w:rsidR="00BE236E">
              <w:t>5,52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350DE6" w:rsidRDefault="00350DE6" w:rsidP="002656EF">
            <w:r>
              <w:rPr>
                <w:b/>
              </w:rPr>
              <w:t xml:space="preserve">       </w:t>
            </w:r>
            <w:r w:rsidR="00BE236E">
              <w:t>30,33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350DE6" w:rsidRDefault="00350DE6" w:rsidP="002656EF">
            <w:r>
              <w:rPr>
                <w:b/>
              </w:rPr>
              <w:t xml:space="preserve">     </w:t>
            </w:r>
            <w:r w:rsidR="00BE236E">
              <w:t>476,38</w:t>
            </w:r>
          </w:p>
        </w:tc>
      </w:tr>
      <w:tr w:rsidR="009E32F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381B1F" w:rsidP="002656EF">
            <w:proofErr w:type="gramStart"/>
            <w:r>
              <w:t>Burokėlių  salotos</w:t>
            </w:r>
            <w:proofErr w:type="gramEnd"/>
            <w:r>
              <w:t xml:space="preserve"> su mar.</w:t>
            </w:r>
            <w:r w:rsidR="00996485">
              <w:t xml:space="preserve"> </w:t>
            </w:r>
            <w:r>
              <w:t>agurkais ir ž.</w:t>
            </w:r>
            <w:r w:rsidR="00996485">
              <w:t xml:space="preserve"> </w:t>
            </w:r>
            <w:r>
              <w:t xml:space="preserve">žirneliais </w:t>
            </w:r>
            <w:r w:rsidR="00BE236E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C34513" w:rsidRDefault="00C34513" w:rsidP="002656EF">
            <w:r>
              <w:rPr>
                <w:b/>
              </w:rPr>
              <w:t xml:space="preserve">    </w:t>
            </w:r>
            <w:r w:rsidR="00381B1F">
              <w:t>20</w:t>
            </w:r>
            <w:r>
              <w:t>S</w:t>
            </w:r>
            <w:r w:rsidR="00BE236E">
              <w:t>/</w:t>
            </w:r>
            <w:r w:rsidR="00381B1F">
              <w:t>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Pr="00350DE6" w:rsidRDefault="00C34513" w:rsidP="002656EF">
            <w:r>
              <w:rPr>
                <w:b/>
              </w:rPr>
              <w:t xml:space="preserve">      </w:t>
            </w:r>
            <w:r w:rsidR="00350DE6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350DE6" w:rsidRDefault="00350DE6" w:rsidP="002656EF">
            <w:r>
              <w:rPr>
                <w:b/>
              </w:rPr>
              <w:t xml:space="preserve">     </w:t>
            </w:r>
            <w:r w:rsidR="00381B1F">
              <w:t>2,53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FB56CE" w:rsidRDefault="00FB56CE" w:rsidP="002656EF">
            <w:r>
              <w:rPr>
                <w:b/>
              </w:rPr>
              <w:t xml:space="preserve">     </w:t>
            </w:r>
            <w:r w:rsidR="00BE236E">
              <w:t>9,</w:t>
            </w:r>
            <w:r w:rsidR="00381B1F"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FB56CE" w:rsidRDefault="00FB56CE" w:rsidP="002656EF">
            <w:r>
              <w:rPr>
                <w:b/>
              </w:rPr>
              <w:t xml:space="preserve">       </w:t>
            </w:r>
            <w:r w:rsidR="00381B1F">
              <w:t>9,17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FB56CE" w:rsidRDefault="00FB56CE" w:rsidP="002656EF">
            <w:r>
              <w:rPr>
                <w:b/>
              </w:rPr>
              <w:t xml:space="preserve">     </w:t>
            </w:r>
            <w:r>
              <w:t>1</w:t>
            </w:r>
            <w:r w:rsidR="00381B1F">
              <w:t>22,19</w:t>
            </w:r>
          </w:p>
        </w:tc>
      </w:tr>
      <w:tr w:rsidR="00E033E7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2656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Default="00E033E7" w:rsidP="002656E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2656EF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Default="00E033E7" w:rsidP="002656EF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Default="00E033E7" w:rsidP="002656EF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Default="00E033E7" w:rsidP="002656EF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Default="00E033E7" w:rsidP="002656EF">
            <w:pPr>
              <w:rPr>
                <w:b/>
              </w:rPr>
            </w:pPr>
          </w:p>
        </w:tc>
      </w:tr>
      <w:tr w:rsidR="002656E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C34513" w:rsidP="002656EF">
            <w:r>
              <w:t xml:space="preserve">Vanduo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rPr>
                <w:b/>
              </w:rPr>
              <w:t xml:space="preserve">    </w:t>
            </w:r>
            <w:r w:rsidR="00C34513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916C5B" w:rsidP="002656EF">
            <w:r>
              <w:t xml:space="preserve">    </w:t>
            </w:r>
            <w:r w:rsidR="00FB56CE">
              <w:t xml:space="preserve"> </w:t>
            </w:r>
            <w:r w:rsidR="00C34513"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rPr>
                <w:b/>
              </w:rPr>
              <w:t xml:space="preserve">       </w:t>
            </w:r>
            <w:r w:rsidR="00C3451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C34513" w:rsidP="002656EF">
            <w:r>
              <w:t xml:space="preserve">      0,00</w:t>
            </w:r>
          </w:p>
        </w:tc>
      </w:tr>
      <w:tr w:rsidR="00C34513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3" w:rsidRDefault="00C34513" w:rsidP="002656EF">
            <w: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3" w:rsidRDefault="00C34513" w:rsidP="002656EF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3" w:rsidRPr="00C34513" w:rsidRDefault="00C34513" w:rsidP="002656EF">
            <w:r>
              <w:rPr>
                <w:b/>
              </w:rPr>
              <w:t xml:space="preserve">      </w:t>
            </w:r>
            <w:r w:rsidR="00BE236E">
              <w:t>1</w:t>
            </w:r>
            <w: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3" w:rsidRPr="00C34513" w:rsidRDefault="00C34513" w:rsidP="002656EF">
            <w:r>
              <w:rPr>
                <w:b/>
              </w:rPr>
              <w:t xml:space="preserve">    </w:t>
            </w:r>
            <w:r w:rsidR="00BE236E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3" w:rsidRDefault="00C34513" w:rsidP="002656EF">
            <w:r>
              <w:t xml:space="preserve">    </w:t>
            </w:r>
            <w:r w:rsidR="00FB56CE">
              <w:t xml:space="preserve"> </w:t>
            </w:r>
            <w:r w:rsidR="00BE236E">
              <w:t>0,3</w:t>
            </w:r>
            <w: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3" w:rsidRPr="00C34513" w:rsidRDefault="00C34513" w:rsidP="002656EF">
            <w:r>
              <w:t xml:space="preserve">       </w:t>
            </w:r>
            <w:r w:rsidR="00BE236E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3" w:rsidRDefault="00BE236E" w:rsidP="002656EF">
            <w:r>
              <w:t xml:space="preserve">      56</w:t>
            </w:r>
          </w:p>
        </w:tc>
      </w:tr>
    </w:tbl>
    <w:p w:rsidR="00667FED" w:rsidRDefault="00667FED" w:rsidP="005863E8"/>
    <w:p w:rsidR="006670D1" w:rsidRDefault="006670D1" w:rsidP="005863E8"/>
    <w:p w:rsidR="00285507" w:rsidRDefault="00285507" w:rsidP="005863E8"/>
    <w:p w:rsidR="00285507" w:rsidRDefault="00285507" w:rsidP="005863E8"/>
    <w:p w:rsidR="00285507" w:rsidRDefault="00285507" w:rsidP="005863E8"/>
    <w:p w:rsidR="00285507" w:rsidRDefault="00285507" w:rsidP="005863E8"/>
    <w:p w:rsidR="00285507" w:rsidRDefault="00285507" w:rsidP="005863E8"/>
    <w:p w:rsidR="006670D1" w:rsidRDefault="006670D1" w:rsidP="005863E8">
      <w:pPr>
        <w:rPr>
          <w:lang w:val="lt-LT"/>
        </w:rPr>
      </w:pPr>
      <w:r>
        <w:t xml:space="preserve">Antra </w:t>
      </w:r>
      <w:r>
        <w:rPr>
          <w:lang w:val="lt-LT"/>
        </w:rPr>
        <w:t xml:space="preserve">savaitė – 4 diena </w:t>
      </w:r>
    </w:p>
    <w:p w:rsidR="00515B51" w:rsidRPr="006670D1" w:rsidRDefault="008D199E" w:rsidP="005863E8">
      <w:pPr>
        <w:rPr>
          <w:lang w:val="lt-LT"/>
        </w:rPr>
      </w:pPr>
      <w:r>
        <w:rPr>
          <w:lang w:val="lt-LT"/>
        </w:rPr>
        <w:t xml:space="preserve"> 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4208CD" w:rsidTr="00562BD9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jc w:val="center"/>
              <w:rPr>
                <w:b/>
              </w:rPr>
            </w:pPr>
          </w:p>
          <w:p w:rsidR="004208CD" w:rsidRDefault="004208CD" w:rsidP="00562BD9">
            <w:pPr>
              <w:jc w:val="center"/>
              <w:rPr>
                <w:b/>
              </w:rPr>
            </w:pPr>
            <w:r>
              <w:rPr>
                <w:b/>
              </w:rPr>
              <w:t>Patiekalo pavadinimas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jc w:val="center"/>
              <w:rPr>
                <w:b/>
              </w:rPr>
            </w:pPr>
          </w:p>
          <w:p w:rsidR="004208CD" w:rsidRDefault="004208CD" w:rsidP="00562BD9">
            <w:pPr>
              <w:jc w:val="center"/>
              <w:rPr>
                <w:b/>
              </w:rPr>
            </w:pPr>
            <w:r>
              <w:rPr>
                <w:b/>
              </w:rPr>
              <w:t>Rp. Nr</w:t>
            </w:r>
            <w:r w:rsidR="00996485">
              <w:rPr>
                <w:b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jc w:val="center"/>
              <w:rPr>
                <w:b/>
              </w:rPr>
            </w:pPr>
          </w:p>
          <w:p w:rsidR="004208CD" w:rsidRDefault="004208CD" w:rsidP="00562BD9">
            <w:pPr>
              <w:jc w:val="center"/>
              <w:rPr>
                <w:b/>
              </w:rPr>
            </w:pPr>
            <w:r>
              <w:rPr>
                <w:b/>
              </w:rPr>
              <w:t>Išeiga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jc w:val="center"/>
              <w:rPr>
                <w:b/>
              </w:rPr>
            </w:pPr>
            <w:r>
              <w:rPr>
                <w:b/>
              </w:rPr>
              <w:t>Patiekalo maistinė vertė,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rPr>
                <w:b/>
              </w:rPr>
            </w:pPr>
            <w:r>
              <w:rPr>
                <w:b/>
              </w:rPr>
              <w:t>Energinė vertė, kcal</w:t>
            </w:r>
          </w:p>
        </w:tc>
      </w:tr>
      <w:tr w:rsidR="004208CD" w:rsidTr="00562B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Default="004208CD" w:rsidP="00562BD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Default="004208CD" w:rsidP="00562BD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Default="004208CD" w:rsidP="00562BD9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E033E7" w:rsidP="00562BD9">
            <w:pPr>
              <w:rPr>
                <w:b/>
              </w:rPr>
            </w:pPr>
            <w:r>
              <w:rPr>
                <w:b/>
              </w:rPr>
              <w:t>B</w:t>
            </w:r>
            <w:r w:rsidR="004208CD">
              <w:rPr>
                <w:b/>
              </w:rPr>
              <w:t>altymai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rPr>
                <w:b/>
              </w:rPr>
            </w:pPr>
            <w:r>
              <w:rPr>
                <w:b/>
              </w:rPr>
              <w:t>riebalai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rPr>
                <w:b/>
              </w:rPr>
            </w:pPr>
            <w:r>
              <w:rPr>
                <w:b/>
              </w:rPr>
              <w:t>angliavandeniai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rPr>
                <w:b/>
              </w:rPr>
            </w:pP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515B51" w:rsidRDefault="00515B51" w:rsidP="00562BD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                        </w:t>
            </w:r>
            <w:r w:rsidR="004125E2">
              <w:rPr>
                <w:b/>
                <w:lang w:val="lt-LT"/>
              </w:rPr>
              <w:t xml:space="preserve">    </w:t>
            </w:r>
            <w:r>
              <w:rPr>
                <w:b/>
                <w:lang w:val="lt-LT"/>
              </w:rPr>
              <w:t xml:space="preserve"> 6 – 10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</w:t>
            </w:r>
          </w:p>
        </w:tc>
      </w:tr>
      <w:tr w:rsidR="009B2CC8" w:rsidTr="00562BD9">
        <w:trPr>
          <w:trHeight w:val="152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C8" w:rsidRPr="00515B51" w:rsidRDefault="00515B51" w:rsidP="00562BD9">
            <w:pPr>
              <w:rPr>
                <w:b/>
              </w:rPr>
            </w:pPr>
            <w:r>
              <w:t xml:space="preserve">                         </w:t>
            </w:r>
            <w:r w:rsidR="004125E2">
              <w:t xml:space="preserve">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C8" w:rsidRDefault="009B2CC8" w:rsidP="00562BD9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C8" w:rsidRPr="009B2CC8" w:rsidRDefault="009B2CC8" w:rsidP="00562BD9">
            <w:r>
              <w:rPr>
                <w:b/>
              </w:rPr>
              <w:t xml:space="preserve">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C8" w:rsidRPr="009B2CC8" w:rsidRDefault="009B2CC8" w:rsidP="00562BD9">
            <w:r>
              <w:rPr>
                <w:b/>
              </w:rP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C8" w:rsidRDefault="009B2CC8" w:rsidP="00562BD9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C8" w:rsidRDefault="009B2CC8" w:rsidP="00562BD9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C8" w:rsidRDefault="009B2CC8" w:rsidP="00562BD9">
            <w:r>
              <w:t xml:space="preserve">     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515B51" w:rsidRDefault="00FB56CE" w:rsidP="00562BD9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Burokėlių sriuba su pupelėmis ir kopūstais </w:t>
            </w:r>
            <w:r w:rsidR="00515B51">
              <w:rPr>
                <w:lang w:val="lt-LT"/>
              </w:rPr>
              <w:t xml:space="preserve">(T)       </w:t>
            </w:r>
            <w:r w:rsidR="00515B51">
              <w:rPr>
                <w:b/>
                <w:lang w:val="lt-LT"/>
              </w:rPr>
              <w:t xml:space="preserve">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</w:t>
            </w:r>
            <w:r w:rsidR="00FB56CE">
              <w:t xml:space="preserve"> 3</w:t>
            </w:r>
            <w:r w:rsidR="00515B51">
              <w:t xml:space="preserve"> Sr</w:t>
            </w:r>
            <w:r w:rsidR="00697616">
              <w:t>/127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515B51" w:rsidRDefault="00515B51" w:rsidP="00562BD9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3733BB" w:rsidP="00562BD9">
            <w:r>
              <w:t xml:space="preserve">    </w:t>
            </w:r>
            <w:r w:rsidR="0059339F">
              <w:t>2,</w:t>
            </w:r>
            <w:r w:rsidR="003A6296">
              <w:t>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3733BB" w:rsidP="00562BD9">
            <w:r>
              <w:t xml:space="preserve">    </w:t>
            </w:r>
            <w:r w:rsidR="003A6296">
              <w:t>3,23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3733BB" w:rsidP="00562BD9">
            <w:r>
              <w:t xml:space="preserve">       </w:t>
            </w:r>
            <w:r w:rsidR="0059339F">
              <w:t>9,</w:t>
            </w:r>
            <w:r w:rsidR="003A6296"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515B51" w:rsidRDefault="004208CD" w:rsidP="00562BD9">
            <w:r>
              <w:rPr>
                <w:b/>
              </w:rPr>
              <w:t xml:space="preserve">     </w:t>
            </w:r>
            <w:r w:rsidR="003A6296">
              <w:t>68,23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BB747C" w:rsidP="00562BD9">
            <w:pPr>
              <w:rPr>
                <w:lang w:val="lt-LT"/>
              </w:rPr>
            </w:pPr>
            <w:r>
              <w:rPr>
                <w:lang w:val="lt-LT"/>
              </w:rPr>
              <w:t>Vi</w:t>
            </w:r>
            <w:r w:rsidR="00515B51">
              <w:rPr>
                <w:lang w:val="lt-LT"/>
              </w:rPr>
              <w:t xml:space="preserve">so grūdo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BB747C" w:rsidP="00562BD9">
            <w:r>
              <w:t xml:space="preserve">    </w:t>
            </w:r>
            <w:r w:rsidR="00515B51">
              <w:t>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D80DF0" w:rsidRDefault="004208CD" w:rsidP="00562BD9">
            <w:r>
              <w:rPr>
                <w:b/>
              </w:rPr>
              <w:t xml:space="preserve">      </w:t>
            </w:r>
            <w:r w:rsidR="00515B51">
              <w:t>4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3733BB" w:rsidP="00562BD9">
            <w:r>
              <w:t xml:space="preserve">    </w:t>
            </w:r>
            <w:r w:rsidR="00515B51"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3733BB" w:rsidP="00562BD9">
            <w:r>
              <w:t xml:space="preserve">    </w:t>
            </w:r>
            <w:r w:rsidR="00BB747C">
              <w:t>0,</w:t>
            </w:r>
            <w:r w:rsidR="00515B51"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3733BB" w:rsidP="00562BD9">
            <w:r>
              <w:t xml:space="preserve">       </w:t>
            </w:r>
            <w:r w:rsidR="00515B51"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D80DF0" w:rsidRDefault="004208CD" w:rsidP="00562BD9">
            <w:r>
              <w:rPr>
                <w:b/>
              </w:rPr>
              <w:t xml:space="preserve">     </w:t>
            </w:r>
            <w:r w:rsidR="00515B51">
              <w:t>86,08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515B51" w:rsidP="00562BD9">
            <w:r>
              <w:t>Maltas paukštienos kotletas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BB747C" w:rsidP="00562BD9">
            <w:r>
              <w:t xml:space="preserve">    </w:t>
            </w:r>
            <w:r w:rsidR="00515B51">
              <w:t>34 A</w:t>
            </w:r>
            <w:r w:rsidR="003A6296">
              <w:t>/192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515B51" w:rsidP="00562BD9">
            <w:r>
              <w:t xml:space="preserve">      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</w:t>
            </w:r>
            <w:r w:rsidR="009B2CC8">
              <w:t xml:space="preserve">   </w:t>
            </w:r>
            <w:r w:rsidR="00394D02">
              <w:t>15,92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B2CC8" w:rsidP="00562BD9">
            <w:r>
              <w:t xml:space="preserve">    </w:t>
            </w:r>
            <w:r w:rsidR="0059339F">
              <w:t>9,42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59339F" w:rsidRDefault="004208CD" w:rsidP="00562BD9">
            <w:r>
              <w:rPr>
                <w:b/>
              </w:rPr>
              <w:t xml:space="preserve">       </w:t>
            </w:r>
            <w:r w:rsidR="0059339F">
              <w:t>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59339F" w:rsidRDefault="004208CD" w:rsidP="00562BD9">
            <w:r>
              <w:rPr>
                <w:b/>
              </w:rPr>
              <w:t xml:space="preserve">     </w:t>
            </w:r>
            <w:r w:rsidR="0059339F">
              <w:t>176,28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5E0030" w:rsidP="00562BD9">
            <w:r>
              <w:t xml:space="preserve">Biri perlinių </w:t>
            </w:r>
            <w:r w:rsidR="00515B51">
              <w:t xml:space="preserve"> kruopų košė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563D11" w:rsidP="00562BD9">
            <w:r>
              <w:t xml:space="preserve">  </w:t>
            </w:r>
            <w:r w:rsidR="00AB69DD">
              <w:t xml:space="preserve"> </w:t>
            </w:r>
            <w:r w:rsidR="005E0030">
              <w:t>6</w:t>
            </w:r>
            <w:r w:rsidR="00515B51">
              <w:t xml:space="preserve"> Gar</w:t>
            </w:r>
            <w:r>
              <w:t>/3</w:t>
            </w:r>
            <w:r w:rsidR="005E0030"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515B51" w:rsidP="00562BD9">
            <w:r>
              <w:t xml:space="preserve">      </w:t>
            </w:r>
            <w:r w:rsidR="005E0030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</w:t>
            </w:r>
            <w:r w:rsidR="00962148">
              <w:t xml:space="preserve"> </w:t>
            </w:r>
            <w:r w:rsidR="005E0030">
              <w:t>3,32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962148" w:rsidRDefault="004208CD" w:rsidP="00562BD9">
            <w:pPr>
              <w:rPr>
                <w:lang w:val="lt-LT"/>
              </w:rPr>
            </w:pPr>
            <w:r>
              <w:t xml:space="preserve">    </w:t>
            </w:r>
            <w:r w:rsidR="0059339F">
              <w:t>4,</w:t>
            </w:r>
            <w:r w:rsidR="005E0030"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  </w:t>
            </w:r>
            <w:r w:rsidR="0059339F">
              <w:t>25,1</w:t>
            </w:r>
            <w:r w:rsidR="005E0030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</w:t>
            </w:r>
            <w:r w:rsidR="0059339F">
              <w:t>1</w:t>
            </w:r>
            <w:r w:rsidR="005E0030">
              <w:t>47,68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B9718B" w:rsidRDefault="00996485" w:rsidP="00562BD9">
            <w:pPr>
              <w:rPr>
                <w:lang w:val="lt-LT"/>
              </w:rPr>
            </w:pPr>
            <w:r>
              <w:rPr>
                <w:lang w:val="lt-LT"/>
              </w:rPr>
              <w:t>Ridikų</w:t>
            </w:r>
            <w:r w:rsidR="00515B51">
              <w:rPr>
                <w:lang w:val="lt-LT"/>
              </w:rPr>
              <w:t xml:space="preserve"> salotos su</w:t>
            </w:r>
            <w:r w:rsidR="00394D02">
              <w:rPr>
                <w:lang w:val="lt-LT"/>
              </w:rPr>
              <w:t xml:space="preserve"> saliera</w:t>
            </w:r>
            <w:r>
              <w:rPr>
                <w:lang w:val="lt-LT"/>
              </w:rPr>
              <w:t>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 w:rsidRPr="00B9718B">
              <w:rPr>
                <w:lang w:val="lt-LT"/>
              </w:rPr>
              <w:t xml:space="preserve"> </w:t>
            </w:r>
            <w:r w:rsidR="00394D02">
              <w:rPr>
                <w:lang w:val="lt-LT"/>
              </w:rPr>
              <w:t xml:space="preserve">   52</w:t>
            </w:r>
            <w:r w:rsidR="00515B51">
              <w:rPr>
                <w:lang w:val="lt-LT"/>
              </w:rPr>
              <w:t xml:space="preserve"> S</w:t>
            </w:r>
            <w:r w:rsidR="00394D02">
              <w:rPr>
                <w:lang w:val="lt-LT"/>
              </w:rPr>
              <w:t>/109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rPr>
                <w:b/>
              </w:rPr>
              <w:t xml:space="preserve">      </w:t>
            </w:r>
            <w:r w:rsidR="00394D02"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B2CC8" w:rsidP="00562BD9">
            <w:r>
              <w:t xml:space="preserve">    </w:t>
            </w:r>
            <w:r w:rsidR="00FB56CE">
              <w:t>0,</w:t>
            </w:r>
            <w:r w:rsidR="00394D02">
              <w:t>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B2CC8" w:rsidP="00562BD9">
            <w:r>
              <w:t xml:space="preserve">    </w:t>
            </w:r>
            <w:r w:rsidR="00394D02">
              <w:t>4,77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B2CC8" w:rsidP="00562BD9">
            <w:r>
              <w:t xml:space="preserve">       </w:t>
            </w:r>
            <w:r w:rsidR="00394D02">
              <w:t>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B2CC8" w:rsidP="00562BD9">
            <w:r>
              <w:t xml:space="preserve">     </w:t>
            </w:r>
            <w:r w:rsidR="00394D02">
              <w:t>53,18</w:t>
            </w:r>
          </w:p>
        </w:tc>
      </w:tr>
      <w:tr w:rsidR="00E033E7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562BD9">
            <w:pPr>
              <w:rPr>
                <w:lang w:val="lt-LT"/>
              </w:rPr>
            </w:pPr>
            <w:r>
              <w:rPr>
                <w:lang w:val="lt-LT"/>
              </w:rPr>
              <w:t xml:space="preserve">Šviežių agurkų – kalafiorų rinkinukas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Pr="00B9718B" w:rsidRDefault="00E033E7" w:rsidP="00562BD9">
            <w:pPr>
              <w:rPr>
                <w:lang w:val="lt-LT"/>
              </w:rPr>
            </w:pPr>
            <w:r>
              <w:rPr>
                <w:lang w:val="lt-LT"/>
              </w:rPr>
              <w:t xml:space="preserve">    </w:t>
            </w:r>
            <w:r w:rsidR="002015AF">
              <w:rPr>
                <w:lang w:val="lt-LT"/>
              </w:rPr>
              <w:t>5/223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Pr="002015AF" w:rsidRDefault="002015AF" w:rsidP="00562BD9">
            <w:r>
              <w:rPr>
                <w:b/>
              </w:rPr>
              <w:t xml:space="preserve">      </w:t>
            </w:r>
            <w: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2015AF" w:rsidP="00562BD9">
            <w:r>
              <w:t xml:space="preserve">    0,83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2015AF" w:rsidP="00562BD9">
            <w:r>
              <w:t xml:space="preserve">    0,13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2015AF" w:rsidP="00562BD9">
            <w:r>
              <w:t xml:space="preserve">       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2015AF" w:rsidP="00562BD9">
            <w:r>
              <w:t xml:space="preserve">     113,23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B9718B" w:rsidRDefault="00394D02" w:rsidP="00562BD9">
            <w:pPr>
              <w:rPr>
                <w:lang w:val="lt-LT"/>
              </w:rPr>
            </w:pPr>
            <w:r>
              <w:rPr>
                <w:lang w:val="lt-LT"/>
              </w:rP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C11141" w:rsidRDefault="004208CD" w:rsidP="00562BD9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B2CC8" w:rsidP="00562BD9">
            <w:r>
              <w:t xml:space="preserve">     </w:t>
            </w:r>
            <w:r w:rsidR="00394D02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394D02" w:rsidRDefault="004208CD" w:rsidP="00562BD9">
            <w:r>
              <w:rPr>
                <w:b/>
              </w:rPr>
              <w:t xml:space="preserve">    </w:t>
            </w:r>
            <w:r w:rsidR="00394D02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B2CC8" w:rsidP="00562BD9">
            <w:r>
              <w:t xml:space="preserve">   </w:t>
            </w:r>
            <w:r w:rsidR="00AB69DD">
              <w:t xml:space="preserve"> </w:t>
            </w:r>
            <w:r w:rsidR="00394D02">
              <w:t>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B2CC8" w:rsidP="00562BD9">
            <w:r>
              <w:t xml:space="preserve">       </w:t>
            </w:r>
            <w:r w:rsidR="00394D02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394D02" w:rsidRDefault="004208CD" w:rsidP="00562BD9">
            <w:r>
              <w:rPr>
                <w:b/>
              </w:rPr>
              <w:t xml:space="preserve">     </w:t>
            </w:r>
            <w:r w:rsidR="00394D02">
              <w:t>56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1563D5" w:rsidRDefault="001563D5" w:rsidP="00562BD9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</w:t>
            </w:r>
            <w:r w:rsidR="004125E2">
              <w:rPr>
                <w:lang w:val="lt-LT"/>
              </w:rPr>
              <w:t xml:space="preserve">     </w:t>
            </w:r>
            <w:r>
              <w:rPr>
                <w:b/>
                <w:lang w:val="lt-LT"/>
              </w:rPr>
              <w:t>11 – 18 metų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AB69DD" w:rsidRDefault="00AB69DD" w:rsidP="00562BD9">
            <w:r>
              <w:rPr>
                <w:b/>
              </w:rPr>
              <w:t xml:space="preserve">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437062" w:rsidRDefault="00437062" w:rsidP="00562BD9">
            <w:r>
              <w:rPr>
                <w:b/>
              </w:rP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437062" w:rsidRDefault="00437062" w:rsidP="00562BD9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437062" w:rsidRDefault="00437062" w:rsidP="00562BD9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437062" w:rsidRDefault="004208CD" w:rsidP="00562BD9">
            <w:r>
              <w:rPr>
                <w:b/>
              </w:rPr>
              <w:t xml:space="preserve">     </w:t>
            </w:r>
          </w:p>
        </w:tc>
      </w:tr>
      <w:tr w:rsidR="001563D5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Pr="001563D5" w:rsidRDefault="001563D5" w:rsidP="00562BD9">
            <w:pPr>
              <w:rPr>
                <w:b/>
              </w:rPr>
            </w:pPr>
            <w:r>
              <w:t xml:space="preserve">                      </w:t>
            </w:r>
            <w:r w:rsidR="004125E2">
              <w:t xml:space="preserve">    </w:t>
            </w:r>
            <w:r>
              <w:t xml:space="preserve">  </w:t>
            </w:r>
            <w:r w:rsidR="004125E2">
              <w:t xml:space="preserve">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Default="001563D5" w:rsidP="00562BD9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>
            <w:pPr>
              <w:rPr>
                <w:b/>
              </w:rPr>
            </w:pPr>
          </w:p>
        </w:tc>
      </w:tr>
      <w:tr w:rsidR="001563D5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Default="00996485" w:rsidP="00562BD9">
            <w:r>
              <w:t>Burokėlių</w:t>
            </w:r>
            <w:r w:rsidR="0059339F">
              <w:t xml:space="preserve"> sriuba su pupelėmis ir kopūstais </w:t>
            </w:r>
            <w:r w:rsidR="001563D5">
              <w:t>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    </w:t>
            </w:r>
            <w:r w:rsidR="0059339F">
              <w:t>3</w:t>
            </w:r>
            <w:r>
              <w:t xml:space="preserve"> Sr</w:t>
            </w:r>
            <w:r w:rsidR="00697616">
              <w:t>/127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Pr="001563D5" w:rsidRDefault="001563D5" w:rsidP="00562BD9">
            <w:r>
              <w:rPr>
                <w:b/>
              </w:rPr>
              <w:t xml:space="preserve">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   </w:t>
            </w:r>
            <w:r w:rsidR="0059339F">
              <w:t>2,</w:t>
            </w:r>
            <w:r w:rsidR="003A6296">
              <w:t>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59339F" w:rsidP="00562BD9">
            <w:r>
              <w:t xml:space="preserve">     </w:t>
            </w:r>
            <w:r w:rsidR="003A6296">
              <w:t>3,23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59339F" w:rsidP="00562BD9">
            <w:r>
              <w:t xml:space="preserve">       9,</w:t>
            </w:r>
            <w:r w:rsidR="003A6296"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     </w:t>
            </w:r>
            <w:r w:rsidR="003A6296">
              <w:t>68,23</w:t>
            </w:r>
          </w:p>
        </w:tc>
      </w:tr>
      <w:tr w:rsidR="001563D5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Default="001563D5" w:rsidP="00562BD9">
            <w:r>
              <w:t xml:space="preserve">Viso grūdo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    </w:t>
            </w:r>
            <w:r>
              <w:t>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Pr="001563D5" w:rsidRDefault="001563D5" w:rsidP="00562BD9">
            <w:r>
              <w:rPr>
                <w:b/>
              </w:rPr>
              <w:t xml:space="preserve">     </w:t>
            </w:r>
            <w:r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</w:t>
            </w:r>
            <w:r>
              <w:t xml:space="preserve">   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>
            <w:r>
              <w:t xml:space="preserve">     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>
            <w:r>
              <w:t xml:space="preserve">       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     </w:t>
            </w:r>
            <w:r>
              <w:t>86,08</w:t>
            </w:r>
          </w:p>
        </w:tc>
      </w:tr>
      <w:tr w:rsidR="001563D5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Default="00B334A1" w:rsidP="00562BD9">
            <w:r>
              <w:t xml:space="preserve">Maltas </w:t>
            </w:r>
            <w:r w:rsidR="001563D5">
              <w:t>p</w:t>
            </w:r>
            <w:r>
              <w:t>a</w:t>
            </w:r>
            <w:r w:rsidR="001563D5">
              <w:t>ukštienos kotletas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   </w:t>
            </w:r>
            <w:r>
              <w:t>34 A</w:t>
            </w:r>
            <w:r w:rsidR="003A6296">
              <w:t>/192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Pr="001563D5" w:rsidRDefault="001563D5" w:rsidP="00562BD9">
            <w:r>
              <w:rPr>
                <w:b/>
              </w:rPr>
              <w:t xml:space="preserve">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59339F" w:rsidRDefault="0059339F" w:rsidP="00562BD9">
            <w:r>
              <w:rPr>
                <w:b/>
              </w:rPr>
              <w:t xml:space="preserve">    </w:t>
            </w:r>
            <w:r>
              <w:t>21,23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59339F" w:rsidP="00562BD9">
            <w:r>
              <w:t xml:space="preserve">     12,55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59339F" w:rsidP="00562BD9">
            <w:r>
              <w:t xml:space="preserve">       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59339F" w:rsidRDefault="0059339F" w:rsidP="00562BD9">
            <w:r>
              <w:rPr>
                <w:b/>
              </w:rPr>
              <w:t xml:space="preserve">      </w:t>
            </w:r>
            <w:r>
              <w:t>235,04</w:t>
            </w:r>
          </w:p>
        </w:tc>
      </w:tr>
      <w:tr w:rsidR="001563D5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Default="00996485" w:rsidP="00562BD9">
            <w:r>
              <w:t>Biri perlinių</w:t>
            </w:r>
            <w:r w:rsidR="001563D5">
              <w:t xml:space="preserve"> kruopų košė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563D11" w:rsidP="00562BD9">
            <w:r>
              <w:rPr>
                <w:b/>
              </w:rPr>
              <w:t xml:space="preserve">  </w:t>
            </w:r>
            <w:r w:rsidR="001563D5">
              <w:rPr>
                <w:b/>
              </w:rPr>
              <w:t xml:space="preserve"> </w:t>
            </w:r>
            <w:r w:rsidR="005E0030">
              <w:t>6</w:t>
            </w:r>
            <w:r w:rsidR="001563D5">
              <w:t xml:space="preserve"> G</w:t>
            </w:r>
            <w:r>
              <w:t>a</w:t>
            </w:r>
            <w:r w:rsidR="001563D5">
              <w:t>r</w:t>
            </w:r>
            <w:r>
              <w:t>/32</w:t>
            </w:r>
            <w:r w:rsidR="005E0030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Pr="0059339F" w:rsidRDefault="001563D5" w:rsidP="00562BD9">
            <w:r>
              <w:rPr>
                <w:b/>
              </w:rPr>
              <w:t xml:space="preserve">     </w:t>
            </w:r>
            <w:r w:rsidR="0059339F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59339F" w:rsidRDefault="0059339F" w:rsidP="00562BD9">
            <w:r>
              <w:rPr>
                <w:b/>
              </w:rPr>
              <w:t xml:space="preserve">    </w:t>
            </w:r>
            <w:r w:rsidR="005E0030">
              <w:t>3,32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59339F" w:rsidP="00562BD9">
            <w:r>
              <w:t xml:space="preserve">     </w:t>
            </w:r>
            <w:r w:rsidR="005E0030">
              <w:t>4,62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59339F" w:rsidP="00562BD9">
            <w:r>
              <w:t xml:space="preserve">       </w:t>
            </w:r>
            <w:r w:rsidR="005E0030">
              <w:t>25,11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59339F" w:rsidRDefault="0059339F" w:rsidP="00562BD9">
            <w:r>
              <w:rPr>
                <w:b/>
              </w:rPr>
              <w:t xml:space="preserve">      </w:t>
            </w:r>
            <w:r w:rsidR="005E0030">
              <w:t>147,68</w:t>
            </w:r>
          </w:p>
        </w:tc>
      </w:tr>
      <w:tr w:rsidR="001563D5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Default="00394D02" w:rsidP="00562BD9">
            <w:r>
              <w:t>Ridikų salotos su saliera</w:t>
            </w:r>
            <w:r w:rsidR="00996485">
              <w:t>is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394D02" w:rsidP="00562BD9">
            <w:r>
              <w:t xml:space="preserve">    52</w:t>
            </w:r>
            <w:r w:rsidR="001563D5">
              <w:t xml:space="preserve"> S</w:t>
            </w:r>
            <w:r>
              <w:t>/109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Pr="00FB56CE" w:rsidRDefault="00FB56CE" w:rsidP="00562BD9">
            <w:r>
              <w:rPr>
                <w:b/>
              </w:rPr>
              <w:t xml:space="preserve">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FB56CE" w:rsidRDefault="00FB56CE" w:rsidP="00562BD9">
            <w:r>
              <w:rPr>
                <w:b/>
              </w:rPr>
              <w:t xml:space="preserve">    </w:t>
            </w:r>
            <w:r w:rsidR="00394D02">
              <w:t>1,13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FB56CE" w:rsidP="00562BD9">
            <w:r>
              <w:t xml:space="preserve">     9,</w:t>
            </w:r>
            <w:r w:rsidR="00394D02"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FB56CE" w:rsidP="00562BD9">
            <w:r>
              <w:t xml:space="preserve">       </w:t>
            </w:r>
            <w:r w:rsidR="00394D02">
              <w:t>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FB56CE" w:rsidRDefault="00FB56CE" w:rsidP="00562BD9">
            <w:r>
              <w:rPr>
                <w:b/>
              </w:rPr>
              <w:t xml:space="preserve">      </w:t>
            </w:r>
            <w:r>
              <w:t>1</w:t>
            </w:r>
            <w:r w:rsidR="00394D02">
              <w:t>06,36</w:t>
            </w:r>
          </w:p>
        </w:tc>
      </w:tr>
      <w:tr w:rsidR="002015AF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Default="002015AF" w:rsidP="00562BD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Default="002015AF" w:rsidP="00562BD9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Default="002015AF" w:rsidP="00562BD9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Default="002015AF" w:rsidP="00562BD9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Default="002015AF" w:rsidP="00562BD9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Default="002015AF" w:rsidP="00562BD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Default="002015AF" w:rsidP="00562BD9">
            <w:pPr>
              <w:rPr>
                <w:b/>
              </w:rPr>
            </w:pPr>
          </w:p>
        </w:tc>
      </w:tr>
      <w:tr w:rsidR="001563D5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Default="001563D5" w:rsidP="00562BD9">
            <w:r>
              <w:t xml:space="preserve">Sultys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Pr="00DE7ABB" w:rsidRDefault="00DE7ABB" w:rsidP="00562BD9">
            <w:r>
              <w:rPr>
                <w:b/>
              </w:rPr>
              <w:t xml:space="preserve">     </w:t>
            </w:r>
            <w: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DE7ABB" w:rsidRDefault="00DE7ABB" w:rsidP="00562BD9">
            <w:r>
              <w:rPr>
                <w:b/>
              </w:rPr>
              <w:t xml:space="preserve">    </w:t>
            </w: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DE7ABB" w:rsidP="00562BD9">
            <w:r>
              <w:t xml:space="preserve">     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DE7ABB" w:rsidP="00562BD9">
            <w:r>
              <w:t xml:space="preserve">       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DE7ABB" w:rsidRDefault="00DE7ABB" w:rsidP="00562BD9">
            <w:r>
              <w:rPr>
                <w:b/>
              </w:rPr>
              <w:t xml:space="preserve">     </w:t>
            </w:r>
            <w:r>
              <w:t xml:space="preserve"> 88,00</w:t>
            </w:r>
          </w:p>
        </w:tc>
      </w:tr>
      <w:tr w:rsidR="001563D5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Default="001563D5" w:rsidP="00562BD9">
            <w: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Pr="001563D5" w:rsidRDefault="001563D5" w:rsidP="00562BD9">
            <w:r>
              <w:rPr>
                <w:b/>
              </w:rPr>
              <w:t xml:space="preserve">     </w:t>
            </w:r>
            <w:r w:rsidR="00394D02">
              <w:t>1</w:t>
            </w:r>
            <w: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   </w:t>
            </w:r>
            <w:r w:rsidR="00394D02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394D02" w:rsidP="00562BD9">
            <w:r>
              <w:t xml:space="preserve">     0,3</w:t>
            </w:r>
            <w:r w:rsidR="001563D5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394D02" w:rsidP="00562BD9">
            <w:r>
              <w:t xml:space="preserve">       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     </w:t>
            </w:r>
            <w:r w:rsidR="00394D02">
              <w:t>56</w:t>
            </w:r>
          </w:p>
        </w:tc>
      </w:tr>
    </w:tbl>
    <w:p w:rsidR="004208CD" w:rsidRDefault="004208CD" w:rsidP="004208CD"/>
    <w:p w:rsidR="004208CD" w:rsidRDefault="004208CD" w:rsidP="004208CD"/>
    <w:p w:rsidR="00697616" w:rsidRDefault="00697616" w:rsidP="004208CD"/>
    <w:p w:rsidR="00697616" w:rsidRDefault="00697616" w:rsidP="004208CD"/>
    <w:p w:rsidR="00697616" w:rsidRDefault="00697616" w:rsidP="004208CD"/>
    <w:p w:rsidR="00697616" w:rsidRDefault="00697616" w:rsidP="004208CD"/>
    <w:p w:rsidR="004208CD" w:rsidRDefault="004208CD" w:rsidP="004208CD"/>
    <w:p w:rsidR="00667FED" w:rsidRPr="009E5377" w:rsidRDefault="009E5377" w:rsidP="005863E8">
      <w:pPr>
        <w:rPr>
          <w:lang w:val="lt-LT"/>
        </w:rPr>
      </w:pPr>
      <w:r>
        <w:rPr>
          <w:lang w:val="lt-LT"/>
        </w:rPr>
        <w:t xml:space="preserve">Antra savaitė – 5 diena </w:t>
      </w:r>
    </w:p>
    <w:p w:rsidR="00667FED" w:rsidRDefault="00667FED" w:rsidP="00667FED"/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659"/>
      </w:tblGrid>
      <w:tr w:rsidR="004208CD" w:rsidTr="00227288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jc w:val="center"/>
              <w:rPr>
                <w:b/>
              </w:rPr>
            </w:pPr>
          </w:p>
          <w:p w:rsidR="004208CD" w:rsidRDefault="004208CD" w:rsidP="00562BD9">
            <w:pPr>
              <w:jc w:val="center"/>
              <w:rPr>
                <w:b/>
              </w:rPr>
            </w:pPr>
            <w:r>
              <w:rPr>
                <w:b/>
              </w:rPr>
              <w:t>Patiekalo pavadinimas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jc w:val="center"/>
              <w:rPr>
                <w:b/>
              </w:rPr>
            </w:pPr>
          </w:p>
          <w:p w:rsidR="004208CD" w:rsidRDefault="004208CD" w:rsidP="00562BD9">
            <w:pPr>
              <w:jc w:val="center"/>
              <w:rPr>
                <w:b/>
              </w:rPr>
            </w:pPr>
            <w:r>
              <w:rPr>
                <w:b/>
              </w:rPr>
              <w:t>Rp. Nr</w:t>
            </w:r>
            <w:r w:rsidR="00227288">
              <w:rPr>
                <w:b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jc w:val="center"/>
              <w:rPr>
                <w:b/>
              </w:rPr>
            </w:pPr>
          </w:p>
          <w:p w:rsidR="004208CD" w:rsidRDefault="004208CD" w:rsidP="00562BD9">
            <w:pPr>
              <w:jc w:val="center"/>
              <w:rPr>
                <w:b/>
              </w:rPr>
            </w:pPr>
            <w:r>
              <w:rPr>
                <w:b/>
              </w:rPr>
              <w:t>Išeiga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jc w:val="center"/>
              <w:rPr>
                <w:b/>
              </w:rPr>
            </w:pPr>
            <w:r>
              <w:rPr>
                <w:b/>
              </w:rPr>
              <w:t>Patiekalo maistinė vertė, g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rPr>
                <w:b/>
              </w:rPr>
            </w:pPr>
            <w:r>
              <w:rPr>
                <w:b/>
              </w:rPr>
              <w:t>Energinė vertė, kcal</w:t>
            </w:r>
          </w:p>
        </w:tc>
      </w:tr>
      <w:tr w:rsidR="004208CD" w:rsidTr="002272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Default="004208CD" w:rsidP="00562BD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Default="004208CD" w:rsidP="00562BD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Default="004208CD" w:rsidP="00562BD9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rPr>
                <w:b/>
              </w:rPr>
            </w:pPr>
            <w:r>
              <w:rPr>
                <w:b/>
              </w:rPr>
              <w:t>baltymai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rPr>
                <w:b/>
              </w:rPr>
            </w:pPr>
            <w:r>
              <w:rPr>
                <w:b/>
              </w:rPr>
              <w:t>riebalai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rPr>
                <w:b/>
              </w:rPr>
            </w:pPr>
            <w:r>
              <w:rPr>
                <w:b/>
              </w:rPr>
              <w:t>angliavandeniai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rPr>
                <w:b/>
              </w:rPr>
            </w:pPr>
          </w:p>
        </w:tc>
      </w:tr>
      <w:tr w:rsidR="004208CD" w:rsidTr="0022728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DE7ABB" w:rsidP="00562BD9">
            <w:pPr>
              <w:rPr>
                <w:lang w:val="lt-LT"/>
              </w:rPr>
            </w:pPr>
            <w:r>
              <w:rPr>
                <w:b/>
              </w:rPr>
              <w:t xml:space="preserve">                          </w:t>
            </w:r>
            <w:r w:rsidR="004125E2">
              <w:rPr>
                <w:b/>
              </w:rPr>
              <w:t xml:space="preserve">    </w:t>
            </w:r>
            <w:r>
              <w:rPr>
                <w:b/>
              </w:rPr>
              <w:t>6 – 10 metų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12B37" w:rsidP="00562BD9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12B37" w:rsidP="00562BD9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12B37" w:rsidP="00562BD9">
            <w:r>
              <w:t xml:space="preserve">    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12B37" w:rsidP="00562BD9">
            <w:r>
              <w:t xml:space="preserve">    </w:t>
            </w:r>
          </w:p>
        </w:tc>
      </w:tr>
      <w:tr w:rsidR="004208CD" w:rsidTr="0022728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DE7ABB" w:rsidRDefault="00DE7ABB" w:rsidP="00562BD9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</w:t>
            </w:r>
            <w:r>
              <w:rPr>
                <w:b/>
                <w:lang w:val="lt-LT"/>
              </w:rPr>
              <w:t xml:space="preserve">                      </w:t>
            </w:r>
            <w:r w:rsidR="004125E2">
              <w:rPr>
                <w:b/>
                <w:lang w:val="lt-LT"/>
              </w:rPr>
              <w:t xml:space="preserve">     </w:t>
            </w:r>
            <w:r>
              <w:rPr>
                <w:b/>
                <w:lang w:val="lt-LT"/>
              </w:rPr>
              <w:t xml:space="preserve"> 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D80DF0" w:rsidRDefault="004208CD" w:rsidP="00562BD9">
            <w:r>
              <w:rPr>
                <w:b/>
              </w:rPr>
              <w:t xml:space="preserve">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D80DF0" w:rsidRDefault="004208CD" w:rsidP="00562BD9">
            <w:r>
              <w:rPr>
                <w:b/>
              </w:rPr>
              <w:t xml:space="preserve">    </w:t>
            </w:r>
          </w:p>
        </w:tc>
      </w:tr>
      <w:tr w:rsidR="004208CD" w:rsidTr="0022728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633189" w:rsidP="00562BD9">
            <w:r>
              <w:t>Pieniška  grikių</w:t>
            </w:r>
            <w:r w:rsidR="00DE7ABB">
              <w:t xml:space="preserve"> kruopų sriuba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032308" w:rsidRDefault="004208CD" w:rsidP="00562BD9">
            <w:pPr>
              <w:rPr>
                <w:lang w:val="lt-LT"/>
              </w:rPr>
            </w:pPr>
            <w:r>
              <w:t xml:space="preserve">   </w:t>
            </w:r>
            <w:r w:rsidR="00DE7ABB">
              <w:t>26 Sr</w:t>
            </w:r>
            <w:r w:rsidR="00697616">
              <w:t>/150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 </w:t>
            </w:r>
            <w:r w:rsidR="00F42443"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  <w:r w:rsidR="00DE7ABB">
              <w:t>3,27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  <w:r w:rsidR="00DE7ABB">
              <w:t>4,54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rPr>
                <w:b/>
              </w:rPr>
              <w:t xml:space="preserve">       </w:t>
            </w:r>
            <w:r w:rsidR="00DE7ABB">
              <w:t>11,14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rPr>
                <w:b/>
              </w:rPr>
              <w:t xml:space="preserve">     </w:t>
            </w:r>
            <w:r w:rsidR="00CE1CA6">
              <w:t>96,51</w:t>
            </w:r>
          </w:p>
        </w:tc>
      </w:tr>
      <w:tr w:rsidR="004208CD" w:rsidTr="0022728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CE1CA6" w:rsidP="00562BD9">
            <w:r>
              <w:t>Žuvies maltinis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</w:t>
            </w:r>
            <w:r w:rsidR="0070227F">
              <w:t xml:space="preserve"> </w:t>
            </w:r>
            <w:r w:rsidR="00CE1CA6">
              <w:t>43</w:t>
            </w:r>
            <w:r w:rsidR="008D199E">
              <w:t xml:space="preserve"> Ž</w:t>
            </w:r>
            <w:r w:rsidR="00D42DD2">
              <w:t>/201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6418B0" w:rsidP="00562BD9">
            <w:r>
              <w:t xml:space="preserve">      </w:t>
            </w:r>
            <w:r w:rsidR="00CE1CA6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  <w:r w:rsidR="008D199E">
              <w:t>13,08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  <w:r w:rsidR="008D199E">
              <w:t>7,76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  </w:t>
            </w:r>
            <w:r w:rsidR="008D199E">
              <w:t>13,23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</w:t>
            </w:r>
            <w:r w:rsidR="008D199E">
              <w:t>174,33</w:t>
            </w:r>
          </w:p>
        </w:tc>
      </w:tr>
      <w:tr w:rsidR="004208CD" w:rsidTr="0022728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B9718B" w:rsidRDefault="00D42DD2" w:rsidP="00562BD9">
            <w:pPr>
              <w:rPr>
                <w:lang w:val="lt-LT"/>
              </w:rPr>
            </w:pPr>
            <w:r>
              <w:rPr>
                <w:lang w:val="lt-LT"/>
              </w:rPr>
              <w:t xml:space="preserve">Bulvių </w:t>
            </w:r>
            <w:r w:rsidR="00CE1CA6">
              <w:rPr>
                <w:lang w:val="lt-LT"/>
              </w:rPr>
              <w:t xml:space="preserve"> košė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 w:rsidRPr="00B9718B">
              <w:rPr>
                <w:lang w:val="lt-LT"/>
              </w:rPr>
              <w:t xml:space="preserve">   </w:t>
            </w:r>
            <w:r w:rsidR="00D42DD2">
              <w:rPr>
                <w:lang w:val="lt-LT"/>
              </w:rPr>
              <w:t>3</w:t>
            </w:r>
            <w:r w:rsidR="00CE1CA6">
              <w:rPr>
                <w:lang w:val="lt-LT"/>
              </w:rPr>
              <w:t xml:space="preserve"> Gar</w:t>
            </w:r>
            <w:r w:rsidR="00D42DD2">
              <w:rPr>
                <w:lang w:val="lt-LT"/>
              </w:rPr>
              <w:t>/318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  <w:r w:rsidR="00D42DD2">
              <w:t>2,34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  <w:r w:rsidR="00D42DD2">
              <w:t>3,82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  </w:t>
            </w:r>
            <w:r w:rsidR="00D42DD2">
              <w:t>16,47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</w:t>
            </w:r>
            <w:r w:rsidR="008D199E">
              <w:t>1</w:t>
            </w:r>
            <w:r w:rsidR="00D42DD2">
              <w:t>08,53</w:t>
            </w:r>
          </w:p>
        </w:tc>
      </w:tr>
      <w:tr w:rsidR="004208CD" w:rsidTr="0022728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B9718B" w:rsidRDefault="002015AF" w:rsidP="00562BD9">
            <w:pPr>
              <w:rPr>
                <w:lang w:val="lt-LT"/>
              </w:rPr>
            </w:pPr>
            <w:r>
              <w:rPr>
                <w:lang w:val="lt-LT"/>
              </w:rPr>
              <w:t xml:space="preserve">Raugintų  kopūstų salotos su keptais svogūnais </w:t>
            </w:r>
            <w:r w:rsidR="00CE1CA6">
              <w:rPr>
                <w:lang w:val="lt-L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C11141" w:rsidRDefault="004208CD" w:rsidP="00562BD9">
            <w:r>
              <w:rPr>
                <w:lang w:val="lt-LT"/>
              </w:rPr>
              <w:t xml:space="preserve"> </w:t>
            </w:r>
            <w:r w:rsidR="006418B0">
              <w:rPr>
                <w:lang w:val="lt-LT"/>
              </w:rPr>
              <w:t xml:space="preserve"> </w:t>
            </w:r>
            <w:r w:rsidR="002B2E41">
              <w:rPr>
                <w:lang w:val="lt-LT"/>
              </w:rPr>
              <w:t xml:space="preserve"> </w:t>
            </w:r>
            <w:r w:rsidR="00FD18A8">
              <w:rPr>
                <w:lang w:val="lt-LT"/>
              </w:rPr>
              <w:t>9 S</w:t>
            </w:r>
            <w:r w:rsidR="00D42DD2">
              <w:rPr>
                <w:lang w:val="lt-LT"/>
              </w:rPr>
              <w:t>/</w:t>
            </w:r>
            <w:r w:rsidR="002015AF">
              <w:rPr>
                <w:lang w:val="lt-LT"/>
              </w:rPr>
              <w:t>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FF6E5F" w:rsidP="00562BD9">
            <w:r>
              <w:t xml:space="preserve">      </w:t>
            </w:r>
            <w:r w:rsidR="00CE1CA6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FD18A8" w:rsidRDefault="00FF6E5F" w:rsidP="00562BD9">
            <w:r>
              <w:rPr>
                <w:b/>
              </w:rPr>
              <w:t xml:space="preserve">   </w:t>
            </w:r>
            <w:r w:rsidR="004208CD">
              <w:rPr>
                <w:b/>
              </w:rPr>
              <w:t xml:space="preserve"> </w:t>
            </w:r>
            <w:r w:rsidR="002015AF">
              <w:t>0,705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  <w:r w:rsidR="002015AF">
              <w:t>7,53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 </w:t>
            </w:r>
            <w:r w:rsidR="00FD18A8">
              <w:t xml:space="preserve"> </w:t>
            </w:r>
            <w:r w:rsidR="002015AF">
              <w:t>3,93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FD18A8" w:rsidRDefault="004208CD" w:rsidP="00562BD9">
            <w:r>
              <w:rPr>
                <w:b/>
              </w:rPr>
              <w:t xml:space="preserve">     </w:t>
            </w:r>
            <w:r w:rsidR="002015AF">
              <w:t>83,55</w:t>
            </w:r>
          </w:p>
        </w:tc>
      </w:tr>
      <w:tr w:rsidR="002015AF" w:rsidTr="0022728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Default="002A6FD7" w:rsidP="00562BD9">
            <w:pPr>
              <w:rPr>
                <w:lang w:val="lt-LT"/>
              </w:rPr>
            </w:pPr>
            <w:r>
              <w:rPr>
                <w:lang w:val="lt-LT"/>
              </w:rPr>
              <w:t xml:space="preserve">Šviežių pomidorų – morkų rinkinukas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Default="002A6FD7" w:rsidP="00562BD9">
            <w:pPr>
              <w:rPr>
                <w:lang w:val="lt-LT"/>
              </w:rPr>
            </w:pPr>
            <w:r>
              <w:rPr>
                <w:lang w:val="lt-LT"/>
              </w:rPr>
              <w:t xml:space="preserve">    1/221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Default="002A6FD7" w:rsidP="00562BD9">
            <w:r>
              <w:t xml:space="preserve">      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Pr="002A6FD7" w:rsidRDefault="002A6FD7" w:rsidP="00562BD9">
            <w:r>
              <w:rPr>
                <w:b/>
              </w:rPr>
              <w:t xml:space="preserve">    </w:t>
            </w:r>
            <w:r>
              <w:t>0,50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Default="002A6FD7" w:rsidP="00562BD9">
            <w:r>
              <w:t xml:space="preserve">    0,10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Default="002A6FD7" w:rsidP="00562BD9">
            <w:r>
              <w:t xml:space="preserve">       3,20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Pr="002A6FD7" w:rsidRDefault="002A6FD7" w:rsidP="00562BD9">
            <w:r>
              <w:rPr>
                <w:b/>
              </w:rPr>
              <w:t xml:space="preserve">     </w:t>
            </w:r>
            <w:r>
              <w:t>15,70</w:t>
            </w:r>
          </w:p>
        </w:tc>
      </w:tr>
      <w:tr w:rsidR="004208CD" w:rsidTr="0022728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394D02" w:rsidP="00562BD9">
            <w:r>
              <w:t>Vaisiai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394D02" w:rsidRDefault="004208CD" w:rsidP="00562BD9">
            <w:r>
              <w:rPr>
                <w:b/>
              </w:rPr>
              <w:t xml:space="preserve">     </w:t>
            </w:r>
            <w:r w:rsidR="00394D02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394D02" w:rsidRDefault="000E418E" w:rsidP="00562BD9">
            <w:r>
              <w:rPr>
                <w:b/>
              </w:rPr>
              <w:t xml:space="preserve">   </w:t>
            </w:r>
            <w:r w:rsidR="00394D02">
              <w:rPr>
                <w:b/>
              </w:rPr>
              <w:t xml:space="preserve"> </w:t>
            </w:r>
            <w:r w:rsidR="00394D02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394D02" w:rsidRDefault="000E418E" w:rsidP="00562BD9">
            <w:r>
              <w:rPr>
                <w:b/>
              </w:rPr>
              <w:t xml:space="preserve">    </w:t>
            </w:r>
            <w:r w:rsidR="00394D02">
              <w:t>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394D02" w:rsidRDefault="000E418E" w:rsidP="00562BD9">
            <w:r>
              <w:rPr>
                <w:b/>
              </w:rPr>
              <w:t xml:space="preserve">    </w:t>
            </w:r>
            <w:r w:rsidR="00166308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394D02">
              <w:t>13,94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394D02" w:rsidRDefault="004208CD" w:rsidP="00562BD9">
            <w:r>
              <w:rPr>
                <w:b/>
              </w:rPr>
              <w:t xml:space="preserve">    </w:t>
            </w:r>
            <w:r w:rsidR="0016630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94D02">
              <w:t>56</w:t>
            </w:r>
          </w:p>
        </w:tc>
      </w:tr>
      <w:tr w:rsidR="00DE7ABB" w:rsidTr="0022728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Pr="008C4B4B" w:rsidRDefault="00CE1CA6" w:rsidP="00562BD9">
            <w:pPr>
              <w:rPr>
                <w:b/>
              </w:rPr>
            </w:pPr>
            <w:r>
              <w:t xml:space="preserve">         </w:t>
            </w:r>
            <w:r w:rsidR="008C4B4B">
              <w:t xml:space="preserve">               </w:t>
            </w:r>
            <w:r w:rsidR="004125E2">
              <w:t xml:space="preserve">     </w:t>
            </w:r>
            <w:r w:rsidR="008C4B4B">
              <w:rPr>
                <w:b/>
              </w:rPr>
              <w:t>11 – 18 metų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</w:tr>
      <w:tr w:rsidR="00DE7ABB" w:rsidTr="0022728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Pr="008C4B4B" w:rsidRDefault="008C4B4B" w:rsidP="00562BD9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                      </w:t>
            </w:r>
            <w:r w:rsidR="004125E2">
              <w:rPr>
                <w:b/>
              </w:rPr>
              <w:t xml:space="preserve">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</w:tr>
      <w:tr w:rsidR="00DE7ABB" w:rsidTr="0022728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633189" w:rsidP="00562BD9">
            <w:r>
              <w:t>Pieniška  grikių</w:t>
            </w:r>
            <w:r w:rsidR="008C4B4B">
              <w:t xml:space="preserve"> kruopų sriuba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   </w:t>
            </w:r>
            <w:r>
              <w:t xml:space="preserve">26 </w:t>
            </w:r>
            <w:r w:rsidR="00697616">
              <w:t>Sr/15</w:t>
            </w:r>
            <w:r w:rsidR="00394D02"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Pr="008C4B4B" w:rsidRDefault="008C4B4B" w:rsidP="00562BD9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    </w:t>
            </w:r>
            <w:r>
              <w:t>3,27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</w:t>
            </w:r>
            <w:r>
              <w:t xml:space="preserve">    4,54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t xml:space="preserve">        11,14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</w:t>
            </w:r>
            <w:r>
              <w:t xml:space="preserve">     96,51</w:t>
            </w:r>
          </w:p>
        </w:tc>
      </w:tr>
      <w:tr w:rsidR="00DE7ABB" w:rsidTr="0022728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8C4B4B" w:rsidP="00562BD9">
            <w:r>
              <w:t>Žuvies maltinis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</w:t>
            </w:r>
            <w:r>
              <w:t>43 Ž</w:t>
            </w:r>
            <w:r w:rsidR="00D42DD2">
              <w:t>/201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Pr="008D199E" w:rsidRDefault="008D199E" w:rsidP="00562BD9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 </w:t>
            </w:r>
            <w:r>
              <w:t>17,43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 </w:t>
            </w:r>
            <w:r>
              <w:t>10,35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    </w:t>
            </w:r>
            <w:r>
              <w:t>17,65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  </w:t>
            </w:r>
            <w:r>
              <w:t>232,44</w:t>
            </w:r>
          </w:p>
        </w:tc>
      </w:tr>
      <w:tr w:rsidR="00DE7ABB" w:rsidTr="0022728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D42DD2" w:rsidP="00562BD9">
            <w:r>
              <w:t xml:space="preserve">Bulvių </w:t>
            </w:r>
            <w:r w:rsidR="008C4B4B">
              <w:t xml:space="preserve"> košė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D42DD2" w:rsidP="00562BD9">
            <w:r>
              <w:rPr>
                <w:b/>
              </w:rPr>
              <w:t xml:space="preserve">  </w:t>
            </w:r>
            <w:r w:rsidR="008C4B4B">
              <w:rPr>
                <w:b/>
              </w:rPr>
              <w:t xml:space="preserve"> </w:t>
            </w:r>
            <w:r>
              <w:t>3</w:t>
            </w:r>
            <w:r w:rsidR="008C4B4B">
              <w:t xml:space="preserve"> Gar</w:t>
            </w:r>
            <w:r>
              <w:t>/318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Pr="008D199E" w:rsidRDefault="008C4B4B" w:rsidP="00562BD9">
            <w:r>
              <w:rPr>
                <w:b/>
              </w:rPr>
              <w:t xml:space="preserve">      </w:t>
            </w:r>
            <w:r w:rsidR="00D42DD2">
              <w:t>15</w:t>
            </w:r>
            <w:r w:rsidR="008D199E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 </w:t>
            </w:r>
            <w:r w:rsidR="00D42DD2">
              <w:t>3,51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 </w:t>
            </w:r>
            <w:r w:rsidR="00D42DD2">
              <w:t>5,73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    </w:t>
            </w:r>
            <w:r w:rsidR="00D42DD2">
              <w:t>24,71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  </w:t>
            </w:r>
            <w:r w:rsidR="00D42DD2">
              <w:t>162,80</w:t>
            </w:r>
          </w:p>
        </w:tc>
      </w:tr>
      <w:tr w:rsidR="00DE7ABB" w:rsidTr="0022728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2015AF" w:rsidP="00562BD9">
            <w:r>
              <w:t xml:space="preserve">Raugintų  kopūstų salotos su keptais svogūnais  </w:t>
            </w:r>
            <w:r w:rsidR="008C4B4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FD18A8" w:rsidRDefault="00FD18A8" w:rsidP="00562BD9">
            <w:r>
              <w:rPr>
                <w:b/>
              </w:rPr>
              <w:t xml:space="preserve">    </w:t>
            </w:r>
            <w:r>
              <w:t>9 S</w:t>
            </w:r>
            <w:r w:rsidR="00D42DD2">
              <w:t>/</w:t>
            </w:r>
            <w:r w:rsidR="002015AF">
              <w:t>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Pr="00FD18A8" w:rsidRDefault="00FD18A8" w:rsidP="00562BD9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FD18A8" w:rsidRDefault="00FD18A8" w:rsidP="00562BD9">
            <w:r>
              <w:rPr>
                <w:b/>
              </w:rPr>
              <w:t xml:space="preserve">     </w:t>
            </w:r>
            <w:r w:rsidR="002015AF">
              <w:t>0,94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FD18A8" w:rsidRDefault="00FD18A8" w:rsidP="00562BD9">
            <w:r>
              <w:rPr>
                <w:b/>
              </w:rPr>
              <w:t xml:space="preserve">     </w:t>
            </w:r>
            <w:r w:rsidR="002015AF">
              <w:t>10,04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FD18A8" w:rsidRDefault="00FD18A8" w:rsidP="00562BD9">
            <w:r>
              <w:rPr>
                <w:b/>
              </w:rPr>
              <w:t xml:space="preserve">        </w:t>
            </w:r>
            <w:r w:rsidR="002015AF">
              <w:t>5,24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FD18A8" w:rsidRDefault="00FD18A8" w:rsidP="00562BD9">
            <w:r>
              <w:rPr>
                <w:b/>
              </w:rPr>
              <w:t xml:space="preserve">      </w:t>
            </w:r>
            <w:r>
              <w:t>1</w:t>
            </w:r>
            <w:r w:rsidR="002015AF">
              <w:t>11,40</w:t>
            </w:r>
          </w:p>
        </w:tc>
      </w:tr>
      <w:tr w:rsidR="002015AF" w:rsidTr="0022728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Default="00633189" w:rsidP="00562BD9">
            <w:r>
              <w:t xml:space="preserve"> Ruginė duona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Default="00633189" w:rsidP="00562BD9">
            <w:pPr>
              <w:rPr>
                <w:b/>
              </w:rPr>
            </w:pPr>
            <w:r>
              <w:rPr>
                <w:b/>
              </w:rPr>
              <w:t xml:space="preserve">    1š/331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Default="00633189" w:rsidP="00562BD9">
            <w:pPr>
              <w:rPr>
                <w:b/>
              </w:rPr>
            </w:pPr>
            <w:r>
              <w:rPr>
                <w:b/>
              </w:rPr>
              <w:t xml:space="preserve">       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Default="00633189" w:rsidP="00562BD9">
            <w:pPr>
              <w:rPr>
                <w:b/>
              </w:rPr>
            </w:pPr>
            <w:r>
              <w:rPr>
                <w:b/>
              </w:rPr>
              <w:t xml:space="preserve">      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Default="00633189" w:rsidP="00562BD9">
            <w:pPr>
              <w:rPr>
                <w:b/>
              </w:rPr>
            </w:pPr>
            <w:r>
              <w:rPr>
                <w:b/>
              </w:rPr>
              <w:t xml:space="preserve">      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Default="00633189" w:rsidP="00562BD9">
            <w:pPr>
              <w:rPr>
                <w:b/>
              </w:rPr>
            </w:pPr>
            <w:r>
              <w:rPr>
                <w:b/>
              </w:rPr>
              <w:t xml:space="preserve">        17,06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Default="00633189" w:rsidP="00562BD9">
            <w:pPr>
              <w:rPr>
                <w:b/>
              </w:rPr>
            </w:pPr>
            <w:r>
              <w:rPr>
                <w:b/>
              </w:rPr>
              <w:t xml:space="preserve">      86,08</w:t>
            </w:r>
          </w:p>
        </w:tc>
      </w:tr>
      <w:tr w:rsidR="00DE7ABB" w:rsidTr="0022728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8C4B4B" w:rsidP="00562BD9">
            <w:r>
              <w:t xml:space="preserve">Vanduo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    </w:t>
            </w: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 </w:t>
            </w:r>
            <w:r>
              <w:t xml:space="preserve">   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t xml:space="preserve">        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t xml:space="preserve">      0,00</w:t>
            </w:r>
          </w:p>
        </w:tc>
      </w:tr>
      <w:tr w:rsidR="00DE7ABB" w:rsidTr="0022728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8C4B4B" w:rsidP="00562BD9">
            <w: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Pr="008C4B4B" w:rsidRDefault="008C4B4B" w:rsidP="00562BD9">
            <w:r>
              <w:rPr>
                <w:b/>
              </w:rPr>
              <w:t xml:space="preserve">   </w:t>
            </w:r>
            <w:r w:rsidR="00394D02">
              <w:t xml:space="preserve">   1</w:t>
            </w:r>
            <w: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    </w:t>
            </w:r>
            <w:r w:rsidR="00394D02">
              <w:t>0,56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</w:t>
            </w:r>
            <w:r w:rsidR="00394D02">
              <w:t xml:space="preserve">    0,3</w:t>
            </w:r>
            <w: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       </w:t>
            </w:r>
            <w:r w:rsidR="00394D02">
              <w:t>13,94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t xml:space="preserve">      </w:t>
            </w:r>
            <w:r w:rsidR="00394D02">
              <w:t>56</w:t>
            </w:r>
          </w:p>
        </w:tc>
      </w:tr>
    </w:tbl>
    <w:p w:rsidR="00394D02" w:rsidRDefault="00394D02" w:rsidP="004208CD"/>
    <w:p w:rsidR="00697616" w:rsidRDefault="00697616" w:rsidP="004208CD"/>
    <w:p w:rsidR="00697616" w:rsidRDefault="00697616" w:rsidP="004208CD"/>
    <w:p w:rsidR="00697616" w:rsidRDefault="00697616" w:rsidP="004208CD"/>
    <w:p w:rsidR="0070227F" w:rsidRDefault="0070227F" w:rsidP="004208CD"/>
    <w:p w:rsidR="0070227F" w:rsidRDefault="00E7322D" w:rsidP="004208CD">
      <w:r>
        <w:t>Tr</w:t>
      </w:r>
      <w:r w:rsidR="00E702B3">
        <w:t xml:space="preserve">ečia savaitė – 1 diena </w:t>
      </w:r>
    </w:p>
    <w:p w:rsidR="004208CD" w:rsidRDefault="004208CD" w:rsidP="004208CD"/>
    <w:p w:rsidR="00381B1F" w:rsidRDefault="00381B1F" w:rsidP="004208CD"/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70227F" w:rsidTr="005A7F38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Patiekalo pavadinimas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Rp. Nr</w:t>
            </w:r>
            <w:r w:rsidR="00A166B3">
              <w:rPr>
                <w:b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Išeiga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Patiekalo maistinė vertė,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Energinė vertė, kcal</w:t>
            </w:r>
          </w:p>
        </w:tc>
      </w:tr>
      <w:tr w:rsidR="0070227F" w:rsidTr="005A7F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baltymai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riebalai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angliavandeniai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rPr>
                <w:b/>
              </w:rPr>
            </w:pP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4125E2" w:rsidRDefault="004125E2" w:rsidP="005A7F38">
            <w:pPr>
              <w:rPr>
                <w:b/>
                <w:lang w:val="lt-LT"/>
              </w:rPr>
            </w:pPr>
            <w:r>
              <w:rPr>
                <w:b/>
              </w:rPr>
              <w:t xml:space="preserve">                              6 – 10 metų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02B3" w:rsidP="005A7F38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02B3" w:rsidP="005A7F38">
            <w:r>
              <w:t xml:space="preserve">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02B3" w:rsidP="005A7F38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02B3" w:rsidP="005A7F38">
            <w:r>
              <w:t xml:space="preserve">     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FD18A8" w:rsidRDefault="00FD18A8" w:rsidP="005A7F38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    </w:t>
            </w:r>
            <w:r>
              <w:rPr>
                <w:b/>
                <w:lang w:val="lt-LT"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02B3" w:rsidP="005A7F38">
            <w:r>
              <w:t xml:space="preserve">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D80DF0" w:rsidRDefault="0070227F" w:rsidP="005A7F38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02B3" w:rsidP="005A7F38">
            <w:r>
              <w:t xml:space="preserve">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02B3" w:rsidP="005A7F38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D80DF0" w:rsidRDefault="0070227F" w:rsidP="005A7F38">
            <w:r>
              <w:rPr>
                <w:b/>
              </w:rPr>
              <w:t xml:space="preserve">     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D18A8" w:rsidP="005A7F38">
            <w:r>
              <w:t>Burokėlių sriuba su bulvėmis</w:t>
            </w:r>
            <w:r w:rsidR="00345CB7">
              <w:t xml:space="preserve"> </w:t>
            </w:r>
            <w:r w:rsidR="00D61121">
              <w:t xml:space="preserve">ir grietine </w:t>
            </w:r>
            <w:r w:rsidR="00345CB7">
              <w:t>(T)(AUG)</w:t>
            </w:r>
            <w:r w:rsidR="0070227F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</w:t>
            </w:r>
            <w:r w:rsidR="00345CB7">
              <w:t>1 Sr</w:t>
            </w:r>
            <w:r w:rsidR="00697616">
              <w:t>/125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0443C7" w:rsidP="005A7F38">
            <w:r>
              <w:t xml:space="preserve">    </w:t>
            </w:r>
            <w:r w:rsidR="00345CB7">
              <w:t xml:space="preserve"> </w:t>
            </w:r>
            <w:r>
              <w:t xml:space="preserve"> </w:t>
            </w:r>
            <w:r w:rsidR="0070227F"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0443C7" w:rsidP="005A7F38">
            <w:r>
              <w:t xml:space="preserve">    </w:t>
            </w:r>
            <w:r w:rsidR="00E10DB2">
              <w:t>1,55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E10DB2">
              <w:t>4,94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E10DB2" w:rsidRDefault="0070227F" w:rsidP="005A7F38">
            <w:r>
              <w:rPr>
                <w:b/>
              </w:rPr>
              <w:t xml:space="preserve">       </w:t>
            </w:r>
            <w:r w:rsidR="00E10DB2">
              <w:t>10,86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E10DB2" w:rsidRDefault="0070227F" w:rsidP="005A7F38">
            <w:r>
              <w:rPr>
                <w:b/>
              </w:rPr>
              <w:t xml:space="preserve">     </w:t>
            </w:r>
            <w:r w:rsidR="00E10DB2">
              <w:t>90,07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45CB7" w:rsidP="005A7F38">
            <w:r>
              <w:t xml:space="preserve">Viso grūdo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45CB7" w:rsidP="005A7F38">
            <w:r>
              <w:t xml:space="preserve">   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45CB7" w:rsidP="005A7F38">
            <w:r>
              <w:t xml:space="preserve">      4</w:t>
            </w:r>
            <w:r w:rsidR="0070227F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345CB7"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C2FC0" w:rsidP="005A7F38">
            <w:r>
              <w:t xml:space="preserve">    </w:t>
            </w:r>
            <w:r w:rsidR="00345CB7">
              <w:t>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C2FC0" w:rsidP="005A7F38">
            <w:r>
              <w:t xml:space="preserve">       </w:t>
            </w:r>
            <w:r w:rsidR="00345CB7"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C2FC0" w:rsidP="005A7F38">
            <w:r>
              <w:t xml:space="preserve">     </w:t>
            </w:r>
            <w:r w:rsidR="00345CB7">
              <w:t>86,08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B9718B" w:rsidRDefault="00381B1F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Kepti kiaulienos gabaliukai </w:t>
            </w:r>
            <w:r w:rsidR="00F914BF">
              <w:rPr>
                <w:lang w:val="lt-LT"/>
              </w:rPr>
              <w:t xml:space="preserve"> </w:t>
            </w:r>
            <w:r w:rsidR="00345CB7">
              <w:rPr>
                <w:lang w:val="lt-LT"/>
              </w:rPr>
              <w:t xml:space="preserve"> </w:t>
            </w:r>
            <w:r w:rsidR="00E10DB2">
              <w:rPr>
                <w:lang w:val="lt-LT"/>
              </w:rPr>
              <w:t>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 w:rsidRPr="00B9718B">
              <w:rPr>
                <w:lang w:val="lt-LT"/>
              </w:rPr>
              <w:t xml:space="preserve">   </w:t>
            </w:r>
            <w:r w:rsidR="00381B1F">
              <w:rPr>
                <w:lang w:val="lt-LT"/>
              </w:rPr>
              <w:t>11</w:t>
            </w:r>
            <w:r w:rsidR="00345CB7">
              <w:rPr>
                <w:lang w:val="lt-LT"/>
              </w:rPr>
              <w:t xml:space="preserve"> A</w:t>
            </w:r>
            <w:r w:rsidR="00F914BF">
              <w:rPr>
                <w:lang w:val="lt-LT"/>
              </w:rPr>
              <w:t>/</w:t>
            </w:r>
            <w:r w:rsidR="00381B1F">
              <w:rPr>
                <w:lang w:val="lt-LT"/>
              </w:rPr>
              <w:t>169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E10DB2" w:rsidRDefault="0070227F" w:rsidP="005A7F38">
            <w:r>
              <w:rPr>
                <w:b/>
              </w:rPr>
              <w:t xml:space="preserve">      </w:t>
            </w:r>
            <w:r w:rsidR="00F914BF">
              <w:t>75/</w:t>
            </w:r>
            <w:r w:rsidR="00381B1F"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381B1F">
              <w:t>17,84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B30419" w:rsidP="005A7F38">
            <w:r>
              <w:t xml:space="preserve">    </w:t>
            </w:r>
            <w:r w:rsidR="00381B1F">
              <w:t>32,05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B30419" w:rsidP="005A7F38">
            <w:r>
              <w:t xml:space="preserve">       </w:t>
            </w:r>
            <w:r w:rsidR="00381B1F">
              <w:t>9,17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B30419" w:rsidP="005A7F38">
            <w:r>
              <w:t xml:space="preserve">     </w:t>
            </w:r>
            <w:r w:rsidR="00F914BF">
              <w:t>3</w:t>
            </w:r>
            <w:r w:rsidR="00381B1F">
              <w:t>90,99</w:t>
            </w:r>
          </w:p>
        </w:tc>
      </w:tr>
      <w:tr w:rsidR="00381B1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1F" w:rsidRDefault="00381B1F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Biri ryžių kruopų košė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1F" w:rsidRPr="00B9718B" w:rsidRDefault="00381B1F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  5 Gar./320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1F" w:rsidRPr="00381B1F" w:rsidRDefault="00381B1F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1F" w:rsidRDefault="00381B1F" w:rsidP="005A7F38">
            <w:r>
              <w:t xml:space="preserve">    3,33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1F" w:rsidRDefault="00381B1F" w:rsidP="005A7F38">
            <w:r>
              <w:t xml:space="preserve">    4,16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1F" w:rsidRDefault="00381B1F" w:rsidP="005A7F38">
            <w:r>
              <w:t xml:space="preserve">      </w:t>
            </w:r>
            <w:r w:rsidR="00166308">
              <w:t xml:space="preserve"> </w:t>
            </w:r>
            <w:r>
              <w:t>28,84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1F" w:rsidRDefault="00381B1F" w:rsidP="005A7F38">
            <w:r>
              <w:t xml:space="preserve">     170,59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A166B3" w:rsidP="005A7F38">
            <w:r>
              <w:t>Ridik</w:t>
            </w:r>
            <w:r w:rsidR="00345CB7">
              <w:t>ų salotos su pekino kopūstais,</w:t>
            </w:r>
            <w:r>
              <w:t xml:space="preserve"> </w:t>
            </w:r>
            <w:r w:rsidR="00345CB7">
              <w:t>paprika</w:t>
            </w:r>
            <w:r>
              <w:t>,</w:t>
            </w:r>
            <w:r w:rsidR="00345CB7">
              <w:t xml:space="preserve"> al.</w:t>
            </w:r>
            <w:r>
              <w:t xml:space="preserve"> padažu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45CB7" w:rsidRDefault="00345CB7" w:rsidP="005A7F38">
            <w:r>
              <w:rPr>
                <w:b/>
              </w:rPr>
              <w:t xml:space="preserve">   </w:t>
            </w:r>
            <w:r>
              <w:t>51 S</w:t>
            </w:r>
            <w:r w:rsidR="00F914BF">
              <w:t>/108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345CB7" w:rsidRDefault="0070227F" w:rsidP="005A7F38">
            <w:r>
              <w:rPr>
                <w:b/>
              </w:rPr>
              <w:t xml:space="preserve">     </w:t>
            </w:r>
            <w:r w:rsidR="00345CB7">
              <w:rPr>
                <w:b/>
              </w:rPr>
              <w:t xml:space="preserve"> </w:t>
            </w:r>
            <w:r w:rsidR="00345CB7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AC7AE4" w:rsidRDefault="000E418E" w:rsidP="005A7F38">
            <w:r>
              <w:rPr>
                <w:b/>
              </w:rPr>
              <w:t xml:space="preserve">   </w:t>
            </w:r>
            <w:r w:rsidR="00AC7AE4">
              <w:rPr>
                <w:b/>
              </w:rPr>
              <w:t xml:space="preserve"> </w:t>
            </w:r>
            <w:r w:rsidR="00AC7AE4">
              <w:t>0,81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AC7AE4" w:rsidRDefault="000E418E" w:rsidP="005A7F38">
            <w:r>
              <w:rPr>
                <w:b/>
              </w:rPr>
              <w:t xml:space="preserve">   </w:t>
            </w:r>
            <w:r w:rsidR="00AC7AE4">
              <w:rPr>
                <w:b/>
              </w:rPr>
              <w:t xml:space="preserve"> </w:t>
            </w:r>
            <w:r w:rsidR="00AC7AE4">
              <w:t>7,41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AC7AE4" w:rsidRDefault="000E418E" w:rsidP="005A7F38">
            <w:r>
              <w:rPr>
                <w:b/>
              </w:rPr>
              <w:t xml:space="preserve">  </w:t>
            </w:r>
            <w:r w:rsidR="00AC7AE4">
              <w:rPr>
                <w:b/>
              </w:rPr>
              <w:t xml:space="preserve">     </w:t>
            </w:r>
            <w:r w:rsidR="00AC7AE4">
              <w:t>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AC7AE4" w:rsidRDefault="0070227F" w:rsidP="005A7F38">
            <w:r>
              <w:rPr>
                <w:b/>
              </w:rPr>
              <w:t xml:space="preserve">     </w:t>
            </w:r>
            <w:r w:rsidR="00AC7AE4">
              <w:t>81,85</w:t>
            </w:r>
          </w:p>
        </w:tc>
      </w:tr>
      <w:tr w:rsidR="002A6FD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</w:tr>
      <w:tr w:rsidR="00345CB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Default="00D42DD2" w:rsidP="005A7F38">
            <w: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Pr="00D42DD2" w:rsidRDefault="00D42DD2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D42DD2" w:rsidRDefault="00D42DD2" w:rsidP="005A7F38">
            <w:r>
              <w:rPr>
                <w:b/>
              </w:rPr>
              <w:t xml:space="preserve">    </w:t>
            </w:r>
            <w:r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D42DD2" w:rsidRDefault="00D42DD2" w:rsidP="005A7F38">
            <w:r>
              <w:rPr>
                <w:b/>
              </w:rPr>
              <w:t xml:space="preserve">   </w:t>
            </w:r>
            <w:r>
              <w:t xml:space="preserve"> 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D42DD2" w:rsidRDefault="00D42DD2" w:rsidP="005A7F38">
            <w:r>
              <w:t xml:space="preserve">       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D42DD2" w:rsidRDefault="00D42DD2" w:rsidP="005A7F38">
            <w:r>
              <w:t xml:space="preserve">     56</w:t>
            </w:r>
          </w:p>
        </w:tc>
      </w:tr>
      <w:tr w:rsidR="00345CB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Pr="00345CB7" w:rsidRDefault="00345CB7" w:rsidP="005A7F38">
            <w:pPr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>11 – 18 metų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</w:tr>
      <w:tr w:rsidR="00345CB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Pr="00345CB7" w:rsidRDefault="00345CB7" w:rsidP="005A7F38">
            <w:pPr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</w:tr>
      <w:tr w:rsidR="00345CB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Default="00345CB7" w:rsidP="005A7F38">
            <w:r>
              <w:t xml:space="preserve">Burokėlių sriuba su bulvėmis </w:t>
            </w:r>
            <w:r w:rsidR="00D61121">
              <w:t xml:space="preserve">ir grietine </w:t>
            </w:r>
            <w:r>
              <w:t>(T)(AUG)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345CB7" w:rsidRDefault="00345CB7" w:rsidP="005A7F38">
            <w:r>
              <w:rPr>
                <w:b/>
              </w:rPr>
              <w:t xml:space="preserve">    </w:t>
            </w:r>
            <w:r>
              <w:t>1 Sr</w:t>
            </w:r>
            <w:r w:rsidR="00697616">
              <w:t>/125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Pr="00345CB7" w:rsidRDefault="00345CB7" w:rsidP="005A7F38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 </w:t>
            </w:r>
            <w:r>
              <w:t>1,55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 </w:t>
            </w:r>
            <w:r>
              <w:t>4,94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    </w:t>
            </w:r>
            <w:r>
              <w:t>10,86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  </w:t>
            </w:r>
            <w:r>
              <w:t>90,07</w:t>
            </w:r>
          </w:p>
        </w:tc>
      </w:tr>
      <w:tr w:rsidR="00345CB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Default="00345CB7" w:rsidP="005A7F38">
            <w:r>
              <w:t xml:space="preserve">Viso grūdo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345CB7" w:rsidRDefault="00345CB7" w:rsidP="005A7F38">
            <w:r>
              <w:rPr>
                <w:b/>
              </w:rPr>
              <w:t xml:space="preserve">    </w:t>
            </w:r>
            <w:r>
              <w:t>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Pr="00345CB7" w:rsidRDefault="00345CB7" w:rsidP="005A7F38">
            <w:r>
              <w:rPr>
                <w:b/>
              </w:rPr>
              <w:t xml:space="preserve">      </w:t>
            </w:r>
            <w:r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345CB7" w:rsidRDefault="00345CB7" w:rsidP="005A7F38">
            <w:r>
              <w:rPr>
                <w:b/>
              </w:rPr>
              <w:t xml:space="preserve">     </w:t>
            </w:r>
            <w:r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345CB7" w:rsidRDefault="00345CB7" w:rsidP="005A7F38">
            <w:r>
              <w:rPr>
                <w:b/>
              </w:rPr>
              <w:t xml:space="preserve">     </w:t>
            </w:r>
            <w:r>
              <w:t>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345CB7" w:rsidRDefault="00345CB7" w:rsidP="005A7F38">
            <w:r>
              <w:rPr>
                <w:b/>
              </w:rPr>
              <w:t xml:space="preserve">        </w:t>
            </w:r>
            <w:r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345CB7" w:rsidRDefault="00345CB7" w:rsidP="005A7F38">
            <w:r>
              <w:t xml:space="preserve">      86,08</w:t>
            </w:r>
          </w:p>
        </w:tc>
      </w:tr>
      <w:tr w:rsidR="00345CB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Default="00E10DB2" w:rsidP="005A7F38">
            <w:r>
              <w:t>Kepti kiaulienos gabaliukai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</w:t>
            </w:r>
            <w:r>
              <w:t>11 A</w:t>
            </w:r>
            <w:r w:rsidR="00563D11">
              <w:t>/169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Pr="00E10DB2" w:rsidRDefault="00E10DB2" w:rsidP="005A7F38">
            <w:r>
              <w:rPr>
                <w:b/>
              </w:rPr>
              <w:t xml:space="preserve">      </w:t>
            </w:r>
            <w:r>
              <w:t>100/30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 </w:t>
            </w:r>
            <w:r>
              <w:t>23,96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 </w:t>
            </w:r>
            <w:r>
              <w:t>42,98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    </w:t>
            </w:r>
            <w:r>
              <w:t>13,41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  </w:t>
            </w:r>
            <w:r>
              <w:t>528,48</w:t>
            </w:r>
          </w:p>
        </w:tc>
      </w:tr>
      <w:tr w:rsidR="00345CB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Default="007E0B6A" w:rsidP="005A7F38">
            <w:r>
              <w:t xml:space="preserve">Biri ryžių </w:t>
            </w:r>
            <w:r w:rsidR="00A166B3">
              <w:t xml:space="preserve"> kruopų ko</w:t>
            </w:r>
            <w:r w:rsidR="00E10DB2">
              <w:t xml:space="preserve">šė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563D11" w:rsidP="005A7F38">
            <w:r>
              <w:rPr>
                <w:b/>
              </w:rPr>
              <w:t xml:space="preserve">  </w:t>
            </w:r>
            <w:r w:rsidR="00E10DB2">
              <w:rPr>
                <w:b/>
              </w:rPr>
              <w:t xml:space="preserve"> </w:t>
            </w:r>
            <w:r w:rsidR="007E0B6A">
              <w:t>5</w:t>
            </w:r>
            <w:r w:rsidR="00E10DB2">
              <w:t xml:space="preserve"> Gar</w:t>
            </w:r>
            <w:r>
              <w:t>/320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Pr="00AC7AE4" w:rsidRDefault="00AC7AE4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AC7AE4" w:rsidRDefault="00AC7AE4" w:rsidP="005A7F38">
            <w:r>
              <w:rPr>
                <w:b/>
              </w:rPr>
              <w:t xml:space="preserve">     </w:t>
            </w:r>
            <w:r>
              <w:t>3</w:t>
            </w:r>
            <w:r w:rsidR="007E0B6A">
              <w:t>,33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AC7AE4" w:rsidRDefault="00AC7AE4" w:rsidP="005A7F38">
            <w:r>
              <w:rPr>
                <w:b/>
              </w:rPr>
              <w:t xml:space="preserve">     </w:t>
            </w:r>
            <w:r>
              <w:t>4,</w:t>
            </w:r>
            <w:r w:rsidR="007E0B6A"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AC7AE4" w:rsidRDefault="00AC7AE4" w:rsidP="005A7F38">
            <w:r>
              <w:t xml:space="preserve">        2</w:t>
            </w:r>
            <w:r w:rsidR="007E0B6A">
              <w:t>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AC7AE4" w:rsidRDefault="00AC7AE4" w:rsidP="005A7F38">
            <w:r>
              <w:rPr>
                <w:b/>
              </w:rPr>
              <w:t xml:space="preserve">      </w:t>
            </w:r>
            <w:r>
              <w:t>1</w:t>
            </w:r>
            <w:r w:rsidR="007E0B6A">
              <w:t>70,59</w:t>
            </w:r>
          </w:p>
        </w:tc>
      </w:tr>
      <w:tr w:rsidR="00E10DB2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B2" w:rsidRDefault="00A166B3" w:rsidP="005A7F38">
            <w:r>
              <w:t>Ridik</w:t>
            </w:r>
            <w:r w:rsidR="00E10DB2">
              <w:t>ų salotos su pekino kopūstais,</w:t>
            </w:r>
            <w:r>
              <w:t xml:space="preserve"> </w:t>
            </w:r>
            <w:r w:rsidR="00E10DB2">
              <w:t>paprika</w:t>
            </w:r>
            <w:r>
              <w:t>,</w:t>
            </w:r>
            <w:r w:rsidR="00E10DB2">
              <w:t xml:space="preserve"> al.</w:t>
            </w:r>
            <w:r>
              <w:t xml:space="preserve"> padažu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E10DB2" w:rsidRDefault="00E10DB2" w:rsidP="005A7F38">
            <w:r>
              <w:t xml:space="preserve">    51 S</w:t>
            </w:r>
            <w:r w:rsidR="00F914BF">
              <w:t>/108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B2" w:rsidRPr="00E10DB2" w:rsidRDefault="00E10DB2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AC7AE4" w:rsidRDefault="00AC7AE4" w:rsidP="005A7F38">
            <w:r>
              <w:rPr>
                <w:b/>
              </w:rPr>
              <w:t xml:space="preserve">     </w:t>
            </w:r>
            <w:r>
              <w:t>1,07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AC7AE4" w:rsidRDefault="00AC7AE4" w:rsidP="005A7F38">
            <w:r>
              <w:rPr>
                <w:b/>
              </w:rPr>
              <w:t xml:space="preserve">     </w:t>
            </w:r>
            <w:r>
              <w:t>9,87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AC7AE4" w:rsidRDefault="00AC7AE4" w:rsidP="005A7F38">
            <w:r>
              <w:rPr>
                <w:b/>
              </w:rPr>
              <w:t xml:space="preserve">        </w:t>
            </w:r>
            <w:r>
              <w:t>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AC7AE4" w:rsidRDefault="00AC7AE4" w:rsidP="005A7F38">
            <w:r>
              <w:rPr>
                <w:b/>
              </w:rPr>
              <w:t xml:space="preserve">      </w:t>
            </w:r>
            <w:r>
              <w:t>114,46</w:t>
            </w:r>
          </w:p>
        </w:tc>
      </w:tr>
      <w:tr w:rsidR="002A6FD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</w:tr>
      <w:tr w:rsidR="00E10DB2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B2" w:rsidRDefault="00E10DB2" w:rsidP="005A7F38">
            <w:r>
              <w:t xml:space="preserve">Sultys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Default="00E10DB2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B2" w:rsidRPr="00E10DB2" w:rsidRDefault="00E10DB2" w:rsidP="005A7F38">
            <w:r>
              <w:rPr>
                <w:b/>
              </w:rPr>
              <w:t xml:space="preserve">      </w:t>
            </w:r>
            <w: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E10DB2" w:rsidRDefault="00E10DB2" w:rsidP="005A7F38">
            <w:r>
              <w:rPr>
                <w:b/>
              </w:rPr>
              <w:t xml:space="preserve">     </w:t>
            </w: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E10DB2" w:rsidRDefault="00E10DB2" w:rsidP="005A7F38">
            <w:r>
              <w:rPr>
                <w:b/>
              </w:rPr>
              <w:t xml:space="preserve">     </w:t>
            </w:r>
            <w: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E10DB2" w:rsidRDefault="00E10DB2" w:rsidP="005A7F38">
            <w:r>
              <w:rPr>
                <w:b/>
              </w:rPr>
              <w:t xml:space="preserve">      </w:t>
            </w:r>
            <w:r w:rsidR="00AC7AE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E10DB2" w:rsidRDefault="00E10DB2" w:rsidP="005A7F38">
            <w:r>
              <w:rPr>
                <w:b/>
              </w:rPr>
              <w:t xml:space="preserve">      </w:t>
            </w:r>
            <w:r>
              <w:t xml:space="preserve">88,0 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7E5F04" w:rsidRDefault="00E10DB2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70A62" w:rsidP="005A7F38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</w:t>
            </w:r>
            <w:r w:rsidR="00D42DD2">
              <w:t>1</w:t>
            </w:r>
            <w:r w:rsidR="00F70A62">
              <w:t>0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7E5F04" w:rsidRDefault="0070227F" w:rsidP="005A7F38">
            <w:r>
              <w:rPr>
                <w:b/>
              </w:rPr>
              <w:t xml:space="preserve">    </w:t>
            </w:r>
            <w:r w:rsidR="00E10DB2">
              <w:t xml:space="preserve"> </w:t>
            </w:r>
            <w:r w:rsidR="00D42DD2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  <w:r w:rsidR="007E5F04">
              <w:t>0,</w:t>
            </w:r>
            <w:r w:rsidR="00D42DD2">
              <w:t>3</w:t>
            </w:r>
            <w:r w:rsidR="00E10DB2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 </w:t>
            </w:r>
            <w:r w:rsidR="00AC7AE4">
              <w:rPr>
                <w:b/>
              </w:rPr>
              <w:t xml:space="preserve"> </w:t>
            </w:r>
            <w:r w:rsidR="00D42DD2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</w:t>
            </w:r>
            <w:r w:rsidR="00D42DD2">
              <w:t>56</w:t>
            </w:r>
          </w:p>
        </w:tc>
      </w:tr>
    </w:tbl>
    <w:p w:rsidR="00697616" w:rsidRDefault="00697616" w:rsidP="0070227F"/>
    <w:p w:rsidR="00F96677" w:rsidRDefault="00F96677" w:rsidP="0070227F"/>
    <w:p w:rsidR="00A166B3" w:rsidRDefault="00A166B3" w:rsidP="0070227F"/>
    <w:p w:rsidR="0070227F" w:rsidRDefault="00A166B3" w:rsidP="0070227F">
      <w:r>
        <w:lastRenderedPageBreak/>
        <w:t>Tr</w:t>
      </w:r>
      <w:r w:rsidR="00A9701F">
        <w:t xml:space="preserve">ečia savaitė – 2 diena </w:t>
      </w:r>
    </w:p>
    <w:p w:rsidR="0070227F" w:rsidRDefault="0070227F" w:rsidP="0070227F"/>
    <w:p w:rsidR="00AC7AE4" w:rsidRDefault="00AC7AE4" w:rsidP="0070227F"/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70227F" w:rsidTr="005A7F38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Patiekalo pavadinimas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Rp. Nr</w:t>
            </w:r>
            <w:r w:rsidR="009232AE">
              <w:rPr>
                <w:b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Išeiga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Patiekalo maistinė vertė,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Energinė vertė, kcal</w:t>
            </w:r>
          </w:p>
        </w:tc>
      </w:tr>
      <w:tr w:rsidR="0070227F" w:rsidTr="005A7F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81B1F" w:rsidP="005A7F38">
            <w:pPr>
              <w:rPr>
                <w:b/>
              </w:rPr>
            </w:pPr>
            <w:r>
              <w:rPr>
                <w:b/>
              </w:rPr>
              <w:t>B</w:t>
            </w:r>
            <w:r w:rsidR="0070227F">
              <w:rPr>
                <w:b/>
              </w:rPr>
              <w:t>altymai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riebalai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angliavandeniai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rPr>
                <w:b/>
              </w:rPr>
            </w:pP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AC7AE4" w:rsidRDefault="00AC7AE4" w:rsidP="005A7F38">
            <w:pPr>
              <w:rPr>
                <w:b/>
                <w:lang w:val="lt-LT"/>
              </w:rPr>
            </w:pPr>
            <w:r>
              <w:rPr>
                <w:b/>
              </w:rPr>
              <w:t xml:space="preserve">      </w:t>
            </w:r>
            <w:r>
              <w:t xml:space="preserve">                        </w:t>
            </w:r>
            <w:r>
              <w:rPr>
                <w:b/>
              </w:rPr>
              <w:t xml:space="preserve">6 – 10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9E3100" w:rsidRDefault="009E3100" w:rsidP="005A7F38">
            <w:pPr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402A0" w:rsidP="005A7F38">
            <w:r>
              <w:t xml:space="preserve">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5A4AF3" w:rsidP="005A7F38">
            <w: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402A0" w:rsidP="005A7F38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402A0" w:rsidP="005A7F38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1E2A46" w:rsidP="005A7F38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1E2A46" w:rsidP="005A7F38">
            <w:r>
              <w:t xml:space="preserve">     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B9718B" w:rsidRDefault="008E21B7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Raugintų kopūstų </w:t>
            </w:r>
            <w:r w:rsidR="009E3100">
              <w:rPr>
                <w:lang w:val="lt-LT"/>
              </w:rPr>
              <w:t>sriuba</w:t>
            </w:r>
            <w:r>
              <w:rPr>
                <w:lang w:val="lt-LT"/>
              </w:rPr>
              <w:t xml:space="preserve"> su bulvėmis </w:t>
            </w:r>
            <w:r w:rsidR="009E3100">
              <w:rPr>
                <w:lang w:val="lt-LT"/>
              </w:rPr>
              <w:t xml:space="preserve"> (T)(AUG)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 w:rsidRPr="00B9718B">
              <w:rPr>
                <w:lang w:val="lt-LT"/>
              </w:rPr>
              <w:t xml:space="preserve">    </w:t>
            </w:r>
            <w:r w:rsidR="008E21B7">
              <w:t>9</w:t>
            </w:r>
            <w:r w:rsidR="009E3100">
              <w:t xml:space="preserve"> S</w:t>
            </w:r>
            <w:r w:rsidR="00393E66">
              <w:t>r</w:t>
            </w:r>
            <w:r w:rsidR="00697616">
              <w:t>/</w:t>
            </w:r>
            <w:r w:rsidR="008E21B7">
              <w:t>133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</w:t>
            </w:r>
            <w:r w:rsidR="009E3100">
              <w:t>15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8E21B7">
              <w:t>1,13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9E3100">
              <w:t>3,</w:t>
            </w:r>
            <w:r w:rsidR="008E21B7"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 </w:t>
            </w:r>
            <w:r w:rsidR="008E21B7">
              <w:t>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  <w:r w:rsidR="008E21B7">
              <w:t>59,36</w:t>
            </w:r>
          </w:p>
        </w:tc>
      </w:tr>
      <w:tr w:rsidR="00AC7AE4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9E3100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Viso grūdo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B9718B" w:rsidRDefault="009E3100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    1 Š</w:t>
            </w:r>
            <w:r w:rsidR="00563D11">
              <w:rPr>
                <w:lang w:val="lt-LT"/>
              </w:rPr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9E3100" w:rsidRDefault="009E3100" w:rsidP="005A7F38">
            <w:r>
              <w:rPr>
                <w:b/>
              </w:rPr>
              <w:t xml:space="preserve">      </w:t>
            </w:r>
            <w:r>
              <w:t xml:space="preserve">40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9E3100" w:rsidP="005A7F38">
            <w:r>
              <w:t xml:space="preserve">    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9E3100" w:rsidP="005A7F38">
            <w:r>
              <w:t xml:space="preserve">    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9E3100" w:rsidP="005A7F38">
            <w:r>
              <w:t xml:space="preserve">       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9E3100" w:rsidP="005A7F38">
            <w:r>
              <w:t xml:space="preserve">     86,08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B9718B" w:rsidRDefault="008E21B7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Troškinta paukštiena su padažu </w:t>
            </w:r>
            <w:r w:rsidR="009E3100">
              <w:rPr>
                <w:lang w:val="lt-LT"/>
              </w:rPr>
              <w:t xml:space="preserve"> </w:t>
            </w:r>
            <w:r w:rsidR="00393E66">
              <w:rPr>
                <w:lang w:val="lt-LT"/>
              </w:rPr>
              <w:t>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C11141" w:rsidRDefault="00F70A62" w:rsidP="005A7F38">
            <w:r>
              <w:rPr>
                <w:lang w:val="lt-LT"/>
              </w:rPr>
              <w:t xml:space="preserve">    </w:t>
            </w:r>
            <w:r w:rsidR="008E21B7">
              <w:rPr>
                <w:lang w:val="lt-LT"/>
              </w:rPr>
              <w:t>29</w:t>
            </w:r>
            <w:r w:rsidR="009E3100">
              <w:rPr>
                <w:lang w:val="lt-LT"/>
              </w:rPr>
              <w:t xml:space="preserve"> A</w:t>
            </w:r>
            <w:r w:rsidR="008E21B7">
              <w:rPr>
                <w:lang w:val="lt-LT"/>
              </w:rPr>
              <w:t>/187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70A62" w:rsidP="005A7F38">
            <w:r>
              <w:t xml:space="preserve">      </w:t>
            </w:r>
            <w:r w:rsidR="008E21B7">
              <w:t>75/30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</w:t>
            </w:r>
            <w:r w:rsidR="009E3100">
              <w:t>2</w:t>
            </w:r>
            <w:r w:rsidR="008E21B7">
              <w:t>5,50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402A0" w:rsidP="005A7F38">
            <w:r>
              <w:t xml:space="preserve">    </w:t>
            </w:r>
            <w:r w:rsidR="008E21B7">
              <w:t>6,66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402A0" w:rsidP="005A7F38">
            <w:r>
              <w:t xml:space="preserve">       </w:t>
            </w:r>
            <w:r w:rsidR="008E21B7">
              <w:t>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</w:t>
            </w:r>
            <w:r w:rsidR="008E21B7">
              <w:t>179,14</w:t>
            </w:r>
          </w:p>
        </w:tc>
      </w:tr>
      <w:tr w:rsidR="008E21B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Default="007741E3" w:rsidP="005A7F38">
            <w:pPr>
              <w:rPr>
                <w:lang w:val="lt-LT"/>
              </w:rPr>
            </w:pPr>
            <w:r>
              <w:rPr>
                <w:lang w:val="lt-LT"/>
              </w:rPr>
              <w:t>Žaliųjų žirnelių ir b</w:t>
            </w:r>
            <w:r w:rsidR="008E21B7">
              <w:rPr>
                <w:lang w:val="lt-LT"/>
              </w:rPr>
              <w:t xml:space="preserve">ulvių košė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Default="007741E3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 Gr0 21/211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Default="008E21B7" w:rsidP="005A7F38">
            <w:r>
              <w:t xml:space="preserve">      </w:t>
            </w:r>
            <w:r w:rsidR="007741E3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5A7F38">
            <w:r>
              <w:rPr>
                <w:b/>
              </w:rPr>
              <w:t xml:space="preserve">    </w:t>
            </w:r>
            <w:r w:rsidR="007741E3">
              <w:t>4,61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Default="008E21B7" w:rsidP="005A7F38">
            <w:r>
              <w:t xml:space="preserve">    </w:t>
            </w:r>
            <w:r w:rsidR="007741E3">
              <w:t>1,47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Default="008E21B7" w:rsidP="005A7F38">
            <w:r>
              <w:t xml:space="preserve">       1</w:t>
            </w:r>
            <w:r w:rsidR="007741E3">
              <w:t>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5A7F38">
            <w:r>
              <w:rPr>
                <w:b/>
              </w:rPr>
              <w:t xml:space="preserve">      </w:t>
            </w:r>
            <w:r w:rsidR="007741E3">
              <w:t>99,42</w:t>
            </w:r>
          </w:p>
        </w:tc>
      </w:tr>
      <w:tr w:rsidR="00AC7AE4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1C16CE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Burokėlių salotos su marinuotais agurkais ir pupelėmis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1C16CE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    21</w:t>
            </w:r>
            <w:r w:rsidR="00E47383">
              <w:rPr>
                <w:lang w:val="lt-LT"/>
              </w:rPr>
              <w:t xml:space="preserve"> S</w:t>
            </w:r>
            <w:r>
              <w:rPr>
                <w:lang w:val="lt-LT"/>
              </w:rPr>
              <w:t>/78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E47383" w:rsidP="005A7F38">
            <w:r>
              <w:t xml:space="preserve">      75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E47383" w:rsidRDefault="00E47383" w:rsidP="005A7F38">
            <w:r>
              <w:rPr>
                <w:b/>
              </w:rPr>
              <w:t xml:space="preserve">   </w:t>
            </w:r>
            <w:r>
              <w:t xml:space="preserve"> 2,</w:t>
            </w:r>
            <w:r w:rsidR="001C16CE">
              <w:t>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393E66" w:rsidP="005A7F38">
            <w:r>
              <w:t xml:space="preserve">    </w:t>
            </w:r>
            <w:r w:rsidR="001C16CE">
              <w:t>5,73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393E66" w:rsidP="005A7F38">
            <w:r>
              <w:t xml:space="preserve">       </w:t>
            </w:r>
            <w:r w:rsidR="001C16CE">
              <w:t>9,765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393E66" w:rsidRDefault="00393E66" w:rsidP="005A7F38">
            <w:r>
              <w:rPr>
                <w:b/>
              </w:rPr>
              <w:t xml:space="preserve">     </w:t>
            </w:r>
            <w:r w:rsidR="001C16CE">
              <w:t>92,625</w:t>
            </w:r>
          </w:p>
        </w:tc>
      </w:tr>
      <w:tr w:rsidR="002A6FD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pPr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pPr>
              <w:rPr>
                <w:b/>
              </w:rPr>
            </w:pP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563D11" w:rsidP="005A7F38">
            <w: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563D11" w:rsidRDefault="0070227F" w:rsidP="005A7F38">
            <w:r>
              <w:rPr>
                <w:b/>
              </w:rPr>
              <w:t xml:space="preserve">      </w:t>
            </w:r>
            <w:r w:rsidR="00563D11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563D11" w:rsidRDefault="0036616B" w:rsidP="005A7F38">
            <w:r>
              <w:rPr>
                <w:b/>
              </w:rPr>
              <w:t xml:space="preserve">    </w:t>
            </w:r>
            <w:r w:rsidR="00563D11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563D11" w:rsidRDefault="0036616B" w:rsidP="005A7F38">
            <w:r>
              <w:rPr>
                <w:b/>
              </w:rPr>
              <w:t xml:space="preserve">     </w:t>
            </w:r>
            <w:r w:rsidR="00563D11">
              <w:t>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563D11" w:rsidRDefault="0036616B" w:rsidP="005A7F38">
            <w:r>
              <w:rPr>
                <w:b/>
              </w:rPr>
              <w:t xml:space="preserve">       </w:t>
            </w:r>
            <w:r w:rsidR="00563D11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563D11" w:rsidRDefault="0070227F" w:rsidP="005A7F38">
            <w:r>
              <w:rPr>
                <w:b/>
              </w:rPr>
              <w:t xml:space="preserve">     </w:t>
            </w:r>
            <w:r w:rsidR="00563D11">
              <w:t>56</w:t>
            </w:r>
          </w:p>
        </w:tc>
      </w:tr>
      <w:tr w:rsidR="00381B1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1F" w:rsidRDefault="00381B1F" w:rsidP="005A7F38">
            <w:r>
              <w:t xml:space="preserve">Vanduo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1F" w:rsidRDefault="00381B1F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1F" w:rsidRDefault="00381B1F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1F" w:rsidRPr="00381B1F" w:rsidRDefault="00381B1F" w:rsidP="005A7F38">
            <w:r>
              <w:rPr>
                <w:b/>
              </w:rPr>
              <w:t xml:space="preserve">   </w:t>
            </w: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1F" w:rsidRPr="00381B1F" w:rsidRDefault="00381B1F" w:rsidP="005A7F38">
            <w:r>
              <w:rPr>
                <w:b/>
              </w:rPr>
              <w:t xml:space="preserve"> </w:t>
            </w:r>
            <w:r>
              <w:t xml:space="preserve">    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1F" w:rsidRPr="00381B1F" w:rsidRDefault="00381B1F" w:rsidP="005A7F38">
            <w:r>
              <w:rPr>
                <w:b/>
              </w:rPr>
              <w:t xml:space="preserve"> </w:t>
            </w:r>
            <w:r>
              <w:t xml:space="preserve">     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1F" w:rsidRPr="00381B1F" w:rsidRDefault="00381B1F" w:rsidP="005A7F38">
            <w:r>
              <w:rPr>
                <w:b/>
              </w:rPr>
              <w:t xml:space="preserve"> </w:t>
            </w:r>
            <w:r>
              <w:t xml:space="preserve">    0,00</w:t>
            </w:r>
          </w:p>
        </w:tc>
      </w:tr>
      <w:tr w:rsidR="00563D11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11" w:rsidRDefault="00563D11" w:rsidP="005A7F3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11" w:rsidRDefault="00563D11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11" w:rsidRDefault="00563D11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11" w:rsidRDefault="00563D11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11" w:rsidRDefault="00563D11" w:rsidP="005A7F38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11" w:rsidRDefault="00563D11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11" w:rsidRDefault="00563D11" w:rsidP="005A7F38">
            <w:pPr>
              <w:rPr>
                <w:b/>
              </w:rPr>
            </w:pPr>
          </w:p>
        </w:tc>
      </w:tr>
      <w:tr w:rsidR="00AC7AE4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393E66" w:rsidRDefault="00393E66" w:rsidP="005A7F38">
            <w:pPr>
              <w:rPr>
                <w:b/>
              </w:rPr>
            </w:pPr>
            <w:r>
              <w:t xml:space="preserve">                             </w:t>
            </w:r>
            <w:r>
              <w:rPr>
                <w:b/>
              </w:rPr>
              <w:t xml:space="preserve">11 – 18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E4" w:rsidRDefault="00AC7AE4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AC7AE4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E4" w:rsidRDefault="00AC7AE4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E4" w:rsidRDefault="00AC7AE4" w:rsidP="005A7F38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E4" w:rsidRDefault="00AC7AE4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E4" w:rsidRDefault="00AC7AE4" w:rsidP="005A7F38">
            <w:pPr>
              <w:rPr>
                <w:b/>
              </w:rPr>
            </w:pP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393E66" w:rsidRDefault="00393E66" w:rsidP="005A7F38">
            <w:pPr>
              <w:rPr>
                <w:b/>
              </w:rPr>
            </w:pPr>
            <w:r>
              <w:t xml:space="preserve">                        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402A0" w:rsidP="005A7F38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402A0" w:rsidP="005A7F38">
            <w:r>
              <w:t xml:space="preserve">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402A0" w:rsidP="005A7F38">
            <w:r>
              <w:t xml:space="preserve">      </w:t>
            </w:r>
          </w:p>
        </w:tc>
      </w:tr>
      <w:tr w:rsidR="00AC7AE4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8E21B7" w:rsidP="005A7F38">
            <w:r>
              <w:t xml:space="preserve">Raugintų kopūstų </w:t>
            </w:r>
            <w:r w:rsidR="00393E66">
              <w:t xml:space="preserve"> sriuba</w:t>
            </w:r>
            <w:r>
              <w:t xml:space="preserve"> su bulvėmis </w:t>
            </w:r>
            <w:r w:rsidR="00393E66">
              <w:t xml:space="preserve"> (T)(AUG)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8E21B7" w:rsidP="00697616">
            <w:r>
              <w:t xml:space="preserve">    9</w:t>
            </w:r>
            <w:r w:rsidR="00393E66">
              <w:t xml:space="preserve"> Sr</w:t>
            </w:r>
            <w:r w:rsidR="00697616">
              <w:t>/</w:t>
            </w:r>
            <w:r>
              <w:t>133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393E66" w:rsidRDefault="00393E66" w:rsidP="005A7F38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393E66" w:rsidRDefault="00393E66" w:rsidP="005A7F38">
            <w:r>
              <w:rPr>
                <w:b/>
              </w:rPr>
              <w:t xml:space="preserve">     </w:t>
            </w:r>
            <w:r w:rsidR="008E21B7">
              <w:t>1,13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393E66" w:rsidP="005A7F38">
            <w:r>
              <w:t xml:space="preserve">     3,</w:t>
            </w:r>
            <w:r w:rsidR="008E21B7"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393E66" w:rsidRDefault="00393E66" w:rsidP="005A7F38">
            <w:r>
              <w:rPr>
                <w:b/>
              </w:rPr>
              <w:t xml:space="preserve">        </w:t>
            </w:r>
            <w:r w:rsidR="008E21B7">
              <w:t>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393E66" w:rsidP="005A7F38">
            <w:r>
              <w:t xml:space="preserve">     </w:t>
            </w:r>
            <w:r w:rsidR="008E21B7">
              <w:t>59,36</w:t>
            </w:r>
          </w:p>
        </w:tc>
      </w:tr>
      <w:tr w:rsidR="00393E66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393E66" w:rsidP="005A7F38">
            <w:r>
              <w:t xml:space="preserve">Viso grūdo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393E66" w:rsidP="005A7F38">
            <w:r>
              <w:t xml:space="preserve">     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 </w:t>
            </w:r>
            <w:r>
              <w:t xml:space="preserve">40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</w:t>
            </w:r>
            <w:r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393E66" w:rsidP="005A7F38">
            <w:r>
              <w:t xml:space="preserve">     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   </w:t>
            </w:r>
            <w:r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393E66" w:rsidP="005A7F38">
            <w:r>
              <w:t xml:space="preserve">     86,08</w:t>
            </w:r>
          </w:p>
        </w:tc>
      </w:tr>
      <w:tr w:rsidR="00393E66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EE1109" w:rsidRDefault="008E21B7" w:rsidP="005A7F38">
            <w:pPr>
              <w:rPr>
                <w:lang w:val="pl-PL"/>
              </w:rPr>
            </w:pPr>
            <w:r w:rsidRPr="00EE1109">
              <w:rPr>
                <w:lang w:val="pl-PL"/>
              </w:rPr>
              <w:t>Troškinta paukštiena su padaž</w:t>
            </w:r>
            <w:proofErr w:type="gramStart"/>
            <w:r w:rsidRPr="00EE1109">
              <w:rPr>
                <w:lang w:val="pl-PL"/>
              </w:rPr>
              <w:t xml:space="preserve">u </w:t>
            </w:r>
            <w:r w:rsidR="00393E66" w:rsidRPr="00EE1109">
              <w:rPr>
                <w:lang w:val="pl-PL"/>
              </w:rPr>
              <w:t xml:space="preserve"> (T</w:t>
            </w:r>
            <w:proofErr w:type="gramEnd"/>
            <w:r w:rsidR="00393E66" w:rsidRPr="00EE1109">
              <w:rPr>
                <w:lang w:val="pl-PL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8E21B7" w:rsidP="005A7F38">
            <w:r w:rsidRPr="00EE1109">
              <w:rPr>
                <w:lang w:val="pl-PL"/>
              </w:rPr>
              <w:t xml:space="preserve">     </w:t>
            </w:r>
            <w:r>
              <w:t>29</w:t>
            </w:r>
            <w:r w:rsidR="00393E66">
              <w:t xml:space="preserve"> A</w:t>
            </w:r>
            <w:r>
              <w:t>/187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 </w:t>
            </w:r>
            <w:r w:rsidR="008E21B7">
              <w:t>75/30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</w:t>
            </w:r>
            <w:r>
              <w:t>2</w:t>
            </w:r>
            <w:r w:rsidR="008E21B7">
              <w:t>5,50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8E21B7" w:rsidP="005A7F38">
            <w:r>
              <w:t xml:space="preserve">     6,66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   </w:t>
            </w:r>
            <w:r w:rsidR="008E21B7">
              <w:t>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8E21B7" w:rsidP="005A7F38">
            <w:r>
              <w:t xml:space="preserve">     179,14</w:t>
            </w:r>
          </w:p>
        </w:tc>
      </w:tr>
      <w:tr w:rsidR="001C16CE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Default="005E0030" w:rsidP="005A7F38">
            <w:r>
              <w:t>Žaliujų žirnelių ir b</w:t>
            </w:r>
            <w:r w:rsidR="001C16CE">
              <w:t xml:space="preserve">ulvių košė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Default="001C16CE" w:rsidP="005A7F38">
            <w:r>
              <w:t xml:space="preserve">  </w:t>
            </w:r>
            <w:r w:rsidR="005E0030">
              <w:t>Gr 21/211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Pr="001C16CE" w:rsidRDefault="001C16CE" w:rsidP="005A7F38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Pr="001C16CE" w:rsidRDefault="001C16CE" w:rsidP="005A7F38">
            <w:r>
              <w:rPr>
                <w:b/>
              </w:rPr>
              <w:t xml:space="preserve">     </w:t>
            </w:r>
            <w:r w:rsidR="005E0030">
              <w:t>6,92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Default="005E0030" w:rsidP="005A7F38">
            <w:r>
              <w:t xml:space="preserve">     2,20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Pr="001C16CE" w:rsidRDefault="001C16CE" w:rsidP="005A7F38">
            <w:r>
              <w:rPr>
                <w:b/>
              </w:rPr>
              <w:t xml:space="preserve">       </w:t>
            </w:r>
            <w:r>
              <w:t>2</w:t>
            </w:r>
            <w:r w:rsidR="005E0030">
              <w:t>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Default="005E0030" w:rsidP="005A7F38">
            <w:r>
              <w:t xml:space="preserve">     149,12</w:t>
            </w:r>
          </w:p>
        </w:tc>
      </w:tr>
      <w:tr w:rsidR="00393E66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1C16CE" w:rsidP="005A7F38">
            <w:r>
              <w:t xml:space="preserve">Burokėlių salotos su marinuotais agurkais ir pupelėmis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1C16CE" w:rsidP="005A7F38">
            <w:r>
              <w:t xml:space="preserve">     21</w:t>
            </w:r>
            <w:r w:rsidR="00393E66">
              <w:t xml:space="preserve"> S</w:t>
            </w:r>
            <w:r>
              <w:t>/78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</w:t>
            </w:r>
            <w:r>
              <w:t>3,</w:t>
            </w:r>
            <w:r w:rsidR="001C16CE">
              <w:t>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1C16CE" w:rsidP="005A7F38">
            <w:r>
              <w:t xml:space="preserve">     7,64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   </w:t>
            </w:r>
            <w:r w:rsidR="001C16CE">
              <w:t>12,91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766308" w:rsidP="005A7F38">
            <w:r>
              <w:t xml:space="preserve">     </w:t>
            </w:r>
            <w:r w:rsidR="001C16CE">
              <w:t>123,49</w:t>
            </w:r>
          </w:p>
        </w:tc>
      </w:tr>
      <w:tr w:rsidR="002A6FD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/>
        </w:tc>
      </w:tr>
      <w:tr w:rsidR="00393E66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766308" w:rsidP="005A7F38">
            <w:r>
              <w:t xml:space="preserve">Vanduo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393E66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393E66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766308" w:rsidRDefault="00766308" w:rsidP="005A7F38">
            <w:r>
              <w:rPr>
                <w:b/>
              </w:rPr>
              <w:t xml:space="preserve">     </w:t>
            </w: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766308" w:rsidP="005A7F38">
            <w:r>
              <w:t xml:space="preserve">     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766308" w:rsidRDefault="00766308" w:rsidP="005A7F38">
            <w:r>
              <w:rPr>
                <w:b/>
              </w:rPr>
              <w:t xml:space="preserve">        </w:t>
            </w: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766308" w:rsidP="005A7F38">
            <w:r>
              <w:t xml:space="preserve">     0,00</w:t>
            </w:r>
          </w:p>
        </w:tc>
      </w:tr>
      <w:tr w:rsidR="00AC7AE4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766308" w:rsidP="005A7F38">
            <w: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AC7AE4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766308" w:rsidRDefault="00766308" w:rsidP="005A7F38">
            <w:r>
              <w:rPr>
                <w:b/>
              </w:rPr>
              <w:t xml:space="preserve">      </w:t>
            </w:r>
            <w:r w:rsidR="00563D11">
              <w:t>1</w:t>
            </w:r>
            <w: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766308" w:rsidRDefault="00766308" w:rsidP="005A7F38">
            <w:r>
              <w:rPr>
                <w:b/>
              </w:rPr>
              <w:t xml:space="preserve">     </w:t>
            </w:r>
            <w:r w:rsidR="00563D11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563D11" w:rsidP="005A7F38">
            <w:r>
              <w:t xml:space="preserve">     0,3</w:t>
            </w:r>
            <w:r w:rsidR="00766308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766308" w:rsidRDefault="00766308" w:rsidP="005A7F38">
            <w:r>
              <w:rPr>
                <w:b/>
              </w:rPr>
              <w:t xml:space="preserve">        </w:t>
            </w:r>
            <w:r w:rsidR="00563D11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766308" w:rsidP="005A7F38">
            <w:r>
              <w:t xml:space="preserve">     </w:t>
            </w:r>
            <w:r w:rsidR="00563D11">
              <w:t>56</w:t>
            </w:r>
          </w:p>
        </w:tc>
      </w:tr>
    </w:tbl>
    <w:p w:rsidR="00697616" w:rsidRDefault="00697616" w:rsidP="005863E8"/>
    <w:p w:rsidR="00697616" w:rsidRDefault="00697616" w:rsidP="005863E8"/>
    <w:p w:rsidR="00697616" w:rsidRDefault="00697616" w:rsidP="005863E8"/>
    <w:p w:rsidR="0070227F" w:rsidRDefault="0070227F" w:rsidP="005863E8"/>
    <w:p w:rsidR="0070227F" w:rsidRDefault="005A4AF3" w:rsidP="005863E8">
      <w:r>
        <w:lastRenderedPageBreak/>
        <w:t xml:space="preserve">Trečia savaitė – 3 diena </w:t>
      </w:r>
    </w:p>
    <w:p w:rsidR="0070227F" w:rsidRDefault="0070227F" w:rsidP="005863E8"/>
    <w:tbl>
      <w:tblPr>
        <w:tblpPr w:leftFromText="180" w:rightFromText="180" w:vertAnchor="text" w:horzAnchor="margin" w:tblpXSpec="center" w:tblpY="179"/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3"/>
        <w:gridCol w:w="1425"/>
        <w:gridCol w:w="1426"/>
        <w:gridCol w:w="1437"/>
        <w:gridCol w:w="1432"/>
        <w:gridCol w:w="1854"/>
        <w:gridCol w:w="1424"/>
      </w:tblGrid>
      <w:tr w:rsidR="0070227F" w:rsidTr="00E71279">
        <w:trPr>
          <w:trHeight w:val="536"/>
        </w:trPr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Patiekalo pavadinimas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Rp. Nr</w:t>
            </w:r>
            <w:r w:rsidR="009232AE">
              <w:rPr>
                <w:b/>
              </w:rPr>
              <w:t>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Išeiga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Patiekalo maistinė vertė, g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Energinė vertė, kcal</w:t>
            </w:r>
          </w:p>
        </w:tc>
      </w:tr>
      <w:tr w:rsidR="0070227F" w:rsidTr="00E71279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baltymai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riebalai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angliavandeniai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rPr>
                <w:b/>
              </w:rPr>
            </w:pPr>
          </w:p>
        </w:tc>
      </w:tr>
      <w:tr w:rsidR="0070227F" w:rsidTr="00E71279">
        <w:trPr>
          <w:trHeight w:val="26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766308" w:rsidRDefault="00766308" w:rsidP="005A7F38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   </w:t>
            </w:r>
            <w:r>
              <w:rPr>
                <w:b/>
                <w:lang w:val="lt-LT"/>
              </w:rPr>
              <w:t xml:space="preserve">6 – 10 metų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</w:p>
        </w:tc>
      </w:tr>
      <w:tr w:rsidR="0070227F" w:rsidTr="00E71279">
        <w:trPr>
          <w:trHeight w:val="26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766308" w:rsidRDefault="00766308" w:rsidP="005A7F38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   </w:t>
            </w:r>
            <w:r>
              <w:rPr>
                <w:b/>
                <w:lang w:val="lt-LT"/>
              </w:rPr>
              <w:t xml:space="preserve">Pietūs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496AF1" w:rsidP="005A7F38">
            <w:r>
              <w:t xml:space="preserve">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D80DF0" w:rsidRDefault="0070227F" w:rsidP="005A7F38">
            <w:r>
              <w:rPr>
                <w:b/>
              </w:rPr>
              <w:t xml:space="preserve">    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43D55" w:rsidP="005A7F38">
            <w:r>
              <w:t xml:space="preserve">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43D55" w:rsidP="005A7F38">
            <w:r>
              <w:t xml:space="preserve">   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D80DF0" w:rsidRDefault="0070227F" w:rsidP="005A7F38">
            <w:r>
              <w:rPr>
                <w:b/>
              </w:rPr>
              <w:t xml:space="preserve">     </w:t>
            </w:r>
          </w:p>
        </w:tc>
      </w:tr>
      <w:tr w:rsidR="0070227F" w:rsidTr="00E71279">
        <w:trPr>
          <w:trHeight w:val="26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43D55" w:rsidP="005A7F38">
            <w:r>
              <w:t xml:space="preserve"> </w:t>
            </w:r>
            <w:r w:rsidR="00563D11">
              <w:t xml:space="preserve">Agurkų </w:t>
            </w:r>
            <w:r w:rsidR="008D0873">
              <w:t xml:space="preserve"> sriuba</w:t>
            </w:r>
            <w:r w:rsidR="00563D11">
              <w:t xml:space="preserve"> su perlinėmis kruopomis </w:t>
            </w:r>
            <w:r w:rsidR="008D0873">
              <w:t>(T)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43D55" w:rsidP="005A7F38">
            <w:r>
              <w:t xml:space="preserve">   </w:t>
            </w:r>
            <w:r w:rsidR="00496AF1">
              <w:t xml:space="preserve"> </w:t>
            </w:r>
            <w:r w:rsidR="00563D11">
              <w:t>12</w:t>
            </w:r>
            <w:r w:rsidR="008D0873">
              <w:t xml:space="preserve"> Sr</w:t>
            </w:r>
            <w:r w:rsidR="00697616">
              <w:t>/1</w:t>
            </w:r>
            <w:r w:rsidR="00563D11">
              <w:t>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150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43D55" w:rsidP="005A7F38">
            <w:r>
              <w:t xml:space="preserve">    </w:t>
            </w:r>
            <w:r w:rsidR="008D0873">
              <w:t>1,</w:t>
            </w:r>
            <w:r w:rsidR="00563D11">
              <w:t>82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43D55" w:rsidP="005A7F38">
            <w:r>
              <w:t xml:space="preserve">    </w:t>
            </w:r>
            <w:r w:rsidR="00E71279">
              <w:t xml:space="preserve"> </w:t>
            </w:r>
            <w:r w:rsidR="00563D11">
              <w:t>5,00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 </w:t>
            </w:r>
            <w:r w:rsidR="008E21B7">
              <w:t>11,71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</w:t>
            </w:r>
            <w:r w:rsidR="008E21B7">
              <w:t>96,03</w:t>
            </w:r>
          </w:p>
        </w:tc>
      </w:tr>
      <w:tr w:rsidR="0070227F" w:rsidTr="00E71279">
        <w:trPr>
          <w:trHeight w:val="26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B9718B" w:rsidRDefault="008D0873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Viso grūdo ruginė duona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496AF1" w:rsidP="005A7F38">
            <w:r>
              <w:rPr>
                <w:lang w:val="lt-LT"/>
              </w:rPr>
              <w:t xml:space="preserve">   </w:t>
            </w:r>
            <w:r w:rsidR="008D0873">
              <w:t xml:space="preserve"> 1 Š</w:t>
            </w:r>
            <w:r w:rsidR="008E21B7">
              <w:t>/331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</w:t>
            </w:r>
            <w:r w:rsidR="008D0873">
              <w:t>4</w:t>
            </w:r>
            <w: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8D0873">
              <w:t>2,96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</w:t>
            </w:r>
            <w:r w:rsidR="00E71279">
              <w:t xml:space="preserve">  </w:t>
            </w:r>
            <w:r w:rsidR="008D0873">
              <w:t>0,64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 </w:t>
            </w:r>
            <w:r w:rsidR="008D0873">
              <w:t>17,06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  <w:r w:rsidR="008D0873">
              <w:t>86,08</w:t>
            </w:r>
          </w:p>
        </w:tc>
      </w:tr>
      <w:tr w:rsidR="0070227F" w:rsidTr="00E71279">
        <w:trPr>
          <w:trHeight w:val="26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B9718B" w:rsidRDefault="0070227F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B8712D">
              <w:rPr>
                <w:lang w:val="lt-LT"/>
              </w:rPr>
              <w:t xml:space="preserve">Apkepti natūralūs kotletai su sūriu </w:t>
            </w:r>
            <w:r w:rsidR="00E71279">
              <w:rPr>
                <w:lang w:val="lt-LT"/>
              </w:rPr>
              <w:t xml:space="preserve"> (T)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C11141" w:rsidRDefault="00743D55" w:rsidP="005A7F38">
            <w:r>
              <w:rPr>
                <w:lang w:val="lt-LT"/>
              </w:rPr>
              <w:t xml:space="preserve">    </w:t>
            </w:r>
            <w:r w:rsidR="00B8712D">
              <w:rPr>
                <w:lang w:val="lt-LT"/>
              </w:rPr>
              <w:t>23</w:t>
            </w:r>
            <w:r w:rsidR="00E71279">
              <w:rPr>
                <w:lang w:val="lt-LT"/>
              </w:rPr>
              <w:t xml:space="preserve"> A</w:t>
            </w:r>
            <w:r w:rsidR="001C16CE">
              <w:rPr>
                <w:lang w:val="lt-LT"/>
              </w:rPr>
              <w:t>/181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1279" w:rsidP="005A7F38">
            <w:r>
              <w:t xml:space="preserve">      75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743D55" w:rsidRDefault="0070227F" w:rsidP="005A7F38">
            <w:r>
              <w:rPr>
                <w:b/>
              </w:rPr>
              <w:t xml:space="preserve">    </w:t>
            </w:r>
            <w:r w:rsidR="00B8712D">
              <w:t>20,76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</w:t>
            </w:r>
            <w:r w:rsidR="00E71279">
              <w:t xml:space="preserve"> </w:t>
            </w:r>
            <w:r>
              <w:t xml:space="preserve"> </w:t>
            </w:r>
            <w:r w:rsidR="00B8712D">
              <w:t>15,22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43D55" w:rsidP="005A7F38">
            <w:r>
              <w:t xml:space="preserve">       </w:t>
            </w:r>
            <w:r w:rsidR="00B8712D">
              <w:t>2,26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</w:t>
            </w:r>
            <w:r w:rsidR="00B8712D">
              <w:t>226,54</w:t>
            </w:r>
          </w:p>
        </w:tc>
      </w:tr>
      <w:tr w:rsidR="0070227F" w:rsidTr="00E71279">
        <w:trPr>
          <w:trHeight w:val="26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1279" w:rsidP="005A7F38">
            <w:r>
              <w:t xml:space="preserve">Virtos bulvės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E71279" w:rsidRDefault="00E71279" w:rsidP="005A7F38">
            <w:r>
              <w:rPr>
                <w:b/>
              </w:rPr>
              <w:t xml:space="preserve">    </w:t>
            </w:r>
            <w:r>
              <w:t>1 Gar</w:t>
            </w:r>
            <w:r w:rsidR="001C16CE">
              <w:t>/316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CA4477" w:rsidRDefault="0070227F" w:rsidP="005A7F38">
            <w:r>
              <w:rPr>
                <w:b/>
              </w:rPr>
              <w:t xml:space="preserve">      </w:t>
            </w:r>
            <w:r w:rsidR="00CA4477">
              <w:t>75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6616B" w:rsidRDefault="0036616B" w:rsidP="005A7F38">
            <w:r>
              <w:rPr>
                <w:b/>
              </w:rPr>
              <w:t xml:space="preserve">    </w:t>
            </w:r>
            <w:r w:rsidR="00CA4477">
              <w:t>1,61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6616B" w:rsidRDefault="0036616B" w:rsidP="005A7F38">
            <w:r>
              <w:rPr>
                <w:b/>
              </w:rPr>
              <w:t xml:space="preserve">    </w:t>
            </w:r>
            <w:r w:rsidR="00E71279">
              <w:rPr>
                <w:b/>
              </w:rPr>
              <w:t xml:space="preserve"> </w:t>
            </w:r>
            <w:r w:rsidR="00CA4477">
              <w:t>0,11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6616B" w:rsidRDefault="0036616B" w:rsidP="005A7F38">
            <w:r>
              <w:rPr>
                <w:b/>
              </w:rPr>
              <w:t xml:space="preserve">       </w:t>
            </w:r>
            <w:r w:rsidR="00CA4477">
              <w:t>14,36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C40D80" w:rsidRDefault="0070227F" w:rsidP="005A7F38">
            <w:r>
              <w:rPr>
                <w:b/>
              </w:rPr>
              <w:t xml:space="preserve">     </w:t>
            </w:r>
            <w:r w:rsidR="00CA4477">
              <w:t>63,90</w:t>
            </w:r>
          </w:p>
        </w:tc>
      </w:tr>
      <w:tr w:rsidR="0070227F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991729" w:rsidP="005A7F38">
            <w:r>
              <w:t xml:space="preserve">Salierų salotos su agurkais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991729">
              <w:t>61 S</w:t>
            </w:r>
            <w:r w:rsidR="001C16CE">
              <w:t>/118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</w:t>
            </w:r>
            <w:r w:rsidR="00991729">
              <w:t>75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</w:t>
            </w:r>
            <w:r w:rsidR="00991729">
              <w:t>1,01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991729" w:rsidP="005A7F38">
            <w:r>
              <w:t xml:space="preserve">     7,44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 </w:t>
            </w:r>
            <w:r w:rsidR="00991729">
              <w:t>4,86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1279" w:rsidP="005A7F38">
            <w:r>
              <w:t xml:space="preserve">     </w:t>
            </w:r>
            <w:r w:rsidR="00991729">
              <w:t>82,89</w:t>
            </w:r>
          </w:p>
        </w:tc>
      </w:tr>
      <w:tr w:rsidR="002A6FD7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r>
              <w:t xml:space="preserve">Šviežia paprika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r>
              <w:t xml:space="preserve">    40 S/97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Pr="002A6FD7" w:rsidRDefault="002A6FD7" w:rsidP="005A7F38">
            <w:r>
              <w:rPr>
                <w:b/>
              </w:rPr>
              <w:t xml:space="preserve">      </w:t>
            </w:r>
            <w:r>
              <w:t>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Pr="002A6FD7" w:rsidRDefault="002A6FD7" w:rsidP="005A7F38">
            <w:r>
              <w:rPr>
                <w:b/>
              </w:rPr>
              <w:t xml:space="preserve">    </w:t>
            </w:r>
            <w:r>
              <w:t>0,65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r>
              <w:t xml:space="preserve">     0,25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Pr="002A6FD7" w:rsidRDefault="002A6FD7" w:rsidP="005A7F38">
            <w:r>
              <w:rPr>
                <w:b/>
              </w:rPr>
              <w:t xml:space="preserve">       </w:t>
            </w:r>
            <w:r>
              <w:t>3,30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r>
              <w:t xml:space="preserve">     14,50</w:t>
            </w:r>
          </w:p>
        </w:tc>
      </w:tr>
      <w:tr w:rsidR="001C16CE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Default="001C16CE" w:rsidP="005A7F38">
            <w:r>
              <w:t>Vaisiai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Default="001C16CE" w:rsidP="005A7F3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Pr="001C16CE" w:rsidRDefault="001C16CE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Pr="001C16CE" w:rsidRDefault="001C16CE" w:rsidP="005A7F38">
            <w:r>
              <w:rPr>
                <w:b/>
              </w:rPr>
              <w:t xml:space="preserve">    </w:t>
            </w:r>
            <w:r>
              <w:t>0,76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Default="001C16CE" w:rsidP="005A7F38">
            <w:r>
              <w:t xml:space="preserve">     0,30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Pr="001C16CE" w:rsidRDefault="001C16CE" w:rsidP="005A7F38">
            <w:r>
              <w:rPr>
                <w:b/>
              </w:rPr>
              <w:t xml:space="preserve">      </w:t>
            </w:r>
            <w:r>
              <w:t>13,94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Default="001C16CE" w:rsidP="005A7F38">
            <w:r>
              <w:t xml:space="preserve">     56</w:t>
            </w:r>
          </w:p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pPr>
              <w:rPr>
                <w:b/>
              </w:rPr>
            </w:pPr>
            <w:r>
              <w:t xml:space="preserve">                             </w:t>
            </w:r>
            <w:r>
              <w:rPr>
                <w:b/>
              </w:rPr>
              <w:t xml:space="preserve">11 – 18 metų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pPr>
              <w:rPr>
                <w:b/>
              </w:rPr>
            </w:pPr>
            <w:r>
              <w:t xml:space="preserve">                        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8E21B7" w:rsidP="005A7F38">
            <w:r>
              <w:t xml:space="preserve">Agurkų </w:t>
            </w:r>
            <w:r w:rsidR="00E71279">
              <w:t xml:space="preserve"> sriuba </w:t>
            </w:r>
            <w:r>
              <w:t xml:space="preserve">su perlinėmis kruopomis </w:t>
            </w:r>
            <w:r w:rsidR="00E71279">
              <w:t>(T)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8E21B7" w:rsidP="005A7F38">
            <w:r>
              <w:t xml:space="preserve">    12</w:t>
            </w:r>
            <w:r w:rsidR="00E71279">
              <w:t xml:space="preserve"> Sr</w:t>
            </w:r>
            <w:r w:rsidR="00697616">
              <w:t>/</w:t>
            </w:r>
            <w:r>
              <w:t>136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</w:t>
            </w:r>
            <w:r>
              <w:t>1,</w:t>
            </w:r>
            <w:r w:rsidR="008E21B7">
              <w:t>82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8E21B7" w:rsidP="005A7F38">
            <w:r>
              <w:t xml:space="preserve">     5,00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   </w:t>
            </w:r>
            <w:r w:rsidR="008E21B7">
              <w:t>11,71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8E21B7" w:rsidP="005A7F38">
            <w:r>
              <w:t xml:space="preserve">      96,03</w:t>
            </w:r>
          </w:p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r>
              <w:t xml:space="preserve">Viso grūdo ruginė duona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r>
              <w:t xml:space="preserve">    1 Š</w:t>
            </w:r>
            <w:r w:rsidR="008E21B7">
              <w:t>/331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 </w:t>
            </w:r>
            <w:r>
              <w:t>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</w:t>
            </w:r>
            <w:r>
              <w:t>2,96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r>
              <w:t xml:space="preserve">     0,64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   </w:t>
            </w:r>
            <w:r>
              <w:t>17,06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r>
              <w:t xml:space="preserve">      86,08</w:t>
            </w:r>
          </w:p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B8712D" w:rsidP="005A7F38">
            <w:r>
              <w:t xml:space="preserve">Apkepti natūralūs kotletai su sūriu </w:t>
            </w:r>
            <w:r w:rsidR="00E71279">
              <w:t xml:space="preserve"> (T)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r>
              <w:t xml:space="preserve">    27 A</w:t>
            </w:r>
            <w:r w:rsidR="001C16CE">
              <w:t>/181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</w:t>
            </w:r>
            <w:r w:rsidR="00B8712D">
              <w:t>27,68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B8712D" w:rsidP="005A7F38">
            <w:r>
              <w:t xml:space="preserve">     20,29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   </w:t>
            </w:r>
            <w:r w:rsidR="00B8712D">
              <w:t>3,02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CA4477" w:rsidP="005A7F38">
            <w:r>
              <w:t xml:space="preserve">      </w:t>
            </w:r>
            <w:r w:rsidR="00B8712D">
              <w:t>302,05</w:t>
            </w:r>
          </w:p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CA4477" w:rsidP="005A7F38">
            <w:r>
              <w:t xml:space="preserve">Virtos bulvės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CA4477" w:rsidP="005A7F38">
            <w:r>
              <w:t xml:space="preserve">    1 Gar</w:t>
            </w:r>
            <w:r w:rsidR="001C16CE">
              <w:t>/316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CA4477" w:rsidRDefault="00CA4477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CA4477" w:rsidRDefault="00CA4477" w:rsidP="005A7F38">
            <w:r>
              <w:rPr>
                <w:b/>
              </w:rPr>
              <w:t xml:space="preserve">     </w:t>
            </w:r>
            <w:r>
              <w:t>2,14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CA4477" w:rsidP="005A7F38">
            <w:r>
              <w:t xml:space="preserve">     0,13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CA4477" w:rsidRDefault="00CA4477" w:rsidP="005A7F38">
            <w:r>
              <w:rPr>
                <w:b/>
              </w:rPr>
              <w:t xml:space="preserve">        </w:t>
            </w:r>
            <w:r>
              <w:t>19,14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CA4477" w:rsidP="005A7F38">
            <w:r>
              <w:t xml:space="preserve">      85,20</w:t>
            </w:r>
          </w:p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991729" w:rsidP="005A7F38">
            <w:r>
              <w:t xml:space="preserve">Salierų salotos su agurkais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991729" w:rsidP="005A7F38">
            <w:r>
              <w:t xml:space="preserve">    61 S </w:t>
            </w:r>
            <w:r w:rsidR="001C16CE">
              <w:t>/118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991729" w:rsidRDefault="00991729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991729" w:rsidRDefault="00991729" w:rsidP="005A7F38">
            <w:r>
              <w:rPr>
                <w:b/>
              </w:rPr>
              <w:t xml:space="preserve">     </w:t>
            </w:r>
            <w:r>
              <w:t>1,34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991729" w:rsidP="005A7F38">
            <w:r>
              <w:t xml:space="preserve">     9,91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991729" w:rsidRDefault="00991729" w:rsidP="005A7F38">
            <w:r>
              <w:rPr>
                <w:b/>
              </w:rPr>
              <w:t xml:space="preserve">        </w:t>
            </w:r>
            <w:r>
              <w:t>6,47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991729" w:rsidP="005A7F38">
            <w:r>
              <w:t xml:space="preserve">      110,51</w:t>
            </w:r>
          </w:p>
        </w:tc>
      </w:tr>
      <w:tr w:rsidR="002A6FD7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86636B" w:rsidP="005A7F38">
            <w:r>
              <w:t>Šviežia paprika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86636B" w:rsidP="005A7F38">
            <w:r>
              <w:t xml:space="preserve">     40s/97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86636B" w:rsidP="005A7F38">
            <w:pPr>
              <w:rPr>
                <w:b/>
              </w:rPr>
            </w:pPr>
            <w:r>
              <w:rPr>
                <w:b/>
              </w:rPr>
              <w:t xml:space="preserve">       75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86636B" w:rsidP="005A7F38">
            <w:pPr>
              <w:rPr>
                <w:b/>
              </w:rPr>
            </w:pPr>
            <w:r>
              <w:rPr>
                <w:b/>
              </w:rPr>
              <w:t xml:space="preserve">      0,975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86636B" w:rsidP="005A7F38">
            <w:r>
              <w:t xml:space="preserve">     0,375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86636B" w:rsidP="005A7F38">
            <w:pPr>
              <w:rPr>
                <w:b/>
              </w:rPr>
            </w:pPr>
            <w:r>
              <w:rPr>
                <w:b/>
              </w:rPr>
              <w:t xml:space="preserve">        4,90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86636B" w:rsidP="005A7F38">
            <w:r>
              <w:t xml:space="preserve">       21,75</w:t>
            </w:r>
          </w:p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CA4477" w:rsidP="005A7F38">
            <w:r>
              <w:t xml:space="preserve">Sultys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CA4477" w:rsidRDefault="00CA4477" w:rsidP="005A7F38">
            <w:r>
              <w:rPr>
                <w:b/>
              </w:rPr>
              <w:t xml:space="preserve">      </w:t>
            </w:r>
            <w: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CA4477" w:rsidRDefault="00CA4477" w:rsidP="005A7F38">
            <w:r>
              <w:rPr>
                <w:b/>
              </w:rPr>
              <w:t xml:space="preserve">      </w:t>
            </w:r>
            <w: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991729" w:rsidP="005A7F38">
            <w:r>
              <w:t xml:space="preserve">     </w:t>
            </w:r>
            <w:r w:rsidR="00CA4477">
              <w:t>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CA4477" w:rsidRDefault="00CA4477" w:rsidP="005A7F38">
            <w:r>
              <w:rPr>
                <w:b/>
              </w:rPr>
              <w:t xml:space="preserve">        </w:t>
            </w:r>
            <w:r>
              <w:t>20,00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CA4477" w:rsidP="005A7F38">
            <w:r>
              <w:t xml:space="preserve">       88</w:t>
            </w:r>
          </w:p>
        </w:tc>
      </w:tr>
      <w:tr w:rsidR="00CA4477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77" w:rsidRDefault="00CA4477" w:rsidP="005A7F38">
            <w:r>
              <w:t xml:space="preserve">Vaisiai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77" w:rsidRDefault="00CA4477" w:rsidP="005A7F3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77" w:rsidRPr="00CA4477" w:rsidRDefault="00CA4477" w:rsidP="005A7F38">
            <w:r>
              <w:rPr>
                <w:b/>
              </w:rPr>
              <w:t xml:space="preserve">      </w:t>
            </w:r>
            <w:r w:rsidR="001C16CE">
              <w:t>1</w:t>
            </w:r>
            <w: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77" w:rsidRPr="00CA4477" w:rsidRDefault="00CA4477" w:rsidP="005A7F38">
            <w:r>
              <w:rPr>
                <w:b/>
              </w:rPr>
              <w:t xml:space="preserve">      </w:t>
            </w:r>
            <w:r w:rsidR="001C16CE">
              <w:t>0,76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77" w:rsidRDefault="00991729" w:rsidP="005A7F38">
            <w:r>
              <w:t xml:space="preserve">     </w:t>
            </w:r>
            <w:r w:rsidR="001C16CE">
              <w:t>0,3</w:t>
            </w:r>
            <w:r w:rsidR="00CA4477"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77" w:rsidRPr="00CA4477" w:rsidRDefault="00CA4477" w:rsidP="005A7F38">
            <w:r>
              <w:rPr>
                <w:b/>
              </w:rPr>
              <w:t xml:space="preserve">        </w:t>
            </w:r>
            <w:r w:rsidR="001C16CE">
              <w:t>13,94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77" w:rsidRDefault="001C16CE" w:rsidP="005A7F38">
            <w:r>
              <w:t xml:space="preserve">       56</w:t>
            </w:r>
          </w:p>
        </w:tc>
      </w:tr>
    </w:tbl>
    <w:p w:rsidR="00697616" w:rsidRDefault="00697616" w:rsidP="0070227F"/>
    <w:p w:rsidR="0070227F" w:rsidRDefault="0070227F" w:rsidP="005863E8"/>
    <w:p w:rsidR="0070227F" w:rsidRDefault="0070227F" w:rsidP="005863E8"/>
    <w:p w:rsidR="009232AE" w:rsidRDefault="009232AE" w:rsidP="005863E8"/>
    <w:p w:rsidR="0070227F" w:rsidRDefault="009232AE" w:rsidP="005863E8">
      <w:r>
        <w:lastRenderedPageBreak/>
        <w:t>Tr</w:t>
      </w:r>
      <w:r w:rsidR="003934A4">
        <w:t xml:space="preserve">ečia savaitė – 4 diena </w:t>
      </w:r>
    </w:p>
    <w:p w:rsidR="0070227F" w:rsidRDefault="0070227F" w:rsidP="005863E8"/>
    <w:p w:rsidR="0070227F" w:rsidRDefault="0070227F" w:rsidP="005863E8"/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70227F" w:rsidTr="005A7F38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Patiekalo pavadinimas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Rp. Nr</w:t>
            </w:r>
            <w:r w:rsidR="009232AE">
              <w:rPr>
                <w:b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Išeiga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Patiekalo maistinė vertė,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Energinė vertė, kcal</w:t>
            </w:r>
          </w:p>
        </w:tc>
      </w:tr>
      <w:tr w:rsidR="0070227F" w:rsidTr="005A7F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baltymai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riebalai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angliavandeniai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rPr>
                <w:b/>
              </w:rPr>
            </w:pP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1E1B05" w:rsidRDefault="001E1B05" w:rsidP="005A7F38">
            <w:pPr>
              <w:rPr>
                <w:b/>
                <w:lang w:val="lt-LT"/>
              </w:rPr>
            </w:pPr>
            <w:r>
              <w:rPr>
                <w:b/>
              </w:rPr>
              <w:t xml:space="preserve">                              6 – 10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934A4" w:rsidP="005A7F38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934A4" w:rsidP="005A7F38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934A4" w:rsidP="005A7F38">
            <w:r>
              <w:t xml:space="preserve">     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1E1B05" w:rsidRDefault="001E1B05" w:rsidP="005A7F38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   </w:t>
            </w:r>
            <w:r>
              <w:rPr>
                <w:b/>
                <w:lang w:val="lt-LT"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B4373" w:rsidP="005A7F38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D80DF0" w:rsidRDefault="0070227F" w:rsidP="005A7F38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</w:t>
            </w:r>
            <w:r w:rsidR="00CB4373"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B4373" w:rsidP="005A7F38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934A4" w:rsidP="005A7F38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D80DF0" w:rsidRDefault="0070227F" w:rsidP="005A7F38">
            <w:r>
              <w:rPr>
                <w:b/>
              </w:rPr>
              <w:t xml:space="preserve">     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2A6FD7" w:rsidP="005A7F38">
            <w:r>
              <w:t xml:space="preserve">Šviežių kopūstų </w:t>
            </w:r>
            <w:r w:rsidR="001C16CE">
              <w:t xml:space="preserve"> sriuba </w:t>
            </w:r>
            <w:r w:rsidR="001E1B05">
              <w:t>(T)(AUG)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</w:t>
            </w:r>
            <w:r w:rsidR="002A6FD7">
              <w:t>6</w:t>
            </w:r>
            <w:r w:rsidR="001E1B05">
              <w:t xml:space="preserve"> Sr</w:t>
            </w:r>
            <w:r w:rsidR="00697616">
              <w:t>/</w:t>
            </w:r>
            <w:r w:rsidR="002A6FD7">
              <w:t>13</w:t>
            </w:r>
            <w:r w:rsidR="003778D0"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F69F8" w:rsidP="005A7F38">
            <w:r>
              <w:t xml:space="preserve">      </w:t>
            </w:r>
            <w:r w:rsidR="00107CF0">
              <w:t>1</w:t>
            </w:r>
            <w:r w:rsidR="001E1B05"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F69F8" w:rsidP="005A7F38">
            <w:r>
              <w:t xml:space="preserve">    </w:t>
            </w:r>
            <w:r w:rsidR="002A6FD7">
              <w:t>1,15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F69F8" w:rsidP="005A7F38">
            <w:r>
              <w:t xml:space="preserve">    </w:t>
            </w:r>
            <w:r w:rsidR="001E1B05">
              <w:t>3</w:t>
            </w:r>
            <w:r w:rsidR="002A6FD7">
              <w:t>,18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 </w:t>
            </w:r>
            <w:r w:rsidR="002A6FD7">
              <w:t>5,13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</w:t>
            </w:r>
            <w:r w:rsidR="002A6FD7">
              <w:t>48,45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1E1B05" w:rsidP="005A7F38">
            <w:r>
              <w:t xml:space="preserve">Viso grūdo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107CF0" w:rsidP="005A7F38">
            <w:r>
              <w:t xml:space="preserve">   </w:t>
            </w:r>
            <w:r w:rsidR="001E1B05">
              <w:t>1 Š</w:t>
            </w:r>
            <w:r w:rsidR="008E21B7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1E1B05" w:rsidP="005A7F38">
            <w:r>
              <w:t xml:space="preserve">      4</w:t>
            </w:r>
            <w:r w:rsidR="0070227F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107CF0">
              <w:t>2</w:t>
            </w:r>
            <w:r w:rsidR="001E1B05">
              <w:t>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1E1B05">
              <w:t>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 </w:t>
            </w:r>
            <w:r w:rsidR="001E1B05"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  <w:r w:rsidR="001E1B05">
              <w:t>86,08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B9718B" w:rsidRDefault="003778D0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Troškinys su mėsa ir ryžiais </w:t>
            </w:r>
            <w:r w:rsidR="001E1B05">
              <w:rPr>
                <w:lang w:val="lt-LT"/>
              </w:rPr>
              <w:t>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107CF0" w:rsidP="005A7F38">
            <w:r>
              <w:rPr>
                <w:lang w:val="lt-LT"/>
              </w:rPr>
              <w:t xml:space="preserve">   </w:t>
            </w:r>
            <w:r w:rsidR="003778D0">
              <w:rPr>
                <w:lang w:val="lt-LT"/>
              </w:rPr>
              <w:t>3</w:t>
            </w:r>
            <w:r w:rsidR="00F53896">
              <w:rPr>
                <w:lang w:val="lt-LT"/>
              </w:rPr>
              <w:t xml:space="preserve"> A</w:t>
            </w:r>
            <w:r w:rsidR="003778D0">
              <w:rPr>
                <w:lang w:val="lt-LT"/>
              </w:rPr>
              <w:t>/161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17488B" w:rsidRDefault="0070227F" w:rsidP="005A7F38">
            <w:r>
              <w:rPr>
                <w:b/>
              </w:rPr>
              <w:t xml:space="preserve">      </w:t>
            </w:r>
            <w:r w:rsidR="0017488B">
              <w:t>75/</w:t>
            </w:r>
            <w:r w:rsidR="003778D0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</w:t>
            </w:r>
            <w:r w:rsidR="003778D0">
              <w:t xml:space="preserve"> 22,50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2476E" w:rsidP="005A7F38">
            <w:r>
              <w:t xml:space="preserve">    </w:t>
            </w:r>
            <w:r w:rsidR="003778D0">
              <w:t>11,88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2476E" w:rsidP="005A7F38">
            <w:r>
              <w:t xml:space="preserve">       </w:t>
            </w:r>
            <w:r w:rsidR="003778D0">
              <w:t>13,77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2476E" w:rsidP="005A7F38">
            <w:r>
              <w:t xml:space="preserve">     </w:t>
            </w:r>
            <w:r w:rsidR="0017488B">
              <w:t>18</w:t>
            </w:r>
            <w:r w:rsidR="003778D0">
              <w:t>1,38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778D0" w:rsidP="005A7F38">
            <w:r>
              <w:t>Agurkai  ir pomidorai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17488B" w:rsidRDefault="003778D0" w:rsidP="005A7F38">
            <w:r>
              <w:rPr>
                <w:b/>
              </w:rPr>
              <w:t xml:space="preserve"> </w:t>
            </w:r>
            <w:r w:rsidR="0017488B">
              <w:rPr>
                <w:b/>
              </w:rPr>
              <w:t xml:space="preserve"> </w:t>
            </w:r>
            <w:r>
              <w:t xml:space="preserve">36-37 </w:t>
            </w:r>
            <w:r w:rsidR="0017488B">
              <w:t>S</w:t>
            </w:r>
            <w:r>
              <w:t>/94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</w:t>
            </w:r>
            <w:r w:rsidR="003778D0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778D0" w:rsidRDefault="0036616B" w:rsidP="005A7F38">
            <w:r>
              <w:rPr>
                <w:b/>
              </w:rPr>
              <w:t xml:space="preserve">    </w:t>
            </w:r>
            <w:r w:rsidR="003778D0">
              <w:t>0,80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6616B" w:rsidRDefault="0036616B" w:rsidP="005A7F38">
            <w:r>
              <w:rPr>
                <w:b/>
              </w:rPr>
              <w:t xml:space="preserve">    </w:t>
            </w:r>
            <w:r w:rsidR="003778D0">
              <w:t>0,20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6616B" w:rsidRDefault="0036616B" w:rsidP="005A7F38">
            <w:r>
              <w:rPr>
                <w:b/>
              </w:rPr>
              <w:t xml:space="preserve">       </w:t>
            </w:r>
            <w:r w:rsidR="0017488B">
              <w:t>2,</w:t>
            </w:r>
            <w:r w:rsidR="003778D0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C40D80" w:rsidRDefault="0070227F" w:rsidP="005A7F38">
            <w:r>
              <w:rPr>
                <w:b/>
              </w:rPr>
              <w:t xml:space="preserve">     </w:t>
            </w:r>
            <w:r w:rsidR="0017488B">
              <w:t>1</w:t>
            </w:r>
            <w:r w:rsidR="003778D0">
              <w:t>1,00</w:t>
            </w:r>
          </w:p>
        </w:tc>
      </w:tr>
      <w:tr w:rsidR="002A6FD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r>
              <w:t xml:space="preserve">Burokėlių salotos su obuoliais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Pr="002A6FD7" w:rsidRDefault="002A6FD7" w:rsidP="005A7F38">
            <w:r>
              <w:rPr>
                <w:b/>
              </w:rPr>
              <w:t xml:space="preserve">  </w:t>
            </w:r>
            <w:r>
              <w:t>23 S/80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Pr="002A6FD7" w:rsidRDefault="002A6FD7" w:rsidP="005A7F38">
            <w:r>
              <w:rPr>
                <w:b/>
              </w:rPr>
              <w:t xml:space="preserve">      </w:t>
            </w:r>
            <w:r w:rsidR="001C46F0"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Pr="001C46F0" w:rsidRDefault="001C46F0" w:rsidP="005A7F38">
            <w:r>
              <w:rPr>
                <w:b/>
              </w:rPr>
              <w:t xml:space="preserve">    </w:t>
            </w:r>
            <w:r>
              <w:t>0,93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Pr="001C46F0" w:rsidRDefault="001C46F0" w:rsidP="005A7F38">
            <w:r>
              <w:rPr>
                <w:b/>
              </w:rPr>
              <w:t xml:space="preserve">    </w:t>
            </w:r>
            <w:r>
              <w:t>0,21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Pr="001C46F0" w:rsidRDefault="001C46F0" w:rsidP="005A7F38">
            <w:r>
              <w:rPr>
                <w:b/>
              </w:rPr>
              <w:t xml:space="preserve">       </w:t>
            </w:r>
            <w:r>
              <w:t>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Pr="001C46F0" w:rsidRDefault="001C46F0" w:rsidP="005A7F38">
            <w:r>
              <w:rPr>
                <w:b/>
              </w:rPr>
              <w:t xml:space="preserve">     </w:t>
            </w:r>
            <w:r>
              <w:t>24,43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778D0" w:rsidP="005A7F38">
            <w: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3778D0" w:rsidRDefault="0070227F" w:rsidP="005A7F38">
            <w:r>
              <w:rPr>
                <w:b/>
              </w:rPr>
              <w:t xml:space="preserve">      </w:t>
            </w:r>
            <w:r w:rsidR="003778D0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3778D0" w:rsidRDefault="003B381D" w:rsidP="005A7F38">
            <w:r>
              <w:rPr>
                <w:b/>
              </w:rPr>
              <w:t xml:space="preserve">  </w:t>
            </w:r>
            <w:r w:rsidR="0070227F">
              <w:rPr>
                <w:b/>
              </w:rPr>
              <w:t xml:space="preserve">  </w:t>
            </w:r>
            <w:r w:rsidR="003778D0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B381D" w:rsidP="005A7F38">
            <w:r>
              <w:t xml:space="preserve"> </w:t>
            </w:r>
            <w:r w:rsidR="00C2476E">
              <w:t xml:space="preserve">   </w:t>
            </w:r>
            <w:r w:rsidR="003778D0">
              <w:t>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3778D0" w:rsidRDefault="0070227F" w:rsidP="005A7F38">
            <w:r>
              <w:rPr>
                <w:b/>
              </w:rPr>
              <w:t xml:space="preserve">       </w:t>
            </w:r>
            <w:r w:rsidR="003778D0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2476E" w:rsidP="005A7F38">
            <w:r>
              <w:t xml:space="preserve">      </w:t>
            </w:r>
            <w:r w:rsidR="003778D0">
              <w:t>56</w:t>
            </w:r>
          </w:p>
        </w:tc>
      </w:tr>
      <w:tr w:rsidR="001E1B05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pPr>
              <w:rPr>
                <w:b/>
              </w:rPr>
            </w:pPr>
            <w:r>
              <w:t xml:space="preserve">                            </w:t>
            </w:r>
            <w:r>
              <w:rPr>
                <w:b/>
              </w:rPr>
              <w:t xml:space="preserve">11 – 18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/>
        </w:tc>
      </w:tr>
      <w:tr w:rsidR="001E1B05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pPr>
              <w:rPr>
                <w:b/>
              </w:rPr>
            </w:pPr>
            <w:r>
              <w:t xml:space="preserve">                       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/>
        </w:tc>
      </w:tr>
      <w:tr w:rsidR="001E1B05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C46F0" w:rsidP="005A7F38">
            <w:r>
              <w:t xml:space="preserve">Šviežių kopūstų </w:t>
            </w:r>
            <w:r w:rsidR="001C16CE">
              <w:t xml:space="preserve"> sriuba </w:t>
            </w:r>
            <w:r w:rsidR="00F53896">
              <w:t xml:space="preserve"> (T)(AUG)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C46F0" w:rsidP="005A7F38">
            <w:r>
              <w:t xml:space="preserve">    </w:t>
            </w:r>
            <w:r w:rsidR="001C16CE">
              <w:t>6</w:t>
            </w:r>
            <w:r w:rsidR="00F53896">
              <w:t xml:space="preserve"> Sr</w:t>
            </w:r>
            <w:r w:rsidR="00697616">
              <w:t>/</w:t>
            </w:r>
            <w:r>
              <w:t>13</w:t>
            </w:r>
            <w:r w:rsidR="003778D0"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</w:t>
            </w:r>
            <w:r w:rsidR="001C46F0">
              <w:t>1,15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F53896" w:rsidP="005A7F38">
            <w:r>
              <w:t xml:space="preserve">     3,</w:t>
            </w:r>
            <w:r w:rsidR="001C46F0"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  </w:t>
            </w:r>
            <w:r w:rsidR="001C46F0">
              <w:t>5,13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F53896" w:rsidP="005A7F38">
            <w:r>
              <w:t xml:space="preserve">      </w:t>
            </w:r>
            <w:r w:rsidR="001C46F0">
              <w:t>48,45</w:t>
            </w:r>
          </w:p>
        </w:tc>
      </w:tr>
      <w:tr w:rsidR="001E1B05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F53896" w:rsidP="005A7F38">
            <w:r>
              <w:t xml:space="preserve">Viso grūdo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F53896" w:rsidP="005A7F38">
            <w:r>
              <w:t xml:space="preserve">    1 Š</w:t>
            </w:r>
            <w:r w:rsidR="008E21B7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</w:t>
            </w:r>
            <w:r>
              <w:t xml:space="preserve">40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</w:t>
            </w:r>
            <w:r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F53896" w:rsidP="005A7F38">
            <w:r>
              <w:t xml:space="preserve">     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  </w:t>
            </w:r>
            <w:r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F53896" w:rsidP="005A7F38">
            <w:r>
              <w:t xml:space="preserve">      86,08</w:t>
            </w:r>
          </w:p>
        </w:tc>
      </w:tr>
      <w:tr w:rsidR="001E1B05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9232AE" w:rsidP="005A7F38">
            <w:r>
              <w:t>Troškin</w:t>
            </w:r>
            <w:r w:rsidR="003778D0">
              <w:t xml:space="preserve">ys su mėsa ir ryžiais </w:t>
            </w:r>
            <w:r w:rsidR="00F53896"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3778D0" w:rsidP="005A7F38">
            <w:r>
              <w:t xml:space="preserve">    3</w:t>
            </w:r>
            <w:r w:rsidR="00F53896">
              <w:t xml:space="preserve"> A</w:t>
            </w:r>
            <w:r>
              <w:t>/161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17488B" w:rsidRDefault="0017488B" w:rsidP="005A7F38">
            <w:r>
              <w:rPr>
                <w:b/>
              </w:rPr>
              <w:t xml:space="preserve">     </w:t>
            </w:r>
            <w:r w:rsidR="003778D0">
              <w:t>100/100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17488B" w:rsidRDefault="0017488B" w:rsidP="005A7F38">
            <w:r>
              <w:rPr>
                <w:b/>
              </w:rPr>
              <w:t xml:space="preserve">     </w:t>
            </w:r>
            <w:r w:rsidR="003778D0">
              <w:t>30,00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3778D0" w:rsidP="005A7F38">
            <w:r>
              <w:t xml:space="preserve">     18,85</w:t>
            </w:r>
            <w:r w:rsidR="0017488B"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17488B" w:rsidRDefault="0017488B" w:rsidP="005A7F38">
            <w:r>
              <w:rPr>
                <w:b/>
              </w:rPr>
              <w:t xml:space="preserve">       </w:t>
            </w:r>
            <w:r w:rsidR="003778D0">
              <w:t>27,55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7488B" w:rsidP="005A7F38">
            <w:r>
              <w:t xml:space="preserve">      </w:t>
            </w:r>
            <w:r w:rsidR="003778D0">
              <w:t>362,77</w:t>
            </w:r>
          </w:p>
        </w:tc>
      </w:tr>
      <w:tr w:rsidR="00F53896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3778D0" w:rsidP="005A7F38">
            <w:r>
              <w:t xml:space="preserve">Agurkai ir pomidorai  </w:t>
            </w:r>
            <w:r w:rsidR="0017488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3778D0" w:rsidP="005A7F38">
            <w:r>
              <w:t xml:space="preserve">  36-37</w:t>
            </w:r>
            <w:r w:rsidR="0017488B">
              <w:t xml:space="preserve"> S</w:t>
            </w:r>
            <w:r>
              <w:t>/94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Pr="0017488B" w:rsidRDefault="0017488B" w:rsidP="005A7F38">
            <w:r>
              <w:rPr>
                <w:b/>
              </w:rPr>
              <w:t xml:space="preserve">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Pr="0017488B" w:rsidRDefault="0017488B" w:rsidP="005A7F38">
            <w:r>
              <w:rPr>
                <w:b/>
              </w:rPr>
              <w:t xml:space="preserve">     </w:t>
            </w:r>
            <w:r w:rsidR="003778D0">
              <w:t>0,80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3778D0" w:rsidP="005A7F38">
            <w:r>
              <w:t xml:space="preserve">     0,2</w:t>
            </w:r>
            <w:r w:rsidR="0017488B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Pr="0017488B" w:rsidRDefault="0017488B" w:rsidP="005A7F38">
            <w:r>
              <w:rPr>
                <w:b/>
              </w:rPr>
              <w:t xml:space="preserve">       </w:t>
            </w:r>
            <w:r w:rsidR="003778D0">
              <w:t>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3B381D" w:rsidP="005A7F38">
            <w:r>
              <w:t xml:space="preserve">     </w:t>
            </w:r>
            <w:r w:rsidR="0017488B">
              <w:t xml:space="preserve"> </w:t>
            </w:r>
            <w:r w:rsidR="003778D0">
              <w:t>11,00</w:t>
            </w:r>
          </w:p>
        </w:tc>
      </w:tr>
      <w:tr w:rsidR="001C46F0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9232AE" w:rsidP="005A7F38">
            <w:r>
              <w:t>Burokėlių</w:t>
            </w:r>
            <w:r w:rsidR="0086636B">
              <w:t xml:space="preserve"> salotos su obuoliais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86636B" w:rsidP="005A7F38">
            <w:r>
              <w:t xml:space="preserve">   23s/80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86636B" w:rsidP="005A7F3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A17E1">
              <w:rPr>
                <w:b/>
              </w:rPr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3B381D" w:rsidP="005A7F3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A17E1">
              <w:rPr>
                <w:b/>
              </w:rPr>
              <w:t>1,395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0A17E1" w:rsidP="005A7F38">
            <w:r>
              <w:t xml:space="preserve">     0,32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0A17E1" w:rsidP="005A7F38">
            <w:pPr>
              <w:rPr>
                <w:b/>
              </w:rPr>
            </w:pPr>
            <w:r>
              <w:rPr>
                <w:b/>
              </w:rPr>
              <w:t xml:space="preserve">        8,175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3B381D" w:rsidP="005A7F38">
            <w:r>
              <w:t xml:space="preserve">     </w:t>
            </w:r>
            <w:r w:rsidR="000A17E1">
              <w:t xml:space="preserve"> 36,645</w:t>
            </w:r>
          </w:p>
        </w:tc>
      </w:tr>
      <w:tr w:rsidR="00F53896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F53896" w:rsidP="005A7F38">
            <w:r>
              <w:t xml:space="preserve">Vanduo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F53896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F53896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Pr="00F53896" w:rsidRDefault="00F53896" w:rsidP="005A7F38">
            <w:r>
              <w:rPr>
                <w:b/>
              </w:rPr>
              <w:t xml:space="preserve">     </w:t>
            </w: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17488B" w:rsidP="005A7F38">
            <w:r>
              <w:t xml:space="preserve">     </w:t>
            </w:r>
            <w:r w:rsidR="00F53896"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Pr="00F53896" w:rsidRDefault="00F53896" w:rsidP="005A7F38">
            <w:r>
              <w:rPr>
                <w:b/>
              </w:rPr>
              <w:t xml:space="preserve">     </w:t>
            </w:r>
            <w:r w:rsidR="003B381D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F53896" w:rsidP="005A7F38">
            <w:r>
              <w:t xml:space="preserve">       0,00</w:t>
            </w:r>
          </w:p>
        </w:tc>
      </w:tr>
      <w:tr w:rsidR="001E1B05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F53896" w:rsidP="005A7F38">
            <w: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 </w:t>
            </w:r>
            <w:r w:rsidR="003778D0">
              <w:t>1</w:t>
            </w:r>
            <w: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</w:t>
            </w:r>
            <w:r w:rsidR="003778D0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7488B" w:rsidP="005A7F38">
            <w:r>
              <w:t xml:space="preserve">     </w:t>
            </w:r>
            <w:r w:rsidR="003778D0">
              <w:t>0,3</w:t>
            </w:r>
            <w:r w:rsidR="00F53896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  </w:t>
            </w:r>
            <w:r w:rsidR="003778D0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F53896" w:rsidP="005A7F38">
            <w:r>
              <w:t xml:space="preserve">       </w:t>
            </w:r>
            <w:r w:rsidR="003778D0">
              <w:t>56</w:t>
            </w:r>
          </w:p>
        </w:tc>
      </w:tr>
    </w:tbl>
    <w:p w:rsidR="0070227F" w:rsidRDefault="0070227F" w:rsidP="0070227F"/>
    <w:p w:rsidR="0070227F" w:rsidRDefault="0070227F" w:rsidP="0070227F"/>
    <w:p w:rsidR="00697616" w:rsidRDefault="00697616" w:rsidP="0070227F"/>
    <w:p w:rsidR="00697616" w:rsidRDefault="00697616" w:rsidP="0070227F"/>
    <w:p w:rsidR="00697616" w:rsidRDefault="00697616" w:rsidP="0070227F"/>
    <w:p w:rsidR="009232AE" w:rsidRDefault="009232AE" w:rsidP="0070227F"/>
    <w:p w:rsidR="0070227F" w:rsidRDefault="009232AE" w:rsidP="0070227F">
      <w:r>
        <w:lastRenderedPageBreak/>
        <w:t>Tr</w:t>
      </w:r>
      <w:r w:rsidR="00B87BDF">
        <w:t xml:space="preserve">ečia savaitė – 5 diena </w:t>
      </w:r>
    </w:p>
    <w:p w:rsidR="0070227F" w:rsidRDefault="0070227F" w:rsidP="0070227F"/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70227F" w:rsidTr="005A7F38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Patiekalo pavadinimas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Rp. Nr</w:t>
            </w:r>
            <w:r w:rsidR="009232AE">
              <w:rPr>
                <w:b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Išeiga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jc w:val="center"/>
              <w:rPr>
                <w:b/>
              </w:rPr>
            </w:pPr>
            <w:r>
              <w:rPr>
                <w:b/>
              </w:rPr>
              <w:t>Patiekalo maistinė vertė,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Energinė vertė, kcal</w:t>
            </w:r>
          </w:p>
        </w:tc>
      </w:tr>
      <w:tr w:rsidR="0070227F" w:rsidTr="005A7F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baltymai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riebalai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r>
              <w:rPr>
                <w:b/>
              </w:rPr>
              <w:t>angliavandeniai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rPr>
                <w:b/>
              </w:rPr>
            </w:pP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42474F" w:rsidRDefault="0042474F" w:rsidP="005A7F38">
            <w:pPr>
              <w:rPr>
                <w:b/>
                <w:lang w:val="lt-LT"/>
              </w:rPr>
            </w:pPr>
            <w:r>
              <w:rPr>
                <w:b/>
              </w:rPr>
              <w:t xml:space="preserve">                              6 – 10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42474F" w:rsidRDefault="00F8051C" w:rsidP="005A7F38">
            <w:pPr>
              <w:rPr>
                <w:b/>
              </w:rPr>
            </w:pPr>
            <w:r>
              <w:t xml:space="preserve"> </w:t>
            </w:r>
            <w:r w:rsidR="0042474F">
              <w:t xml:space="preserve">                             </w:t>
            </w:r>
            <w:r w:rsidR="0042474F">
              <w:rPr>
                <w:b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42474F" w:rsidP="005A7F38">
            <w:r>
              <w:t xml:space="preserve">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8051C" w:rsidP="005A7F38">
            <w:r>
              <w:t xml:space="preserve">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8051C" w:rsidP="005A7F38">
            <w:r>
              <w:t xml:space="preserve">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/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9232AE" w:rsidP="005A7F38">
            <w:r>
              <w:t>Pieniška</w:t>
            </w:r>
            <w:r w:rsidR="000A17E1">
              <w:t xml:space="preserve">  ryžių</w:t>
            </w:r>
            <w:r w:rsidR="0042474F">
              <w:t xml:space="preserve"> kruopų sriuba </w:t>
            </w:r>
            <w:r w:rsidR="00916806">
              <w:t xml:space="preserve"> </w:t>
            </w:r>
            <w:r w:rsidR="00F8051C">
              <w:t xml:space="preserve"> </w:t>
            </w:r>
            <w:r w:rsidR="00916806">
              <w:t xml:space="preserve">  </w:t>
            </w:r>
            <w:r w:rsidR="0070227F"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8051C" w:rsidP="005A7F38">
            <w:r>
              <w:t xml:space="preserve">   </w:t>
            </w:r>
            <w:r w:rsidR="005E1456">
              <w:t xml:space="preserve"> </w:t>
            </w:r>
            <w:r w:rsidR="0042474F">
              <w:t>26 Sr</w:t>
            </w:r>
            <w:r w:rsidR="00697616">
              <w:t>/150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42474F" w:rsidP="005A7F38">
            <w:r>
              <w:t xml:space="preserve">      15</w:t>
            </w:r>
            <w:r w:rsidR="0070227F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8051C" w:rsidP="005A7F38">
            <w:r>
              <w:t xml:space="preserve">    </w:t>
            </w:r>
            <w:r w:rsidR="0042474F">
              <w:t>4,14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8051C" w:rsidP="005A7F38">
            <w:r>
              <w:t xml:space="preserve">    </w:t>
            </w:r>
            <w:r w:rsidR="0042474F">
              <w:t>4,74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8051C" w:rsidP="005A7F38">
            <w:r>
              <w:t xml:space="preserve">       </w:t>
            </w:r>
            <w:r w:rsidR="0042474F">
              <w:t>12,54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8051C" w:rsidP="005A7F38">
            <w:r>
              <w:t xml:space="preserve">    </w:t>
            </w:r>
            <w:r w:rsidR="00A051E2">
              <w:t xml:space="preserve"> </w:t>
            </w:r>
            <w:r w:rsidR="0042474F">
              <w:t>108,06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B9718B" w:rsidRDefault="00311DC7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Žuvies maltinis </w:t>
            </w:r>
            <w:r w:rsidR="005E1456">
              <w:rPr>
                <w:lang w:val="lt-LT"/>
              </w:rP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 w:rsidRPr="00B9718B">
              <w:rPr>
                <w:lang w:val="lt-LT"/>
              </w:rPr>
              <w:t xml:space="preserve">   </w:t>
            </w:r>
            <w:r w:rsidR="005E1456">
              <w:rPr>
                <w:lang w:val="lt-LT"/>
              </w:rPr>
              <w:t xml:space="preserve"> </w:t>
            </w:r>
            <w:r w:rsidR="00311DC7">
              <w:rPr>
                <w:lang w:val="lt-LT"/>
              </w:rPr>
              <w:t>43 Ž/201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</w:t>
            </w:r>
            <w:r w:rsidR="005E1456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A051E2">
              <w:t>1</w:t>
            </w:r>
            <w:r w:rsidR="00311DC7">
              <w:t>3,08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B72283" w:rsidP="005A7F38">
            <w:r>
              <w:t xml:space="preserve">    </w:t>
            </w:r>
            <w:r w:rsidR="00311DC7">
              <w:t>7,76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 </w:t>
            </w:r>
            <w:r w:rsidR="00311DC7">
              <w:t>13,23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B72283" w:rsidP="005A7F38">
            <w:r>
              <w:t xml:space="preserve">     </w:t>
            </w:r>
            <w:r w:rsidR="00A051E2">
              <w:t>1</w:t>
            </w:r>
            <w:r w:rsidR="00311DC7">
              <w:t>74,33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B9718B" w:rsidRDefault="005E1456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Bulvių košė su pienu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C11141" w:rsidRDefault="00311DC7" w:rsidP="005A7F38">
            <w:r>
              <w:rPr>
                <w:lang w:val="lt-LT"/>
              </w:rPr>
              <w:t xml:space="preserve">  </w:t>
            </w:r>
            <w:r w:rsidR="005E1456">
              <w:rPr>
                <w:lang w:val="lt-LT"/>
              </w:rPr>
              <w:t xml:space="preserve"> 3 Ga</w:t>
            </w:r>
            <w:r>
              <w:rPr>
                <w:lang w:val="lt-LT"/>
              </w:rPr>
              <w:t>r/318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5E1456" w:rsidP="005A7F38">
            <w:r>
              <w:t xml:space="preserve">      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A051E2" w:rsidRDefault="0070227F" w:rsidP="005A7F38">
            <w:r>
              <w:rPr>
                <w:b/>
              </w:rPr>
              <w:t xml:space="preserve">    </w:t>
            </w:r>
            <w:r w:rsidR="00A051E2">
              <w:t>1,76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</w:t>
            </w:r>
            <w:r w:rsidR="0096654D">
              <w:t xml:space="preserve">  </w:t>
            </w:r>
            <w:r w:rsidR="00A051E2">
              <w:t>2,87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 </w:t>
            </w:r>
            <w:r w:rsidR="00A051E2">
              <w:t>12,36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</w:t>
            </w:r>
            <w:r w:rsidR="00A051E2">
              <w:t>81,41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5E1456" w:rsidP="005A7F38">
            <w:r>
              <w:t xml:space="preserve">Brokolių salotos su agurkais </w:t>
            </w:r>
            <w:r w:rsidR="0091680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5E1456" w:rsidRDefault="005E1456" w:rsidP="005A7F38">
            <w:r>
              <w:rPr>
                <w:b/>
              </w:rPr>
              <w:t xml:space="preserve">    </w:t>
            </w:r>
            <w:r>
              <w:t>49 S</w:t>
            </w:r>
            <w:r w:rsidR="00311DC7">
              <w:t>/106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</w:t>
            </w:r>
            <w:r w:rsidR="005E1456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6616B" w:rsidRDefault="0036616B" w:rsidP="005A7F38">
            <w:r>
              <w:rPr>
                <w:b/>
              </w:rPr>
              <w:t xml:space="preserve">    </w:t>
            </w:r>
            <w:r w:rsidR="005E1456">
              <w:t>3,05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6616B" w:rsidRDefault="0036616B" w:rsidP="005A7F38">
            <w:r>
              <w:rPr>
                <w:b/>
              </w:rPr>
              <w:t xml:space="preserve">    </w:t>
            </w:r>
            <w:r w:rsidR="005E1456">
              <w:t>10,91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6616B" w:rsidRDefault="0036616B" w:rsidP="005A7F38">
            <w:r>
              <w:rPr>
                <w:b/>
              </w:rPr>
              <w:t xml:space="preserve">       </w:t>
            </w:r>
            <w:r w:rsidR="005E1456">
              <w:t>4,89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C40D80" w:rsidRDefault="0070227F" w:rsidP="005A7F38">
            <w:r>
              <w:rPr>
                <w:b/>
              </w:rPr>
              <w:t xml:space="preserve">     </w:t>
            </w:r>
            <w:r w:rsidR="005E1456">
              <w:t>123,96</w:t>
            </w:r>
          </w:p>
        </w:tc>
      </w:tr>
      <w:tr w:rsidR="001C46F0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1C46F0" w:rsidP="005A7F3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0" w:rsidRDefault="001C46F0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1C46F0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0" w:rsidRDefault="001C46F0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0" w:rsidRDefault="001C46F0" w:rsidP="005A7F38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0" w:rsidRDefault="001C46F0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0" w:rsidRDefault="001C46F0" w:rsidP="005A7F38">
            <w:pPr>
              <w:rPr>
                <w:b/>
              </w:rPr>
            </w:pP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11DC7" w:rsidP="005A7F38">
            <w: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311DC7" w:rsidRDefault="0070227F" w:rsidP="005A7F38">
            <w:r>
              <w:rPr>
                <w:b/>
              </w:rPr>
              <w:t xml:space="preserve">      </w:t>
            </w:r>
            <w:r w:rsidR="00311DC7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311DC7" w:rsidRDefault="0070227F" w:rsidP="005A7F38">
            <w:r>
              <w:rPr>
                <w:b/>
              </w:rPr>
              <w:t xml:space="preserve">    </w:t>
            </w:r>
            <w:r w:rsidR="00311DC7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6616B" w:rsidP="005A7F38">
            <w:r>
              <w:t xml:space="preserve"> </w:t>
            </w:r>
            <w:r w:rsidR="00311DC7">
              <w:t xml:space="preserve">   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311DC7" w:rsidRDefault="0070227F" w:rsidP="005A7F38">
            <w:r>
              <w:rPr>
                <w:b/>
              </w:rPr>
              <w:t xml:space="preserve">       </w:t>
            </w:r>
            <w:r w:rsidR="00311DC7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6616B" w:rsidP="005A7F38">
            <w:r>
              <w:t xml:space="preserve">     </w:t>
            </w:r>
            <w:r w:rsidR="00311DC7">
              <w:t>56</w:t>
            </w:r>
          </w:p>
        </w:tc>
      </w:tr>
      <w:tr w:rsidR="0042474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pPr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 xml:space="preserve">11 – 18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/>
        </w:tc>
      </w:tr>
      <w:tr w:rsidR="0042474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pPr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/>
        </w:tc>
      </w:tr>
      <w:tr w:rsidR="0042474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5E1456" w:rsidP="005A7F38">
            <w:r>
              <w:t>Pieniška grikių kruopų sriuba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697616" w:rsidP="005A7F38">
            <w:r>
              <w:t xml:space="preserve">    </w:t>
            </w:r>
            <w:r w:rsidR="005E1456">
              <w:t>26 Sr</w:t>
            </w:r>
            <w:r>
              <w:t>/150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r>
              <w:rPr>
                <w:b/>
              </w:rPr>
              <w:t xml:space="preserve">      </w:t>
            </w:r>
            <w:r>
              <w:t>4,14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5E1456" w:rsidP="005A7F38">
            <w:r>
              <w:t xml:space="preserve">     4,74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r>
              <w:rPr>
                <w:b/>
              </w:rPr>
              <w:t xml:space="preserve">        </w:t>
            </w:r>
            <w:r>
              <w:t>12,54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5E1456" w:rsidP="005A7F38">
            <w:r>
              <w:t xml:space="preserve">     108,06</w:t>
            </w:r>
          </w:p>
        </w:tc>
      </w:tr>
      <w:tr w:rsidR="0042474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311DC7" w:rsidP="00311DC7">
            <w:r>
              <w:t xml:space="preserve">Žuvies maltinis </w:t>
            </w:r>
            <w:r w:rsidR="005E1456"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5E1456" w:rsidP="005A7F38">
            <w:r>
              <w:t xml:space="preserve">     </w:t>
            </w:r>
            <w:r w:rsidR="00311DC7">
              <w:t>43 Ž/201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A051E2" w:rsidRDefault="00A051E2" w:rsidP="005A7F38">
            <w:r>
              <w:rPr>
                <w:b/>
              </w:rPr>
              <w:t xml:space="preserve">      </w:t>
            </w:r>
            <w:r w:rsidR="00311DC7">
              <w:t>17,43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A051E2" w:rsidP="005A7F38">
            <w:r>
              <w:t xml:space="preserve">     </w:t>
            </w:r>
            <w:r w:rsidR="00311DC7">
              <w:t>10,35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A051E2" w:rsidRDefault="00A051E2" w:rsidP="005A7F38">
            <w:r>
              <w:rPr>
                <w:b/>
              </w:rPr>
              <w:t xml:space="preserve">        </w:t>
            </w:r>
            <w:r w:rsidR="00311DC7">
              <w:t>17,65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A051E2" w:rsidP="005A7F38">
            <w:r>
              <w:t xml:space="preserve">     </w:t>
            </w:r>
            <w:r w:rsidR="00311DC7">
              <w:t>232,44</w:t>
            </w:r>
          </w:p>
        </w:tc>
      </w:tr>
      <w:tr w:rsidR="0042474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5E1456" w:rsidP="005A7F38">
            <w:r>
              <w:t xml:space="preserve">Bulvių košė su pienu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311DC7" w:rsidP="005A7F38">
            <w:r>
              <w:t xml:space="preserve">   </w:t>
            </w:r>
            <w:r w:rsidR="005E1456">
              <w:t>3 Gar</w:t>
            </w:r>
            <w:r>
              <w:t>/318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A051E2" w:rsidRDefault="005E1456" w:rsidP="005A7F38">
            <w:r>
              <w:rPr>
                <w:b/>
              </w:rPr>
              <w:t xml:space="preserve">      </w:t>
            </w:r>
            <w:r w:rsidR="00A051E2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A051E2" w:rsidRDefault="00A051E2" w:rsidP="005A7F38">
            <w:r>
              <w:rPr>
                <w:b/>
              </w:rPr>
              <w:t xml:space="preserve">      </w:t>
            </w:r>
            <w:r>
              <w:t>2,34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A051E2" w:rsidP="005A7F38">
            <w:r>
              <w:t xml:space="preserve">     3,82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A051E2" w:rsidRDefault="00A051E2" w:rsidP="005A7F38">
            <w:r>
              <w:rPr>
                <w:b/>
              </w:rPr>
              <w:t xml:space="preserve">        </w:t>
            </w:r>
            <w:r>
              <w:t>16,47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A051E2" w:rsidP="005A7F38">
            <w:r>
              <w:t xml:space="preserve">     108,63</w:t>
            </w:r>
          </w:p>
        </w:tc>
      </w:tr>
      <w:tr w:rsidR="0042474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5E1456" w:rsidP="005A7F38">
            <w:r>
              <w:t xml:space="preserve">Brokolių salotos su agurkais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5E1456" w:rsidP="005A7F38">
            <w:r>
              <w:t xml:space="preserve">     49 S</w:t>
            </w:r>
            <w:r w:rsidR="00311DC7">
              <w:t>/106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A051E2" w:rsidRDefault="00A051E2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A051E2" w:rsidRDefault="00A051E2" w:rsidP="005A7F38">
            <w:r>
              <w:rPr>
                <w:b/>
              </w:rPr>
              <w:t xml:space="preserve">      </w:t>
            </w:r>
            <w:r>
              <w:t>4,05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A051E2" w:rsidP="005A7F38">
            <w:r>
              <w:t xml:space="preserve">     14,54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A051E2" w:rsidRDefault="00A051E2" w:rsidP="005A7F38">
            <w:r>
              <w:rPr>
                <w:b/>
              </w:rPr>
              <w:t xml:space="preserve">        </w:t>
            </w:r>
            <w:r>
              <w:t>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A051E2" w:rsidP="005A7F38">
            <w:r>
              <w:t xml:space="preserve">     165,27</w:t>
            </w:r>
          </w:p>
        </w:tc>
      </w:tr>
      <w:tr w:rsidR="001C46F0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1C46F0" w:rsidP="005A7F3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1C46F0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1C46F0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1C46F0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1C46F0" w:rsidP="005A7F3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1C46F0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1C46F0" w:rsidP="005A7F38"/>
        </w:tc>
      </w:tr>
      <w:tr w:rsidR="0042474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5E1456" w:rsidP="005A7F38">
            <w:r>
              <w:t>Sultys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r>
              <w:rPr>
                <w:b/>
              </w:rPr>
              <w:t xml:space="preserve">      </w:t>
            </w:r>
            <w: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r>
              <w:rPr>
                <w:b/>
              </w:rPr>
              <w:t xml:space="preserve">      </w:t>
            </w: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A051E2" w:rsidP="005A7F38">
            <w:r>
              <w:t xml:space="preserve">     </w:t>
            </w:r>
            <w:r w:rsidR="005E1456"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r>
              <w:rPr>
                <w:b/>
              </w:rPr>
              <w:t xml:space="preserve">        </w:t>
            </w:r>
            <w: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A051E2" w:rsidP="005A7F38">
            <w:r>
              <w:t xml:space="preserve">     </w:t>
            </w:r>
            <w:r w:rsidR="005E1456">
              <w:t>88,00</w:t>
            </w:r>
          </w:p>
        </w:tc>
      </w:tr>
      <w:tr w:rsidR="00A051E2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2" w:rsidRDefault="00A051E2" w:rsidP="005A7F38">
            <w: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2" w:rsidRDefault="00A051E2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2" w:rsidRPr="00A051E2" w:rsidRDefault="00A051E2" w:rsidP="005A7F38">
            <w:r>
              <w:rPr>
                <w:b/>
              </w:rPr>
              <w:t xml:space="preserve">      </w:t>
            </w:r>
            <w:r w:rsidR="00311DC7">
              <w:t>1</w:t>
            </w:r>
            <w: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2" w:rsidRPr="00A051E2" w:rsidRDefault="00A051E2" w:rsidP="005A7F38">
            <w:r>
              <w:rPr>
                <w:b/>
              </w:rPr>
              <w:t xml:space="preserve">      </w:t>
            </w:r>
            <w:r w:rsidR="00311DC7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2" w:rsidRDefault="00A051E2" w:rsidP="005A7F38">
            <w:r>
              <w:t xml:space="preserve">    </w:t>
            </w:r>
            <w:r w:rsidR="00311DC7">
              <w:t xml:space="preserve"> 0,3</w:t>
            </w:r>
            <w: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2" w:rsidRPr="00A051E2" w:rsidRDefault="00A051E2" w:rsidP="005A7F38">
            <w:r>
              <w:rPr>
                <w:b/>
              </w:rPr>
              <w:t xml:space="preserve">        </w:t>
            </w:r>
            <w:r w:rsidR="00311DC7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2" w:rsidRDefault="00311DC7" w:rsidP="005A7F38">
            <w:r>
              <w:t xml:space="preserve">     56</w:t>
            </w:r>
          </w:p>
        </w:tc>
      </w:tr>
    </w:tbl>
    <w:p w:rsidR="0070227F" w:rsidRDefault="0070227F" w:rsidP="0070227F"/>
    <w:p w:rsidR="0070227F" w:rsidRDefault="0070227F" w:rsidP="0070227F"/>
    <w:p w:rsidR="0070227F" w:rsidRDefault="0070227F" w:rsidP="0070227F"/>
    <w:p w:rsidR="0070227F" w:rsidRDefault="0070227F" w:rsidP="0070227F"/>
    <w:p w:rsidR="0070227F" w:rsidRPr="005863E8" w:rsidRDefault="0070227F" w:rsidP="005863E8"/>
    <w:sectPr w:rsidR="0070227F" w:rsidRPr="005863E8" w:rsidSect="00586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539" w:bottom="180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FD" w:rsidRDefault="00F465FD" w:rsidP="009E70CE">
      <w:r>
        <w:separator/>
      </w:r>
    </w:p>
  </w:endnote>
  <w:endnote w:type="continuationSeparator" w:id="0">
    <w:p w:rsidR="00F465FD" w:rsidRDefault="00F465FD" w:rsidP="009E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88" w:rsidRDefault="0022728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88" w:rsidRDefault="0022728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88" w:rsidRDefault="0022728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FD" w:rsidRDefault="00F465FD" w:rsidP="009E70CE">
      <w:r>
        <w:separator/>
      </w:r>
    </w:p>
  </w:footnote>
  <w:footnote w:type="continuationSeparator" w:id="0">
    <w:p w:rsidR="00F465FD" w:rsidRDefault="00F465FD" w:rsidP="009E7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88" w:rsidRDefault="0022728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88" w:rsidRDefault="00227288">
    <w:pPr>
      <w:pStyle w:val="Antrats"/>
    </w:pPr>
  </w:p>
  <w:p w:rsidR="00227288" w:rsidRDefault="00227288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88" w:rsidRDefault="0022728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88"/>
    <w:rsid w:val="00012360"/>
    <w:rsid w:val="00026669"/>
    <w:rsid w:val="00032308"/>
    <w:rsid w:val="000371BB"/>
    <w:rsid w:val="000443C7"/>
    <w:rsid w:val="00052716"/>
    <w:rsid w:val="00071EB3"/>
    <w:rsid w:val="00073B9D"/>
    <w:rsid w:val="000915D3"/>
    <w:rsid w:val="000A17E1"/>
    <w:rsid w:val="000A2A28"/>
    <w:rsid w:val="000A3CEE"/>
    <w:rsid w:val="000B2CCA"/>
    <w:rsid w:val="000B45B9"/>
    <w:rsid w:val="000B4945"/>
    <w:rsid w:val="000D6FE2"/>
    <w:rsid w:val="000E39ED"/>
    <w:rsid w:val="000E418E"/>
    <w:rsid w:val="00101A43"/>
    <w:rsid w:val="00101A8E"/>
    <w:rsid w:val="00105C04"/>
    <w:rsid w:val="00107CF0"/>
    <w:rsid w:val="00136C0E"/>
    <w:rsid w:val="001427C3"/>
    <w:rsid w:val="001555E5"/>
    <w:rsid w:val="001563D5"/>
    <w:rsid w:val="00157D9F"/>
    <w:rsid w:val="00166308"/>
    <w:rsid w:val="0017488B"/>
    <w:rsid w:val="001751D2"/>
    <w:rsid w:val="00182A20"/>
    <w:rsid w:val="00184076"/>
    <w:rsid w:val="00190624"/>
    <w:rsid w:val="0019448C"/>
    <w:rsid w:val="00197FE4"/>
    <w:rsid w:val="001A0529"/>
    <w:rsid w:val="001A2479"/>
    <w:rsid w:val="001A6963"/>
    <w:rsid w:val="001B0AE9"/>
    <w:rsid w:val="001B12BE"/>
    <w:rsid w:val="001C16CE"/>
    <w:rsid w:val="001C46F0"/>
    <w:rsid w:val="001D5207"/>
    <w:rsid w:val="001E1B05"/>
    <w:rsid w:val="001E2A46"/>
    <w:rsid w:val="002015AF"/>
    <w:rsid w:val="00216D68"/>
    <w:rsid w:val="00221799"/>
    <w:rsid w:val="00227241"/>
    <w:rsid w:val="00227288"/>
    <w:rsid w:val="00230F85"/>
    <w:rsid w:val="00232A35"/>
    <w:rsid w:val="00236413"/>
    <w:rsid w:val="002446B5"/>
    <w:rsid w:val="00245464"/>
    <w:rsid w:val="00247B5A"/>
    <w:rsid w:val="00253F12"/>
    <w:rsid w:val="00254540"/>
    <w:rsid w:val="00264834"/>
    <w:rsid w:val="002656EF"/>
    <w:rsid w:val="00266465"/>
    <w:rsid w:val="002768C7"/>
    <w:rsid w:val="00285507"/>
    <w:rsid w:val="00295F42"/>
    <w:rsid w:val="002A0A04"/>
    <w:rsid w:val="002A6526"/>
    <w:rsid w:val="002A6FD7"/>
    <w:rsid w:val="002B0838"/>
    <w:rsid w:val="002B0963"/>
    <w:rsid w:val="002B1E0C"/>
    <w:rsid w:val="002B2E41"/>
    <w:rsid w:val="002E43B9"/>
    <w:rsid w:val="00302167"/>
    <w:rsid w:val="00311DC7"/>
    <w:rsid w:val="003321A3"/>
    <w:rsid w:val="00345CB7"/>
    <w:rsid w:val="00350374"/>
    <w:rsid w:val="00350DE6"/>
    <w:rsid w:val="0036616B"/>
    <w:rsid w:val="00370AAE"/>
    <w:rsid w:val="003733BB"/>
    <w:rsid w:val="003778D0"/>
    <w:rsid w:val="00381B1F"/>
    <w:rsid w:val="00383BA9"/>
    <w:rsid w:val="003934A4"/>
    <w:rsid w:val="00393E66"/>
    <w:rsid w:val="003946E9"/>
    <w:rsid w:val="00394D02"/>
    <w:rsid w:val="003A3B70"/>
    <w:rsid w:val="003A6296"/>
    <w:rsid w:val="003B381D"/>
    <w:rsid w:val="003B41A8"/>
    <w:rsid w:val="003B6AB4"/>
    <w:rsid w:val="003C2ED9"/>
    <w:rsid w:val="003C4EDD"/>
    <w:rsid w:val="003C6D62"/>
    <w:rsid w:val="003D4589"/>
    <w:rsid w:val="003D4F53"/>
    <w:rsid w:val="003D5B11"/>
    <w:rsid w:val="003E1542"/>
    <w:rsid w:val="003E4997"/>
    <w:rsid w:val="003F74C9"/>
    <w:rsid w:val="00405AC6"/>
    <w:rsid w:val="004125E2"/>
    <w:rsid w:val="004208CD"/>
    <w:rsid w:val="0042219E"/>
    <w:rsid w:val="004246BB"/>
    <w:rsid w:val="0042474F"/>
    <w:rsid w:val="004265C2"/>
    <w:rsid w:val="00437062"/>
    <w:rsid w:val="0044415C"/>
    <w:rsid w:val="004445EA"/>
    <w:rsid w:val="00456FA0"/>
    <w:rsid w:val="00460642"/>
    <w:rsid w:val="004616AE"/>
    <w:rsid w:val="0047413D"/>
    <w:rsid w:val="00477DC6"/>
    <w:rsid w:val="00491536"/>
    <w:rsid w:val="00491AEA"/>
    <w:rsid w:val="004965D9"/>
    <w:rsid w:val="00496AF1"/>
    <w:rsid w:val="004A3736"/>
    <w:rsid w:val="004B4D25"/>
    <w:rsid w:val="004D1E8D"/>
    <w:rsid w:val="004D2338"/>
    <w:rsid w:val="004D627E"/>
    <w:rsid w:val="004E68D4"/>
    <w:rsid w:val="004F40F3"/>
    <w:rsid w:val="00501CA6"/>
    <w:rsid w:val="00502EDE"/>
    <w:rsid w:val="005061DB"/>
    <w:rsid w:val="00515B51"/>
    <w:rsid w:val="00523EBF"/>
    <w:rsid w:val="005413D3"/>
    <w:rsid w:val="00544D3D"/>
    <w:rsid w:val="00552914"/>
    <w:rsid w:val="00556AA7"/>
    <w:rsid w:val="00561634"/>
    <w:rsid w:val="00562BD9"/>
    <w:rsid w:val="00563D11"/>
    <w:rsid w:val="00564B9B"/>
    <w:rsid w:val="00575C05"/>
    <w:rsid w:val="005863E8"/>
    <w:rsid w:val="0059339F"/>
    <w:rsid w:val="005A0843"/>
    <w:rsid w:val="005A0B42"/>
    <w:rsid w:val="005A32DA"/>
    <w:rsid w:val="005A4AF3"/>
    <w:rsid w:val="005A7F38"/>
    <w:rsid w:val="005B1F70"/>
    <w:rsid w:val="005C5683"/>
    <w:rsid w:val="005E0030"/>
    <w:rsid w:val="005E1456"/>
    <w:rsid w:val="005E1578"/>
    <w:rsid w:val="005E254D"/>
    <w:rsid w:val="005F59D8"/>
    <w:rsid w:val="00600CBF"/>
    <w:rsid w:val="00605507"/>
    <w:rsid w:val="0061381A"/>
    <w:rsid w:val="006262FE"/>
    <w:rsid w:val="00633189"/>
    <w:rsid w:val="006361CB"/>
    <w:rsid w:val="00637C2C"/>
    <w:rsid w:val="00641776"/>
    <w:rsid w:val="006418B0"/>
    <w:rsid w:val="0065219F"/>
    <w:rsid w:val="00657CAA"/>
    <w:rsid w:val="0066115B"/>
    <w:rsid w:val="00666106"/>
    <w:rsid w:val="00666C43"/>
    <w:rsid w:val="006670D1"/>
    <w:rsid w:val="00667FED"/>
    <w:rsid w:val="00672919"/>
    <w:rsid w:val="00675372"/>
    <w:rsid w:val="00677319"/>
    <w:rsid w:val="00680439"/>
    <w:rsid w:val="00680B61"/>
    <w:rsid w:val="00691764"/>
    <w:rsid w:val="0069399B"/>
    <w:rsid w:val="00697278"/>
    <w:rsid w:val="00697616"/>
    <w:rsid w:val="006B1A16"/>
    <w:rsid w:val="006B35AD"/>
    <w:rsid w:val="006B37B9"/>
    <w:rsid w:val="006D7F28"/>
    <w:rsid w:val="006E4C1B"/>
    <w:rsid w:val="006E5EAB"/>
    <w:rsid w:val="006E66BF"/>
    <w:rsid w:val="006F71C8"/>
    <w:rsid w:val="00702014"/>
    <w:rsid w:val="0070227F"/>
    <w:rsid w:val="007022A9"/>
    <w:rsid w:val="00710720"/>
    <w:rsid w:val="0072403C"/>
    <w:rsid w:val="007324AA"/>
    <w:rsid w:val="00743D55"/>
    <w:rsid w:val="007512F2"/>
    <w:rsid w:val="00766308"/>
    <w:rsid w:val="007741E3"/>
    <w:rsid w:val="0077768F"/>
    <w:rsid w:val="00785F47"/>
    <w:rsid w:val="007870A7"/>
    <w:rsid w:val="0079218C"/>
    <w:rsid w:val="00795BCA"/>
    <w:rsid w:val="007A5E0B"/>
    <w:rsid w:val="007C2206"/>
    <w:rsid w:val="007C60D8"/>
    <w:rsid w:val="007D4B9E"/>
    <w:rsid w:val="007E0B6A"/>
    <w:rsid w:val="007E5A51"/>
    <w:rsid w:val="007E5F04"/>
    <w:rsid w:val="007F3DF5"/>
    <w:rsid w:val="00805C79"/>
    <w:rsid w:val="00820F29"/>
    <w:rsid w:val="008235F7"/>
    <w:rsid w:val="008402A0"/>
    <w:rsid w:val="00841C2D"/>
    <w:rsid w:val="0084229E"/>
    <w:rsid w:val="00854566"/>
    <w:rsid w:val="00855B02"/>
    <w:rsid w:val="0086636B"/>
    <w:rsid w:val="00885622"/>
    <w:rsid w:val="008914B0"/>
    <w:rsid w:val="00896C25"/>
    <w:rsid w:val="008A4750"/>
    <w:rsid w:val="008B1268"/>
    <w:rsid w:val="008C127B"/>
    <w:rsid w:val="008C4B4B"/>
    <w:rsid w:val="008C75BD"/>
    <w:rsid w:val="008D0873"/>
    <w:rsid w:val="008D199E"/>
    <w:rsid w:val="008E21B7"/>
    <w:rsid w:val="008E5E6D"/>
    <w:rsid w:val="008F0865"/>
    <w:rsid w:val="008F5010"/>
    <w:rsid w:val="008F5B7A"/>
    <w:rsid w:val="008F69F8"/>
    <w:rsid w:val="008F7F0B"/>
    <w:rsid w:val="00912B37"/>
    <w:rsid w:val="00916806"/>
    <w:rsid w:val="00916C5B"/>
    <w:rsid w:val="009232AE"/>
    <w:rsid w:val="00932D9E"/>
    <w:rsid w:val="0094406C"/>
    <w:rsid w:val="00945A0A"/>
    <w:rsid w:val="00946677"/>
    <w:rsid w:val="00956CE3"/>
    <w:rsid w:val="00960B86"/>
    <w:rsid w:val="00960E8B"/>
    <w:rsid w:val="00961910"/>
    <w:rsid w:val="00962148"/>
    <w:rsid w:val="0096654D"/>
    <w:rsid w:val="00970775"/>
    <w:rsid w:val="009749F9"/>
    <w:rsid w:val="009862D4"/>
    <w:rsid w:val="00991729"/>
    <w:rsid w:val="00996485"/>
    <w:rsid w:val="009A1C7A"/>
    <w:rsid w:val="009A6CAC"/>
    <w:rsid w:val="009B2CC8"/>
    <w:rsid w:val="009B4367"/>
    <w:rsid w:val="009C16A5"/>
    <w:rsid w:val="009D3F2B"/>
    <w:rsid w:val="009E1EEC"/>
    <w:rsid w:val="009E3100"/>
    <w:rsid w:val="009E32FF"/>
    <w:rsid w:val="009E5377"/>
    <w:rsid w:val="009E70CE"/>
    <w:rsid w:val="009F3B36"/>
    <w:rsid w:val="009F5CF2"/>
    <w:rsid w:val="00A051E2"/>
    <w:rsid w:val="00A06B86"/>
    <w:rsid w:val="00A166B3"/>
    <w:rsid w:val="00A23BD2"/>
    <w:rsid w:val="00A3313E"/>
    <w:rsid w:val="00A34ABB"/>
    <w:rsid w:val="00A3589D"/>
    <w:rsid w:val="00A40DC9"/>
    <w:rsid w:val="00A81C98"/>
    <w:rsid w:val="00A82420"/>
    <w:rsid w:val="00A875EE"/>
    <w:rsid w:val="00A9701F"/>
    <w:rsid w:val="00AA076F"/>
    <w:rsid w:val="00AB3FA2"/>
    <w:rsid w:val="00AB4380"/>
    <w:rsid w:val="00AB59F4"/>
    <w:rsid w:val="00AB69DD"/>
    <w:rsid w:val="00AC7AE4"/>
    <w:rsid w:val="00AD16C8"/>
    <w:rsid w:val="00AD2699"/>
    <w:rsid w:val="00AD5D96"/>
    <w:rsid w:val="00AD7F3B"/>
    <w:rsid w:val="00AF04E2"/>
    <w:rsid w:val="00B11EBD"/>
    <w:rsid w:val="00B13BA0"/>
    <w:rsid w:val="00B20369"/>
    <w:rsid w:val="00B22F9E"/>
    <w:rsid w:val="00B269CC"/>
    <w:rsid w:val="00B27B3B"/>
    <w:rsid w:val="00B30419"/>
    <w:rsid w:val="00B334A1"/>
    <w:rsid w:val="00B37EA3"/>
    <w:rsid w:val="00B43A9D"/>
    <w:rsid w:val="00B47169"/>
    <w:rsid w:val="00B609A6"/>
    <w:rsid w:val="00B70201"/>
    <w:rsid w:val="00B71232"/>
    <w:rsid w:val="00B72283"/>
    <w:rsid w:val="00B7569E"/>
    <w:rsid w:val="00B802C1"/>
    <w:rsid w:val="00B83B42"/>
    <w:rsid w:val="00B86E15"/>
    <w:rsid w:val="00B8712D"/>
    <w:rsid w:val="00B87BDF"/>
    <w:rsid w:val="00B92A01"/>
    <w:rsid w:val="00B94ACC"/>
    <w:rsid w:val="00B9718B"/>
    <w:rsid w:val="00BA7E7A"/>
    <w:rsid w:val="00BB012D"/>
    <w:rsid w:val="00BB5CFF"/>
    <w:rsid w:val="00BB747C"/>
    <w:rsid w:val="00BE236E"/>
    <w:rsid w:val="00BE2ACF"/>
    <w:rsid w:val="00BE5D30"/>
    <w:rsid w:val="00BF0616"/>
    <w:rsid w:val="00BF278A"/>
    <w:rsid w:val="00BF4738"/>
    <w:rsid w:val="00C0523A"/>
    <w:rsid w:val="00C11141"/>
    <w:rsid w:val="00C21594"/>
    <w:rsid w:val="00C22EEC"/>
    <w:rsid w:val="00C2476E"/>
    <w:rsid w:val="00C264FA"/>
    <w:rsid w:val="00C31BD5"/>
    <w:rsid w:val="00C34513"/>
    <w:rsid w:val="00C36EFF"/>
    <w:rsid w:val="00C40D80"/>
    <w:rsid w:val="00C54697"/>
    <w:rsid w:val="00C637F7"/>
    <w:rsid w:val="00C70EFF"/>
    <w:rsid w:val="00C7510F"/>
    <w:rsid w:val="00C80E47"/>
    <w:rsid w:val="00CA04DA"/>
    <w:rsid w:val="00CA4477"/>
    <w:rsid w:val="00CB07FC"/>
    <w:rsid w:val="00CB4373"/>
    <w:rsid w:val="00CC0FE1"/>
    <w:rsid w:val="00CC2FC0"/>
    <w:rsid w:val="00CC72D9"/>
    <w:rsid w:val="00CD4AE9"/>
    <w:rsid w:val="00CD4E0F"/>
    <w:rsid w:val="00CE022D"/>
    <w:rsid w:val="00CE1CA6"/>
    <w:rsid w:val="00CE28E7"/>
    <w:rsid w:val="00CE345D"/>
    <w:rsid w:val="00CE622E"/>
    <w:rsid w:val="00CF251A"/>
    <w:rsid w:val="00CF71F6"/>
    <w:rsid w:val="00D042A1"/>
    <w:rsid w:val="00D05F96"/>
    <w:rsid w:val="00D22134"/>
    <w:rsid w:val="00D33B57"/>
    <w:rsid w:val="00D42DD2"/>
    <w:rsid w:val="00D44B4D"/>
    <w:rsid w:val="00D56F85"/>
    <w:rsid w:val="00D61121"/>
    <w:rsid w:val="00D73F88"/>
    <w:rsid w:val="00D743FB"/>
    <w:rsid w:val="00D80DF0"/>
    <w:rsid w:val="00DC6C70"/>
    <w:rsid w:val="00DC6D4A"/>
    <w:rsid w:val="00DD099E"/>
    <w:rsid w:val="00DE0195"/>
    <w:rsid w:val="00DE045A"/>
    <w:rsid w:val="00DE7ABB"/>
    <w:rsid w:val="00DF176F"/>
    <w:rsid w:val="00DF2E1A"/>
    <w:rsid w:val="00E033E7"/>
    <w:rsid w:val="00E10DB2"/>
    <w:rsid w:val="00E21D7A"/>
    <w:rsid w:val="00E25F3E"/>
    <w:rsid w:val="00E47383"/>
    <w:rsid w:val="00E61532"/>
    <w:rsid w:val="00E702B3"/>
    <w:rsid w:val="00E71279"/>
    <w:rsid w:val="00E7322D"/>
    <w:rsid w:val="00E7679B"/>
    <w:rsid w:val="00E813DB"/>
    <w:rsid w:val="00E82B89"/>
    <w:rsid w:val="00E91366"/>
    <w:rsid w:val="00E93E3A"/>
    <w:rsid w:val="00EA0C2F"/>
    <w:rsid w:val="00EC0C0B"/>
    <w:rsid w:val="00EC5971"/>
    <w:rsid w:val="00EE1109"/>
    <w:rsid w:val="00EE1F60"/>
    <w:rsid w:val="00EE2D44"/>
    <w:rsid w:val="00F11D4E"/>
    <w:rsid w:val="00F20E55"/>
    <w:rsid w:val="00F23EB8"/>
    <w:rsid w:val="00F315DA"/>
    <w:rsid w:val="00F42443"/>
    <w:rsid w:val="00F465FD"/>
    <w:rsid w:val="00F47D7D"/>
    <w:rsid w:val="00F52E42"/>
    <w:rsid w:val="00F53896"/>
    <w:rsid w:val="00F70A62"/>
    <w:rsid w:val="00F74505"/>
    <w:rsid w:val="00F74788"/>
    <w:rsid w:val="00F8051C"/>
    <w:rsid w:val="00F914BF"/>
    <w:rsid w:val="00F96677"/>
    <w:rsid w:val="00FB202B"/>
    <w:rsid w:val="00FB4A36"/>
    <w:rsid w:val="00FB5039"/>
    <w:rsid w:val="00FB56CE"/>
    <w:rsid w:val="00FC2930"/>
    <w:rsid w:val="00FC2A42"/>
    <w:rsid w:val="00FC631B"/>
    <w:rsid w:val="00FD18A8"/>
    <w:rsid w:val="00FD2E31"/>
    <w:rsid w:val="00FF3074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2FA43-E495-44E1-9F2B-93AFB15E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61532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AD7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30216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9E70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9E70CE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rsid w:val="009E70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E70C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Buhalterija\Valgiarastis\Naujas%20valgiarasti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BB43-F586-4517-B479-250FC56A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Naujas valgiarastis.dotx</Template>
  <TotalTime>0</TotalTime>
  <Pages>15</Pages>
  <Words>15560</Words>
  <Characters>8870</Characters>
  <Application>Microsoft Office Word</Application>
  <DocSecurity>0</DocSecurity>
  <Lines>73</Lines>
  <Paragraphs>48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VALGIARAŠTIS</vt:lpstr>
      <vt:lpstr>VALGIARAŠTIS</vt:lpstr>
    </vt:vector>
  </TitlesOfParts>
  <Company>Durex</Company>
  <LinksUpToDate>false</LinksUpToDate>
  <CharactersWithSpaces>24382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VALGIARAŠTIS</dc:title>
  <dc:creator>User</dc:creator>
  <cp:lastModifiedBy>Admn</cp:lastModifiedBy>
  <cp:revision>2</cp:revision>
  <cp:lastPrinted>2022-09-12T06:30:00Z</cp:lastPrinted>
  <dcterms:created xsi:type="dcterms:W3CDTF">2024-10-08T17:22:00Z</dcterms:created>
  <dcterms:modified xsi:type="dcterms:W3CDTF">2024-10-08T17:22:00Z</dcterms:modified>
</cp:coreProperties>
</file>